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F63" w:rsidRDefault="00C65F63"/>
    <w:p w:rsidR="00C65F63" w:rsidRPr="00336C9F" w:rsidRDefault="0026077E" w:rsidP="00C65F63">
      <w:pPr>
        <w:pStyle w:val="Heading1"/>
        <w:rPr>
          <w:rFonts w:ascii="Times New Roman" w:hAnsi="Times New Roman" w:cs="Times New Roman"/>
          <w:b w:val="0"/>
          <w:bCs w:val="0"/>
        </w:rPr>
      </w:pPr>
      <w:bookmarkStart w:id="0" w:name="_Toc331672952"/>
      <w:r>
        <w:rPr>
          <w:rFonts w:ascii="Times New Roman" w:hAnsi="Times New Roman" w:cs="Times New Roman"/>
          <w:b w:val="0"/>
          <w:bCs w:val="0"/>
        </w:rPr>
        <w:t>013 Composition 03</w:t>
      </w:r>
      <w:r w:rsidR="00C65F63">
        <w:rPr>
          <w:rFonts w:ascii="Times New Roman" w:hAnsi="Times New Roman" w:cs="Times New Roman"/>
          <w:b w:val="0"/>
          <w:bCs w:val="0"/>
        </w:rPr>
        <w:t xml:space="preserve"> </w:t>
      </w:r>
      <w:r>
        <w:rPr>
          <w:rFonts w:ascii="Times New Roman" w:hAnsi="Times New Roman" w:cs="Times New Roman"/>
          <w:b w:val="0"/>
          <w:bCs w:val="0"/>
        </w:rPr>
        <w:t>-</w:t>
      </w:r>
      <w:bookmarkStart w:id="1" w:name="_GoBack"/>
      <w:bookmarkEnd w:id="1"/>
      <w:r w:rsidR="00C65F63" w:rsidRPr="00336C9F">
        <w:rPr>
          <w:rFonts w:ascii="Times New Roman" w:hAnsi="Times New Roman" w:cs="Times New Roman"/>
          <w:b w:val="0"/>
          <w:bCs w:val="0"/>
        </w:rPr>
        <w:t xml:space="preserve"> The Writing Process</w:t>
      </w:r>
      <w:r w:rsidR="00C65F63">
        <w:rPr>
          <w:rFonts w:ascii="Times New Roman" w:hAnsi="Times New Roman" w:cs="Times New Roman"/>
          <w:b w:val="0"/>
          <w:bCs w:val="0"/>
        </w:rPr>
        <w:fldChar w:fldCharType="begin"/>
      </w:r>
      <w:r w:rsidR="00C65F63">
        <w:instrText xml:space="preserve"> XE "</w:instrText>
      </w:r>
      <w:r w:rsidR="00C65F63" w:rsidRPr="00F43582">
        <w:rPr>
          <w:i/>
        </w:rPr>
        <w:instrText>The Writing Process</w:instrText>
      </w:r>
      <w:r w:rsidR="00C65F63">
        <w:instrText xml:space="preserve">" </w:instrText>
      </w:r>
      <w:r w:rsidR="00C65F63">
        <w:rPr>
          <w:rFonts w:ascii="Times New Roman" w:hAnsi="Times New Roman" w:cs="Times New Roman"/>
          <w:b w:val="0"/>
          <w:bCs w:val="0"/>
        </w:rPr>
        <w:fldChar w:fldCharType="end"/>
      </w:r>
      <w:r w:rsidR="00C65F63" w:rsidRPr="00336C9F">
        <w:rPr>
          <w:rFonts w:ascii="Times New Roman" w:hAnsi="Times New Roman" w:cs="Times New Roman"/>
          <w:b w:val="0"/>
          <w:bCs w:val="0"/>
        </w:rPr>
        <w:t xml:space="preserve">:  Organizing </w:t>
      </w:r>
      <w:bookmarkEnd w:id="0"/>
    </w:p>
    <w:p w:rsidR="00C65F63" w:rsidRDefault="00C65F63" w:rsidP="00C65F63"/>
    <w:p w:rsidR="00C65F63" w:rsidRPr="00B659D5" w:rsidRDefault="00C65F63" w:rsidP="00C65F63">
      <w:pPr>
        <w:pStyle w:val="Heading2"/>
      </w:pPr>
      <w:bookmarkStart w:id="2" w:name="_Toc331672953"/>
      <w:r w:rsidRPr="00B659D5">
        <w:t>Overview</w:t>
      </w:r>
      <w:bookmarkEnd w:id="2"/>
    </w:p>
    <w:p w:rsidR="00C65F63" w:rsidRDefault="00C65F63" w:rsidP="00C65F63"/>
    <w:p w:rsidR="00C65F63" w:rsidRDefault="00C65F63" w:rsidP="00C65F63">
      <w:r>
        <w:t>While 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is a crucial step in the Writing Process, it is only a beginning, a gathering of raw materials.  For a piece of writing to be truly effective, it must be planned out carefully, and executed according to that plan.  </w:t>
      </w:r>
    </w:p>
    <w:p w:rsidR="00C65F63" w:rsidRDefault="00C65F63" w:rsidP="00C65F63"/>
    <w:p w:rsidR="00C65F63" w:rsidRDefault="00C65F63" w:rsidP="00C65F63">
      <w:r>
        <w:rPr>
          <w:noProof/>
        </w:rPr>
        <w:drawing>
          <wp:anchor distT="0" distB="0" distL="114300" distR="114300" simplePos="0" relativeHeight="251659264" behindDoc="1" locked="0" layoutInCell="1" allowOverlap="1" wp14:anchorId="47A64A61" wp14:editId="51804DD8">
            <wp:simplePos x="0" y="0"/>
            <wp:positionH relativeFrom="column">
              <wp:posOffset>0</wp:posOffset>
            </wp:positionH>
            <wp:positionV relativeFrom="paragraph">
              <wp:posOffset>845820</wp:posOffset>
            </wp:positionV>
            <wp:extent cx="2879090" cy="1907540"/>
            <wp:effectExtent l="152400" t="152400" r="359410" b="3594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prin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090" cy="190754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Think about how a piece of machinery, like a car, is manufactured.  Do the factory workers just slap parts onto each car according to how they think they should fit together?  Of course not.  Cars are complex pieces of machinery, designed very carefully to do certain things and have certain features.  Factories follow </w:t>
      </w:r>
      <w:r>
        <w:rPr>
          <w:i/>
          <w:iCs/>
        </w:rPr>
        <w:t xml:space="preserve">plans </w:t>
      </w:r>
      <w:r>
        <w:t xml:space="preserve">to ensure that each car works as it should.   Another example: have you ever tried to put together a bookcase or other piece of furniture without the instructions?  It’s </w:t>
      </w:r>
      <w:proofErr w:type="gramStart"/>
      <w:r>
        <w:t>pretty difficult</w:t>
      </w:r>
      <w:proofErr w:type="gramEnd"/>
      <w:r>
        <w:t xml:space="preserve">.  Writing is the same way: </w:t>
      </w:r>
      <w:r w:rsidRPr="008B5BA7">
        <w:rPr>
          <w:i/>
          <w:iCs/>
        </w:rPr>
        <w:t>it needs a logical plan to make sense.</w:t>
      </w:r>
    </w:p>
    <w:p w:rsidR="00C65F63" w:rsidRDefault="00C65F63" w:rsidP="00C65F63"/>
    <w:p w:rsidR="00C65F63" w:rsidRPr="008B5BA7" w:rsidRDefault="00C65F63" w:rsidP="00C65F63">
      <w:pPr>
        <w:rPr>
          <w:i/>
          <w:iCs/>
        </w:rPr>
      </w:pPr>
      <w:r>
        <w:t xml:space="preserve">Let’s take, for a moment, a more writing-related example to drive the point home.  A lawyer is defending her client, a corporate CEO who is being sued for many millions of dollars by people who feel the product his company made has adversely affected their health.   When the lawyer makes an opening statement to the jury, does she simply “wing it” and hope the jury understands what she is talking about?   When she offers her closing statement, her impassioned summation of all the evidence in the case, does she simply speak from the top of her head, making up her statement as she goes along?   Surely not:  any lawyer that would do such a thing would quickly find herself sued for malpractice.   People who communicate for a living—writers, lawyers, media specialists, web designers—all go about </w:t>
      </w:r>
      <w:r>
        <w:rPr>
          <w:i/>
          <w:iCs/>
        </w:rPr>
        <w:t>planning</w:t>
      </w:r>
      <w:r w:rsidRPr="00B9239B">
        <w:rPr>
          <w:i/>
          <w:iCs/>
        </w:rPr>
        <w:t>, to a greater or less degree</w:t>
      </w:r>
      <w:r w:rsidRPr="008B5BA7">
        <w:rPr>
          <w:i/>
          <w:iCs/>
          <w:color w:val="FF0000"/>
        </w:rPr>
        <w:t>,</w:t>
      </w:r>
      <w:r>
        <w:rPr>
          <w:i/>
          <w:iCs/>
        </w:rPr>
        <w:t xml:space="preserve"> </w:t>
      </w:r>
      <w:r w:rsidRPr="008B5BA7">
        <w:rPr>
          <w:i/>
          <w:iCs/>
        </w:rPr>
        <w:t xml:space="preserve">exactly what they want to say before they say it.  </w:t>
      </w:r>
    </w:p>
    <w:p w:rsidR="00C65F63" w:rsidRDefault="00C65F63"/>
    <w:p w:rsidR="00C65F63" w:rsidRDefault="00C65F63" w:rsidP="00C65F63">
      <w:r>
        <w:t xml:space="preserve">There are </w:t>
      </w:r>
      <w:proofErr w:type="gramStart"/>
      <w:r>
        <w:t>a number of</w:t>
      </w:r>
      <w:proofErr w:type="gramEnd"/>
      <w:r>
        <w:t xml:space="preserve"> primary ways to organize your writing.  In this chapter we will discuss two:  </w:t>
      </w:r>
      <w:r w:rsidRPr="00AB7DE2">
        <w:rPr>
          <w:i/>
        </w:rPr>
        <w:t>mapping</w:t>
      </w:r>
      <w:r w:rsidRPr="00AB7DE2">
        <w:rPr>
          <w:i/>
        </w:rPr>
        <w:fldChar w:fldCharType="begin"/>
      </w:r>
      <w:r w:rsidRPr="00AB7DE2">
        <w:rPr>
          <w:i/>
        </w:rPr>
        <w:instrText xml:space="preserve"> XE "</w:instrText>
      </w:r>
      <w:r w:rsidRPr="00AB7DE2">
        <w:rPr>
          <w:b/>
          <w:bCs/>
          <w:i/>
          <w:sz w:val="28"/>
          <w:szCs w:val="28"/>
        </w:rPr>
        <w:instrText>Mapping</w:instrText>
      </w:r>
      <w:r w:rsidRPr="00AB7DE2">
        <w:rPr>
          <w:i/>
        </w:rPr>
        <w:instrText xml:space="preserve">" </w:instrText>
      </w:r>
      <w:r w:rsidRPr="00AB7DE2">
        <w:rPr>
          <w:i/>
        </w:rPr>
        <w:fldChar w:fldCharType="end"/>
      </w:r>
      <w:r>
        <w:t xml:space="preserve"> (or “idea mapping” or “mind mapping”) and </w:t>
      </w:r>
      <w:r w:rsidRPr="00AB7DE2">
        <w:rPr>
          <w:i/>
        </w:rPr>
        <w:t>outlining</w:t>
      </w:r>
      <w:r>
        <w:fldChar w:fldCharType="begin"/>
      </w:r>
      <w:r>
        <w:instrText xml:space="preserve"> XE "</w:instrText>
      </w:r>
      <w:r w:rsidRPr="005C2DB6">
        <w:rPr>
          <w:b/>
          <w:bCs/>
          <w:sz w:val="28"/>
          <w:szCs w:val="28"/>
        </w:rPr>
        <w:instrText>Outlining</w:instrText>
      </w:r>
      <w:r>
        <w:instrText xml:space="preserve">" </w:instrText>
      </w:r>
      <w:r>
        <w:fldChar w:fldCharType="end"/>
      </w:r>
      <w:r>
        <w:t>. We will also cover how to apply these methods to your own writing and the essays you will be asked to produce in English 101</w:t>
      </w:r>
      <w:r>
        <w:fldChar w:fldCharType="begin"/>
      </w:r>
      <w:r>
        <w:instrText xml:space="preserve"> XE "</w:instrText>
      </w:r>
      <w:r w:rsidRPr="009A78DB">
        <w:instrText>English 101</w:instrText>
      </w:r>
      <w:r>
        <w:instrText xml:space="preserve">" </w:instrText>
      </w:r>
      <w:r>
        <w:fldChar w:fldCharType="end"/>
      </w:r>
      <w:r>
        <w:t xml:space="preserve">. </w:t>
      </w:r>
    </w:p>
    <w:p w:rsidR="00C65F63" w:rsidRDefault="00C65F63" w:rsidP="00C65F63"/>
    <w:p w:rsidR="00C65F63" w:rsidRDefault="00C65F63" w:rsidP="00C65F63">
      <w:r>
        <w:t>Before we begin, it is important to note that the material you generated in the 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part of the Writing Process is going to be indispensable here; your planning process will make extensive use of the “raw materials” that you generated through your brainstorming, freewriting, questioning, clustering, and looping exercises.  </w:t>
      </w:r>
    </w:p>
    <w:p w:rsidR="00C65F63" w:rsidRDefault="00C65F63" w:rsidP="00C65F63"/>
    <w:p w:rsidR="00F07C67" w:rsidRPr="00B659D5" w:rsidRDefault="00F07C67" w:rsidP="00F07C67">
      <w:pPr>
        <w:pStyle w:val="Heading2"/>
      </w:pPr>
      <w:bookmarkStart w:id="3" w:name="_Toc331672954"/>
      <w:r w:rsidRPr="00B659D5">
        <w:t>Principles of Organization</w:t>
      </w:r>
      <w:bookmarkEnd w:id="3"/>
    </w:p>
    <w:p w:rsidR="00F07C67" w:rsidRDefault="00F07C67" w:rsidP="00F07C67"/>
    <w:p w:rsidR="00F07C67" w:rsidRDefault="00F07C67" w:rsidP="00F07C67">
      <w:r>
        <w:t xml:space="preserve">Different modes of writing are organized in different ways.   Narrative essays, for example, are in most cases organized chronologically.  Expository or explanatory essays are organized according to the classifications or logical divisions within their subjects; comparison-contrast essays are organized conceptually, by the features of the subject being compared.   Argument essays are perhaps the most sophisticated and difficult essays to organize: they must follow a clear logical progression and development of evidence to be effective.  </w:t>
      </w:r>
    </w:p>
    <w:p w:rsidR="00F07C67" w:rsidRDefault="00F07C67" w:rsidP="00F07C67"/>
    <w:p w:rsidR="00F07C67" w:rsidRPr="00B659D5" w:rsidRDefault="00F07C67" w:rsidP="00F07C67">
      <w:pPr>
        <w:pStyle w:val="Heading3"/>
      </w:pPr>
      <w:bookmarkStart w:id="4" w:name="_Toc331672955"/>
      <w:r>
        <w:rPr>
          <w:noProof/>
        </w:rPr>
        <w:drawing>
          <wp:anchor distT="0" distB="0" distL="114300" distR="114300" simplePos="0" relativeHeight="251661312" behindDoc="1" locked="0" layoutInCell="1" allowOverlap="1" wp14:anchorId="29DEE51F" wp14:editId="67089533">
            <wp:simplePos x="0" y="0"/>
            <wp:positionH relativeFrom="column">
              <wp:posOffset>2996565</wp:posOffset>
            </wp:positionH>
            <wp:positionV relativeFrom="paragraph">
              <wp:posOffset>318135</wp:posOffset>
            </wp:positionV>
            <wp:extent cx="2974975" cy="2230120"/>
            <wp:effectExtent l="152400" t="152400" r="358775" b="360680"/>
            <wp:wrapTight wrapText="bothSides">
              <wp:wrapPolygon edited="0">
                <wp:start x="553" y="-1476"/>
                <wp:lineTo x="-1107" y="-1107"/>
                <wp:lineTo x="-968" y="22695"/>
                <wp:lineTo x="830" y="24540"/>
                <wp:lineTo x="968" y="24909"/>
                <wp:lineTo x="21992" y="24909"/>
                <wp:lineTo x="22130" y="24540"/>
                <wp:lineTo x="23928" y="22695"/>
                <wp:lineTo x="24067" y="1845"/>
                <wp:lineTo x="22407" y="-923"/>
                <wp:lineTo x="22269" y="-1476"/>
                <wp:lineTo x="553" y="-147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chart.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4975" cy="22301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659D5">
        <w:t>Global Organization vs. Local Organization</w:t>
      </w:r>
      <w:bookmarkEnd w:id="4"/>
      <w:r w:rsidRPr="00B659D5">
        <w:t xml:space="preserve"> </w:t>
      </w:r>
      <w:r>
        <w:br/>
      </w:r>
    </w:p>
    <w:p w:rsidR="00F07C67" w:rsidRPr="00200114" w:rsidRDefault="00F07C67" w:rsidP="00F07C67">
      <w:r w:rsidRPr="00200114">
        <w:t xml:space="preserve">Writing is organized both as a total entity—the “whole” piece of writing—as well as the individual parts that make up that whole.   In effective writing, both the “global” or “whole” piece of writing, and the “local” or constituent parts are logically connected.   More specifically, an essay should have an overall controlling idea that supplies structure, </w:t>
      </w:r>
      <w:r w:rsidRPr="00200114">
        <w:rPr>
          <w:i/>
          <w:iCs/>
        </w:rPr>
        <w:t xml:space="preserve">and </w:t>
      </w:r>
      <w:r w:rsidRPr="00200114">
        <w:t xml:space="preserve">be well- organized at the paragraph, and even sentence level.   </w:t>
      </w:r>
    </w:p>
    <w:p w:rsidR="00F07C67" w:rsidRDefault="00F07C67" w:rsidP="00F07C67"/>
    <w:p w:rsidR="00F07C67" w:rsidRPr="00200114" w:rsidRDefault="00F07C67" w:rsidP="00F07C67">
      <w:r w:rsidRPr="00200114">
        <w:t xml:space="preserve">The key here is to consider how </w:t>
      </w:r>
      <w:r w:rsidRPr="00200114">
        <w:rPr>
          <w:i/>
          <w:iCs/>
        </w:rPr>
        <w:t xml:space="preserve">ideas </w:t>
      </w:r>
      <w:r w:rsidRPr="00200114">
        <w:t xml:space="preserve">and </w:t>
      </w:r>
      <w:r w:rsidRPr="00200114">
        <w:rPr>
          <w:i/>
          <w:iCs/>
        </w:rPr>
        <w:t>details</w:t>
      </w:r>
      <w:r>
        <w:rPr>
          <w:i/>
          <w:iCs/>
        </w:rPr>
        <w:fldChar w:fldCharType="begin"/>
      </w:r>
      <w:r>
        <w:instrText xml:space="preserve"> XE "</w:instrText>
      </w:r>
      <w:r w:rsidRPr="00742534">
        <w:rPr>
          <w:i/>
          <w:iCs/>
        </w:rPr>
        <w:instrText>details</w:instrText>
      </w:r>
      <w:r>
        <w:instrText xml:space="preserve">" </w:instrText>
      </w:r>
      <w:r>
        <w:rPr>
          <w:i/>
          <w:iCs/>
        </w:rPr>
        <w:fldChar w:fldCharType="end"/>
      </w:r>
      <w:r w:rsidRPr="00200114">
        <w:rPr>
          <w:i/>
          <w:iCs/>
        </w:rPr>
        <w:t xml:space="preserve"> </w:t>
      </w:r>
      <w:r w:rsidRPr="00200114">
        <w:t xml:space="preserve">fit together logically.   Seeing connections between ideas is often time-consuming, and in most cases requires considering, reconsidering, and considering again the ideas you are examining to find the most logical connections between them.  The successful writer conducts many </w:t>
      </w:r>
      <w:proofErr w:type="gramStart"/>
      <w:r w:rsidRPr="00200114">
        <w:t>thought</w:t>
      </w:r>
      <w:proofErr w:type="gramEnd"/>
      <w:r w:rsidRPr="00200114">
        <w:t xml:space="preserve"> “experiments” before making a commitment to a particular wording. The great American novelist Ernest Hemingway reportedly revised the conclusion to </w:t>
      </w:r>
      <w:r w:rsidRPr="00200114">
        <w:rPr>
          <w:i/>
          <w:iCs/>
        </w:rPr>
        <w:t>Farewell to Arms</w:t>
      </w:r>
      <w:r w:rsidRPr="00200114">
        <w:t xml:space="preserve"> 43 times before he was satisfied with it. And that was in the days before computers made revision</w:t>
      </w:r>
      <w:r>
        <w:fldChar w:fldCharType="begin"/>
      </w:r>
      <w:r>
        <w:instrText xml:space="preserve"> XE "</w:instrText>
      </w:r>
      <w:r w:rsidRPr="007A0258">
        <w:instrText>revision</w:instrText>
      </w:r>
      <w:r>
        <w:instrText xml:space="preserve">" </w:instrText>
      </w:r>
      <w:r>
        <w:fldChar w:fldCharType="end"/>
      </w:r>
      <w:r w:rsidRPr="00200114">
        <w:t xml:space="preserve"> easy.</w:t>
      </w:r>
    </w:p>
    <w:p w:rsidR="00F07C67" w:rsidRDefault="00F07C67" w:rsidP="00F07C67"/>
    <w:p w:rsidR="00F07C67" w:rsidRPr="00F07C67" w:rsidRDefault="00F07C67" w:rsidP="00F07C67">
      <w:pPr>
        <w:pStyle w:val="Heading3"/>
        <w:rPr>
          <w:rFonts w:ascii="Times New Roman" w:hAnsi="Times New Roman" w:cs="Times New Roman"/>
          <w:b/>
        </w:rPr>
      </w:pPr>
      <w:bookmarkStart w:id="5" w:name="_Toc331672956"/>
      <w:r w:rsidRPr="00F07C67">
        <w:rPr>
          <w:rFonts w:ascii="Times New Roman" w:hAnsi="Times New Roman" w:cs="Times New Roman"/>
          <w:b/>
          <w:color w:val="auto"/>
        </w:rPr>
        <w:t>Starting the Planning &amp; Organizing Process:  Listing, Grouping, and Ordering</w:t>
      </w:r>
      <w:bookmarkEnd w:id="5"/>
      <w:r w:rsidRPr="00F07C67">
        <w:rPr>
          <w:rFonts w:ascii="Times New Roman" w:hAnsi="Times New Roman" w:cs="Times New Roman"/>
          <w:b/>
          <w:color w:val="auto"/>
        </w:rPr>
        <w:t xml:space="preserve">   </w:t>
      </w:r>
      <w:r w:rsidRPr="00F07C67">
        <w:rPr>
          <w:rFonts w:ascii="Times New Roman" w:hAnsi="Times New Roman" w:cs="Times New Roman"/>
          <w:b/>
        </w:rPr>
        <w:br/>
      </w:r>
    </w:p>
    <w:p w:rsidR="00F07C67" w:rsidRDefault="00F07C67" w:rsidP="00F07C67">
      <w:r>
        <w:t xml:space="preserve">One of the first steps writers consider when planning out their writing is examining the </w:t>
      </w:r>
      <w:r>
        <w:rPr>
          <w:i/>
          <w:iCs/>
        </w:rPr>
        <w:t xml:space="preserve">similarities </w:t>
      </w:r>
      <w:r>
        <w:t xml:space="preserve">and </w:t>
      </w:r>
      <w:r>
        <w:rPr>
          <w:i/>
          <w:iCs/>
        </w:rPr>
        <w:t xml:space="preserve">differences </w:t>
      </w:r>
      <w:r>
        <w:t xml:space="preserve">between the ideas that they have generated for the project.  </w:t>
      </w:r>
    </w:p>
    <w:p w:rsidR="00F07C67" w:rsidRDefault="00F07C67" w:rsidP="00F07C67"/>
    <w:p w:rsidR="00F07C67" w:rsidRDefault="00F07C67" w:rsidP="00F07C67">
      <w:r>
        <w:t>Examine the following list of items, and group them into at least two distinct categories, according to criteria that seem logical to you:</w:t>
      </w:r>
    </w:p>
    <w:p w:rsidR="00F07C67" w:rsidRDefault="00F07C67" w:rsidP="00F07C67"/>
    <w:p w:rsidR="00F07C67" w:rsidRPr="0077478D" w:rsidRDefault="00F07C67" w:rsidP="00F07C67">
      <w:pPr>
        <w:rPr>
          <w:b/>
          <w:bCs/>
          <w:sz w:val="22"/>
          <w:szCs w:val="22"/>
        </w:rPr>
      </w:pPr>
      <w:r w:rsidRPr="0077478D">
        <w:rPr>
          <w:b/>
          <w:bCs/>
          <w:sz w:val="22"/>
          <w:szCs w:val="22"/>
        </w:rPr>
        <w:t>Goat, lamb, lion, giraffe, pig, chicken, duck, horse, zebra, elephant, tiger, cow, baboon</w:t>
      </w:r>
    </w:p>
    <w:p w:rsidR="00F07C67" w:rsidRDefault="00F07C67" w:rsidP="00F07C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4007"/>
      </w:tblGrid>
      <w:tr w:rsidR="00F07C67" w:rsidRPr="009B30B7" w:rsidTr="009F2062">
        <w:trPr>
          <w:trHeight w:val="366"/>
          <w:jc w:val="center"/>
        </w:trPr>
        <w:tc>
          <w:tcPr>
            <w:tcW w:w="3744" w:type="dxa"/>
          </w:tcPr>
          <w:p w:rsidR="00F07C67" w:rsidRPr="009B30B7" w:rsidRDefault="00F07C67" w:rsidP="009F2062">
            <w:pPr>
              <w:ind w:left="-38"/>
            </w:pPr>
            <w:r w:rsidRPr="009B30B7">
              <w:t>Category I:</w:t>
            </w:r>
          </w:p>
        </w:tc>
        <w:tc>
          <w:tcPr>
            <w:tcW w:w="4007" w:type="dxa"/>
          </w:tcPr>
          <w:p w:rsidR="00F07C67" w:rsidRPr="009B30B7" w:rsidRDefault="00F07C67" w:rsidP="009F2062">
            <w:r w:rsidRPr="009B30B7">
              <w:t xml:space="preserve">Category II: </w:t>
            </w:r>
          </w:p>
        </w:tc>
      </w:tr>
      <w:tr w:rsidR="00F07C67" w:rsidRPr="009B30B7" w:rsidTr="009F2062">
        <w:trPr>
          <w:trHeight w:val="2357"/>
          <w:jc w:val="center"/>
        </w:trPr>
        <w:tc>
          <w:tcPr>
            <w:tcW w:w="3744" w:type="dxa"/>
            <w:shd w:val="clear" w:color="auto" w:fill="F2F2F2"/>
          </w:tcPr>
          <w:p w:rsidR="00F07C67" w:rsidRPr="009B30B7" w:rsidRDefault="00F07C67" w:rsidP="009F2062">
            <w:pPr>
              <w:ind w:left="-38"/>
            </w:pPr>
          </w:p>
        </w:tc>
        <w:tc>
          <w:tcPr>
            <w:tcW w:w="4007" w:type="dxa"/>
            <w:shd w:val="clear" w:color="auto" w:fill="F2F2F2"/>
          </w:tcPr>
          <w:p w:rsidR="00F07C67" w:rsidRPr="009B30B7" w:rsidRDefault="00F07C67" w:rsidP="009F2062">
            <w:pPr>
              <w:ind w:left="-38"/>
            </w:pPr>
          </w:p>
          <w:p w:rsidR="00F07C67" w:rsidRPr="009B30B7" w:rsidRDefault="00F07C67" w:rsidP="009F2062">
            <w:pPr>
              <w:ind w:left="-38"/>
            </w:pPr>
          </w:p>
        </w:tc>
      </w:tr>
    </w:tbl>
    <w:p w:rsidR="00F07C67" w:rsidRDefault="00F07C67" w:rsidP="00F07C67">
      <w:pPr>
        <w:rPr>
          <w:i/>
          <w:iCs/>
        </w:rPr>
      </w:pPr>
      <w:r>
        <w:t xml:space="preserve">  </w:t>
      </w:r>
      <w:r>
        <w:rPr>
          <w:i/>
          <w:iCs/>
        </w:rPr>
        <w:t xml:space="preserve">  </w:t>
      </w:r>
    </w:p>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r>
        <w:t xml:space="preserve">One possible way of organizing the list above is through where the animals </w:t>
      </w:r>
      <w:r>
        <w:rPr>
          <w:i/>
          <w:iCs/>
        </w:rPr>
        <w:t xml:space="preserve">live </w:t>
      </w:r>
      <w:r>
        <w:t xml:space="preserve">or where they are located.  There seems to be some farm animals on this list, as well as some animals that live in the jungle.  </w:t>
      </w:r>
    </w:p>
    <w:p w:rsidR="00F07C67" w:rsidRDefault="00F07C67" w:rsidP="00F07C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4002"/>
      </w:tblGrid>
      <w:tr w:rsidR="00F07C67" w:rsidRPr="009B30B7" w:rsidTr="009F2062">
        <w:trPr>
          <w:trHeight w:val="366"/>
          <w:jc w:val="center"/>
        </w:trPr>
        <w:tc>
          <w:tcPr>
            <w:tcW w:w="3744" w:type="dxa"/>
          </w:tcPr>
          <w:p w:rsidR="00F07C67" w:rsidRPr="00836DF3" w:rsidRDefault="00F07C67" w:rsidP="009F2062">
            <w:pPr>
              <w:ind w:left="-38"/>
              <w:rPr>
                <w:i/>
                <w:color w:val="FF0000"/>
              </w:rPr>
            </w:pPr>
            <w:r w:rsidRPr="00836DF3">
              <w:rPr>
                <w:i/>
                <w:color w:val="FF0000"/>
              </w:rPr>
              <w:t>Category I:  Farm Animals</w:t>
            </w:r>
          </w:p>
        </w:tc>
        <w:tc>
          <w:tcPr>
            <w:tcW w:w="4002" w:type="dxa"/>
          </w:tcPr>
          <w:p w:rsidR="00F07C67" w:rsidRPr="00836DF3" w:rsidRDefault="00F07C67" w:rsidP="009F2062">
            <w:pPr>
              <w:rPr>
                <w:i/>
                <w:color w:val="FF0000"/>
              </w:rPr>
            </w:pPr>
            <w:r w:rsidRPr="00836DF3">
              <w:rPr>
                <w:i/>
                <w:color w:val="FF0000"/>
              </w:rPr>
              <w:t>Category II:  Jungle Animals</w:t>
            </w:r>
          </w:p>
        </w:tc>
      </w:tr>
      <w:tr w:rsidR="00F07C67" w:rsidRPr="009B30B7" w:rsidTr="009F2062">
        <w:trPr>
          <w:trHeight w:val="260"/>
          <w:jc w:val="center"/>
        </w:trPr>
        <w:tc>
          <w:tcPr>
            <w:tcW w:w="3744" w:type="dxa"/>
          </w:tcPr>
          <w:p w:rsidR="00F07C67" w:rsidRPr="00836DF3" w:rsidRDefault="00F07C67" w:rsidP="009F2062">
            <w:pPr>
              <w:ind w:left="-38"/>
              <w:rPr>
                <w:i/>
                <w:color w:val="FF0000"/>
              </w:rPr>
            </w:pPr>
            <w:r w:rsidRPr="00836DF3">
              <w:rPr>
                <w:i/>
                <w:color w:val="FF0000"/>
              </w:rPr>
              <w:t>Goat, Lamb, Pig</w:t>
            </w:r>
          </w:p>
          <w:p w:rsidR="00F07C67" w:rsidRPr="00836DF3" w:rsidRDefault="00F07C67" w:rsidP="009F2062">
            <w:pPr>
              <w:ind w:left="-38"/>
              <w:rPr>
                <w:i/>
                <w:color w:val="FF0000"/>
              </w:rPr>
            </w:pPr>
            <w:r w:rsidRPr="00836DF3">
              <w:rPr>
                <w:i/>
                <w:color w:val="FF0000"/>
              </w:rPr>
              <w:t>Chicken, Duck, Horse</w:t>
            </w:r>
          </w:p>
          <w:p w:rsidR="00F07C67" w:rsidRPr="00836DF3" w:rsidRDefault="00F07C67" w:rsidP="009F2062">
            <w:pPr>
              <w:ind w:left="-38"/>
              <w:rPr>
                <w:i/>
                <w:color w:val="FF0000"/>
              </w:rPr>
            </w:pPr>
            <w:r w:rsidRPr="00836DF3">
              <w:rPr>
                <w:i/>
                <w:color w:val="FF0000"/>
              </w:rPr>
              <w:t>Cow</w:t>
            </w:r>
          </w:p>
        </w:tc>
        <w:tc>
          <w:tcPr>
            <w:tcW w:w="4002" w:type="dxa"/>
          </w:tcPr>
          <w:p w:rsidR="00F07C67" w:rsidRPr="00836DF3" w:rsidRDefault="00F07C67" w:rsidP="009F2062">
            <w:pPr>
              <w:rPr>
                <w:i/>
                <w:color w:val="FF0000"/>
              </w:rPr>
            </w:pPr>
            <w:r w:rsidRPr="00836DF3">
              <w:rPr>
                <w:i/>
                <w:color w:val="FF0000"/>
              </w:rPr>
              <w:t>Lion, Giraffe, Zebra</w:t>
            </w:r>
          </w:p>
          <w:p w:rsidR="00F07C67" w:rsidRPr="00836DF3" w:rsidRDefault="00F07C67" w:rsidP="009F2062">
            <w:pPr>
              <w:rPr>
                <w:i/>
                <w:color w:val="FF0000"/>
              </w:rPr>
            </w:pPr>
            <w:r w:rsidRPr="00836DF3">
              <w:rPr>
                <w:i/>
                <w:color w:val="FF0000"/>
              </w:rPr>
              <w:t>Elephant, Tiger, Baboon</w:t>
            </w:r>
            <w:r w:rsidRPr="00836DF3">
              <w:rPr>
                <w:i/>
                <w:color w:val="FF0000"/>
              </w:rPr>
              <w:br/>
            </w:r>
          </w:p>
          <w:p w:rsidR="00F07C67" w:rsidRPr="00836DF3" w:rsidRDefault="00F07C67" w:rsidP="009F2062">
            <w:pPr>
              <w:rPr>
                <w:i/>
                <w:color w:val="FF0000"/>
              </w:rPr>
            </w:pPr>
          </w:p>
          <w:p w:rsidR="00F07C67" w:rsidRPr="00836DF3" w:rsidRDefault="00F07C67" w:rsidP="009F2062">
            <w:pPr>
              <w:rPr>
                <w:i/>
                <w:color w:val="FF0000"/>
              </w:rPr>
            </w:pPr>
          </w:p>
        </w:tc>
      </w:tr>
    </w:tbl>
    <w:p w:rsidR="00F07C67" w:rsidRDefault="00F07C67" w:rsidP="00F07C67"/>
    <w:p w:rsidR="00F07C67" w:rsidRDefault="00F07C67" w:rsidP="00F07C67">
      <w:r>
        <w:t xml:space="preserve">Now consider a slightly more complicated problem of organization: </w:t>
      </w:r>
    </w:p>
    <w:p w:rsidR="00F07C67" w:rsidRDefault="00F07C67" w:rsidP="00F07C67"/>
    <w:p w:rsidR="00F07C67" w:rsidRPr="0077478D" w:rsidRDefault="00F07C67" w:rsidP="00F07C67">
      <w:pPr>
        <w:rPr>
          <w:b/>
          <w:bCs/>
          <w:sz w:val="22"/>
          <w:szCs w:val="22"/>
        </w:rPr>
      </w:pPr>
      <w:r w:rsidRPr="0077478D">
        <w:rPr>
          <w:b/>
          <w:bCs/>
          <w:sz w:val="22"/>
          <w:szCs w:val="22"/>
        </w:rPr>
        <w:t xml:space="preserve">Chicken Parmesan, Sushi, Veal Marsala, Polish Sausage, Orange </w:t>
      </w:r>
      <w:proofErr w:type="spellStart"/>
      <w:r w:rsidRPr="0077478D">
        <w:rPr>
          <w:b/>
          <w:bCs/>
          <w:sz w:val="22"/>
          <w:szCs w:val="22"/>
        </w:rPr>
        <w:t>Roughy</w:t>
      </w:r>
      <w:proofErr w:type="spellEnd"/>
      <w:r w:rsidRPr="0077478D">
        <w:rPr>
          <w:b/>
          <w:bCs/>
          <w:sz w:val="22"/>
          <w:szCs w:val="22"/>
        </w:rPr>
        <w:t>, New York Strip Steak, Pork Chop, Lake Trout, Pasta Primavera, Shrimp Tempura, Fried Chicken, Grilled Leg of Lamb</w:t>
      </w:r>
    </w:p>
    <w:p w:rsidR="00F07C67" w:rsidRDefault="00F07C67" w:rsidP="00F07C67"/>
    <w:p w:rsidR="00F07C67" w:rsidRDefault="00F07C67" w:rsidP="00F07C67">
      <w:r>
        <w:t xml:space="preserve">What are some ways that we could organize this </w:t>
      </w:r>
      <w:proofErr w:type="gramStart"/>
      <w:r>
        <w:t>particular list</w:t>
      </w:r>
      <w:proofErr w:type="gramEnd"/>
      <w:r>
        <w:t xml:space="preserve">?  </w:t>
      </w:r>
    </w:p>
    <w:p w:rsidR="00F07C67" w:rsidRDefault="00F07C67" w:rsidP="00F07C67"/>
    <w:p w:rsidR="00F07C67" w:rsidRDefault="00F07C67" w:rsidP="00F07C67">
      <w:r>
        <w:t xml:space="preserve">By cultural origin of cuisine?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404"/>
        <w:gridCol w:w="2091"/>
        <w:gridCol w:w="2080"/>
      </w:tblGrid>
      <w:tr w:rsidR="00F07C67" w:rsidRPr="009B30B7" w:rsidTr="009F2062">
        <w:trPr>
          <w:trHeight w:val="240"/>
          <w:jc w:val="center"/>
        </w:trPr>
        <w:tc>
          <w:tcPr>
            <w:tcW w:w="1978" w:type="dxa"/>
          </w:tcPr>
          <w:p w:rsidR="00F07C67" w:rsidRPr="009B30B7" w:rsidRDefault="00F07C67" w:rsidP="009F2062">
            <w:pPr>
              <w:ind w:left="-63"/>
            </w:pPr>
          </w:p>
        </w:tc>
        <w:tc>
          <w:tcPr>
            <w:tcW w:w="2404" w:type="dxa"/>
          </w:tcPr>
          <w:p w:rsidR="00F07C67" w:rsidRPr="009B30B7" w:rsidRDefault="00F07C67" w:rsidP="009F2062"/>
        </w:tc>
        <w:tc>
          <w:tcPr>
            <w:tcW w:w="2091" w:type="dxa"/>
          </w:tcPr>
          <w:p w:rsidR="00F07C67" w:rsidRPr="009B30B7" w:rsidRDefault="00F07C67" w:rsidP="009F2062"/>
        </w:tc>
        <w:tc>
          <w:tcPr>
            <w:tcW w:w="2080" w:type="dxa"/>
          </w:tcPr>
          <w:p w:rsidR="00F07C67" w:rsidRPr="009B30B7" w:rsidRDefault="00F07C67" w:rsidP="009F2062"/>
        </w:tc>
      </w:tr>
      <w:tr w:rsidR="00F07C67" w:rsidRPr="009B30B7" w:rsidTr="009F2062">
        <w:trPr>
          <w:trHeight w:val="1127"/>
          <w:jc w:val="center"/>
        </w:trPr>
        <w:tc>
          <w:tcPr>
            <w:tcW w:w="1978" w:type="dxa"/>
          </w:tcPr>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tc>
        <w:tc>
          <w:tcPr>
            <w:tcW w:w="2404" w:type="dxa"/>
          </w:tcPr>
          <w:p w:rsidR="00F07C67" w:rsidRPr="009B30B7" w:rsidRDefault="00F07C67" w:rsidP="009F2062"/>
          <w:p w:rsidR="00F07C67" w:rsidRPr="009B30B7" w:rsidRDefault="00F07C67" w:rsidP="009F2062"/>
        </w:tc>
        <w:tc>
          <w:tcPr>
            <w:tcW w:w="2091" w:type="dxa"/>
          </w:tcPr>
          <w:p w:rsidR="00F07C67" w:rsidRPr="009B30B7" w:rsidRDefault="00F07C67" w:rsidP="009F2062"/>
          <w:p w:rsidR="00F07C67" w:rsidRPr="009B30B7" w:rsidRDefault="00F07C67" w:rsidP="009F2062"/>
        </w:tc>
        <w:tc>
          <w:tcPr>
            <w:tcW w:w="2080" w:type="dxa"/>
          </w:tcPr>
          <w:p w:rsidR="00F07C67" w:rsidRPr="009B30B7" w:rsidRDefault="00F07C67" w:rsidP="009F2062"/>
          <w:p w:rsidR="00F07C67" w:rsidRPr="009B30B7" w:rsidRDefault="00F07C67" w:rsidP="009F2062"/>
        </w:tc>
      </w:tr>
    </w:tbl>
    <w:p w:rsidR="00F07C67" w:rsidRDefault="00F07C67" w:rsidP="00F07C67"/>
    <w:p w:rsidR="00F07C67" w:rsidRDefault="00F07C67" w:rsidP="00F07C67">
      <w:r>
        <w:t xml:space="preserve">By food origin (land v. sea)?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354"/>
        <w:gridCol w:w="2154"/>
        <w:gridCol w:w="2253"/>
      </w:tblGrid>
      <w:tr w:rsidR="00F07C67" w:rsidRPr="009B30B7" w:rsidTr="009F2062">
        <w:trPr>
          <w:trHeight w:val="253"/>
          <w:jc w:val="center"/>
        </w:trPr>
        <w:tc>
          <w:tcPr>
            <w:tcW w:w="1789" w:type="dxa"/>
          </w:tcPr>
          <w:p w:rsidR="00F07C67" w:rsidRPr="009B30B7" w:rsidRDefault="00F07C67" w:rsidP="009F2062">
            <w:pPr>
              <w:ind w:left="-88"/>
            </w:pPr>
          </w:p>
        </w:tc>
        <w:tc>
          <w:tcPr>
            <w:tcW w:w="2354" w:type="dxa"/>
          </w:tcPr>
          <w:p w:rsidR="00F07C67" w:rsidRPr="009B30B7" w:rsidRDefault="00F07C67" w:rsidP="009F2062"/>
        </w:tc>
        <w:tc>
          <w:tcPr>
            <w:tcW w:w="2154" w:type="dxa"/>
          </w:tcPr>
          <w:p w:rsidR="00F07C67" w:rsidRPr="009B30B7" w:rsidRDefault="00F07C67" w:rsidP="009F2062"/>
        </w:tc>
        <w:tc>
          <w:tcPr>
            <w:tcW w:w="2253" w:type="dxa"/>
          </w:tcPr>
          <w:p w:rsidR="00F07C67" w:rsidRPr="009B30B7" w:rsidRDefault="00F07C67" w:rsidP="009F2062"/>
        </w:tc>
      </w:tr>
      <w:tr w:rsidR="00F07C67" w:rsidRPr="009B30B7" w:rsidTr="009F2062">
        <w:trPr>
          <w:trHeight w:val="1114"/>
          <w:jc w:val="center"/>
        </w:trPr>
        <w:tc>
          <w:tcPr>
            <w:tcW w:w="1789" w:type="dxa"/>
          </w:tcPr>
          <w:p w:rsidR="00F07C67" w:rsidRPr="009B30B7" w:rsidRDefault="00F07C67" w:rsidP="009F2062">
            <w:pPr>
              <w:ind w:left="-88"/>
            </w:pPr>
          </w:p>
          <w:p w:rsidR="00F07C67" w:rsidRPr="009B30B7" w:rsidRDefault="00F07C67" w:rsidP="009F2062">
            <w:pPr>
              <w:ind w:left="-88"/>
            </w:pPr>
          </w:p>
          <w:p w:rsidR="00F07C67" w:rsidRPr="009B30B7" w:rsidRDefault="00F07C67" w:rsidP="009F2062">
            <w:pPr>
              <w:ind w:left="-88"/>
            </w:pPr>
          </w:p>
          <w:p w:rsidR="00F07C67" w:rsidRPr="009B30B7" w:rsidRDefault="00F07C67" w:rsidP="009F2062">
            <w:pPr>
              <w:ind w:left="-88"/>
            </w:pPr>
          </w:p>
          <w:p w:rsidR="00F07C67" w:rsidRPr="009B30B7" w:rsidRDefault="00F07C67" w:rsidP="009F2062">
            <w:pPr>
              <w:ind w:left="-88"/>
            </w:pPr>
          </w:p>
        </w:tc>
        <w:tc>
          <w:tcPr>
            <w:tcW w:w="2354" w:type="dxa"/>
          </w:tcPr>
          <w:p w:rsidR="00F07C67" w:rsidRPr="009B30B7" w:rsidRDefault="00F07C67" w:rsidP="009F2062"/>
          <w:p w:rsidR="00F07C67" w:rsidRPr="009B30B7" w:rsidRDefault="00F07C67" w:rsidP="009F2062"/>
        </w:tc>
        <w:tc>
          <w:tcPr>
            <w:tcW w:w="2154" w:type="dxa"/>
          </w:tcPr>
          <w:p w:rsidR="00F07C67" w:rsidRPr="009B30B7" w:rsidRDefault="00F07C67" w:rsidP="009F2062"/>
          <w:p w:rsidR="00F07C67" w:rsidRPr="009B30B7" w:rsidRDefault="00F07C67" w:rsidP="009F2062"/>
        </w:tc>
        <w:tc>
          <w:tcPr>
            <w:tcW w:w="2253" w:type="dxa"/>
          </w:tcPr>
          <w:p w:rsidR="00F07C67" w:rsidRPr="009B30B7" w:rsidRDefault="00F07C67" w:rsidP="009F2062"/>
          <w:p w:rsidR="00F07C67" w:rsidRPr="009B30B7" w:rsidRDefault="00F07C67" w:rsidP="009F2062"/>
        </w:tc>
      </w:tr>
    </w:tbl>
    <w:p w:rsidR="00F07C67" w:rsidRDefault="00F07C67" w:rsidP="00F07C67">
      <w:r>
        <w:br/>
        <w:t xml:space="preserve">By method of cooking?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2354"/>
        <w:gridCol w:w="2141"/>
        <w:gridCol w:w="2215"/>
      </w:tblGrid>
      <w:tr w:rsidR="00F07C67" w:rsidRPr="009B30B7" w:rsidTr="009F2062">
        <w:trPr>
          <w:trHeight w:val="305"/>
          <w:jc w:val="center"/>
        </w:trPr>
        <w:tc>
          <w:tcPr>
            <w:tcW w:w="1840" w:type="dxa"/>
          </w:tcPr>
          <w:p w:rsidR="00F07C67" w:rsidRPr="009B30B7" w:rsidRDefault="00F07C67" w:rsidP="009F2062">
            <w:pPr>
              <w:ind w:left="-63"/>
            </w:pPr>
          </w:p>
        </w:tc>
        <w:tc>
          <w:tcPr>
            <w:tcW w:w="2354" w:type="dxa"/>
          </w:tcPr>
          <w:p w:rsidR="00F07C67" w:rsidRPr="009B30B7" w:rsidRDefault="00F07C67" w:rsidP="009F2062"/>
        </w:tc>
        <w:tc>
          <w:tcPr>
            <w:tcW w:w="2141" w:type="dxa"/>
          </w:tcPr>
          <w:p w:rsidR="00F07C67" w:rsidRPr="009B30B7" w:rsidRDefault="00F07C67" w:rsidP="009F2062"/>
        </w:tc>
        <w:tc>
          <w:tcPr>
            <w:tcW w:w="2215" w:type="dxa"/>
          </w:tcPr>
          <w:p w:rsidR="00F07C67" w:rsidRPr="009B30B7" w:rsidRDefault="00F07C67" w:rsidP="009F2062"/>
        </w:tc>
      </w:tr>
      <w:tr w:rsidR="00F07C67" w:rsidRPr="009B30B7" w:rsidTr="009F2062">
        <w:trPr>
          <w:trHeight w:val="1718"/>
          <w:jc w:val="center"/>
        </w:trPr>
        <w:tc>
          <w:tcPr>
            <w:tcW w:w="1840" w:type="dxa"/>
          </w:tcPr>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p w:rsidR="00F07C67" w:rsidRPr="009B30B7" w:rsidRDefault="00F07C67" w:rsidP="009F2062">
            <w:pPr>
              <w:ind w:left="-63"/>
            </w:pPr>
          </w:p>
        </w:tc>
        <w:tc>
          <w:tcPr>
            <w:tcW w:w="2354" w:type="dxa"/>
          </w:tcPr>
          <w:p w:rsidR="00F07C67" w:rsidRPr="009B30B7" w:rsidRDefault="00F07C67" w:rsidP="009F2062"/>
          <w:p w:rsidR="00F07C67" w:rsidRPr="009B30B7" w:rsidRDefault="00F07C67" w:rsidP="009F2062"/>
          <w:p w:rsidR="00F07C67" w:rsidRPr="009B30B7" w:rsidRDefault="00F07C67" w:rsidP="009F2062"/>
          <w:p w:rsidR="00F07C67" w:rsidRPr="009B30B7" w:rsidRDefault="00F07C67" w:rsidP="009F2062"/>
        </w:tc>
        <w:tc>
          <w:tcPr>
            <w:tcW w:w="2141" w:type="dxa"/>
          </w:tcPr>
          <w:p w:rsidR="00F07C67" w:rsidRPr="009B30B7" w:rsidRDefault="00F07C67" w:rsidP="009F2062"/>
          <w:p w:rsidR="00F07C67" w:rsidRPr="009B30B7" w:rsidRDefault="00F07C67" w:rsidP="009F2062"/>
          <w:p w:rsidR="00F07C67" w:rsidRPr="009B30B7" w:rsidRDefault="00F07C67" w:rsidP="009F2062"/>
          <w:p w:rsidR="00F07C67" w:rsidRPr="009B30B7" w:rsidRDefault="00F07C67" w:rsidP="009F2062"/>
        </w:tc>
        <w:tc>
          <w:tcPr>
            <w:tcW w:w="2215" w:type="dxa"/>
          </w:tcPr>
          <w:p w:rsidR="00F07C67" w:rsidRPr="009B30B7" w:rsidRDefault="00F07C67" w:rsidP="009F2062"/>
          <w:p w:rsidR="00F07C67" w:rsidRPr="009B30B7" w:rsidRDefault="00F07C67" w:rsidP="009F2062"/>
          <w:p w:rsidR="00F07C67" w:rsidRPr="009B30B7" w:rsidRDefault="00F07C67" w:rsidP="009F2062"/>
          <w:p w:rsidR="00F07C67" w:rsidRPr="009B30B7" w:rsidRDefault="00F07C67" w:rsidP="009F2062"/>
        </w:tc>
      </w:tr>
    </w:tbl>
    <w:p w:rsidR="00F07C67" w:rsidRDefault="00F07C67" w:rsidP="00F07C67">
      <w:r>
        <w:t xml:space="preserve"> </w:t>
      </w:r>
    </w:p>
    <w:p w:rsidR="00F07C67" w:rsidRDefault="00F07C67" w:rsidP="00F07C67">
      <w:pPr>
        <w:rPr>
          <w:b/>
          <w:bCs/>
        </w:rPr>
      </w:pPr>
    </w:p>
    <w:p w:rsidR="00F07C67" w:rsidRDefault="00F07C67" w:rsidP="00F07C67">
      <w:r>
        <w:t xml:space="preserve">Now let’s move on to something a bit more applicable to your writing:  organizing a list of things conceptually via </w:t>
      </w:r>
      <w:r>
        <w:rPr>
          <w:i/>
          <w:iCs/>
        </w:rPr>
        <w:t xml:space="preserve">sequencing </w:t>
      </w:r>
      <w:r>
        <w:t>or via logical similarities.</w:t>
      </w:r>
    </w:p>
    <w:p w:rsidR="00F07C67" w:rsidRDefault="00F07C67" w:rsidP="00F07C67"/>
    <w:p w:rsidR="00F07C67" w:rsidRDefault="00F07C67" w:rsidP="00F07C67">
      <w:r>
        <w:t>Topic:  The Process of Enrolling in College</w:t>
      </w:r>
    </w:p>
    <w:p w:rsidR="00F07C67" w:rsidRDefault="00F07C67" w:rsidP="00F07C67"/>
    <w:p w:rsidR="00F07C67" w:rsidRDefault="00F07C67" w:rsidP="00F07C67">
      <w:r>
        <w:t>What is the most logical sequence for the events below?  Order them in the order that would be most appropriate to describe the process to someone unfamiliar with it.   What would the underlying scheme be?  How would your audience</w:t>
      </w:r>
      <w:r>
        <w:fldChar w:fldCharType="begin"/>
      </w:r>
      <w:r>
        <w:instrText xml:space="preserve"> XE "</w:instrText>
      </w:r>
      <w:r w:rsidRPr="00585C2E">
        <w:instrText>audience</w:instrText>
      </w:r>
      <w:r>
        <w:instrText xml:space="preserve">" </w:instrText>
      </w:r>
      <w:r>
        <w:fldChar w:fldCharType="end"/>
      </w:r>
      <w:r>
        <w:t xml:space="preserve"> best make sense of all the things that one has to do to enroll in college?  Think carefully about how the process of applying to and attending college </w:t>
      </w:r>
      <w:proofErr w:type="gramStart"/>
      <w:r>
        <w:t>works, and</w:t>
      </w:r>
      <w:proofErr w:type="gramEnd"/>
      <w:r>
        <w:t xml:space="preserve"> let the organizational scheme you choose reflect that.  </w:t>
      </w:r>
    </w:p>
    <w:p w:rsidR="00F07C67" w:rsidRDefault="00F07C67" w:rsidP="00F07C67"/>
    <w:p w:rsidR="00F07C67" w:rsidRDefault="00F07C67" w:rsidP="00F07C67">
      <w:r>
        <w:t>Raw Materials (Brainstormed Ideas)</w:t>
      </w:r>
    </w:p>
    <w:p w:rsidR="00F07C67" w:rsidRDefault="00F07C67" w:rsidP="00F07C67"/>
    <w:p w:rsidR="00F07C67" w:rsidRDefault="00F07C67" w:rsidP="00F07C67">
      <w:pPr>
        <w:sectPr w:rsidR="00F07C67" w:rsidSect="009F2062">
          <w:footerReference w:type="default" r:id="rId9"/>
          <w:pgSz w:w="12240" w:h="15840"/>
          <w:pgMar w:top="1440" w:right="1440" w:bottom="1440" w:left="1440" w:header="720" w:footer="720" w:gutter="0"/>
          <w:pgNumType w:start="1"/>
          <w:cols w:space="720"/>
          <w:rtlGutter/>
          <w:docGrid w:linePitch="360"/>
        </w:sectPr>
      </w:pPr>
    </w:p>
    <w:p w:rsidR="00F07C67" w:rsidRDefault="00F07C67" w:rsidP="00F07C67">
      <w:r>
        <w:t>Reading enrollment brochures</w:t>
      </w:r>
    </w:p>
    <w:p w:rsidR="00F07C67" w:rsidRDefault="00F07C67" w:rsidP="00F07C67">
      <w:r>
        <w:t>Taking the SAT</w:t>
      </w:r>
    </w:p>
    <w:p w:rsidR="00F07C67" w:rsidRDefault="00F07C67" w:rsidP="00F07C67">
      <w:r>
        <w:t xml:space="preserve">Applying online </w:t>
      </w:r>
    </w:p>
    <w:p w:rsidR="00F07C67" w:rsidRDefault="00F07C67" w:rsidP="00F07C67">
      <w:r>
        <w:t>Registering for classes</w:t>
      </w:r>
    </w:p>
    <w:p w:rsidR="00F07C67" w:rsidRDefault="00F07C67" w:rsidP="00F07C67">
      <w:r>
        <w:t xml:space="preserve">Choosing the colleges to apply to </w:t>
      </w:r>
    </w:p>
    <w:p w:rsidR="00F07C67" w:rsidRDefault="00F07C67" w:rsidP="00F07C67">
      <w:r>
        <w:t>Meeting with an academic advisor</w:t>
      </w:r>
    </w:p>
    <w:p w:rsidR="00F07C67" w:rsidRDefault="00F07C67" w:rsidP="00F07C67">
      <w:r>
        <w:t>Putting in a deposit</w:t>
      </w:r>
    </w:p>
    <w:p w:rsidR="00F07C67" w:rsidRDefault="00F07C67" w:rsidP="00F07C67">
      <w:r>
        <w:t>Waiting for the admissions decision</w:t>
      </w:r>
    </w:p>
    <w:p w:rsidR="00F07C67" w:rsidRDefault="00F07C67" w:rsidP="00F07C67">
      <w:r>
        <w:t>Researching available majors</w:t>
      </w:r>
    </w:p>
    <w:p w:rsidR="00F07C67" w:rsidRDefault="00F07C67" w:rsidP="00F07C67">
      <w:r>
        <w:t>Attending the first class</w:t>
      </w:r>
    </w:p>
    <w:p w:rsidR="00F07C67" w:rsidRDefault="00F07C67" w:rsidP="00F07C67">
      <w:r>
        <w:t>Deciding that college is worthwhile</w:t>
      </w:r>
    </w:p>
    <w:p w:rsidR="00F07C67" w:rsidRDefault="00F07C67" w:rsidP="00F07C67">
      <w:r>
        <w:t>Moving to campus</w:t>
      </w:r>
    </w:p>
    <w:p w:rsidR="00F07C67" w:rsidRDefault="00F07C67" w:rsidP="00F07C67">
      <w:r>
        <w:t>Finding financial aid</w:t>
      </w:r>
    </w:p>
    <w:p w:rsidR="00F07C67" w:rsidRDefault="00F07C67" w:rsidP="00F07C67">
      <w:pPr>
        <w:sectPr w:rsidR="00F07C67" w:rsidSect="009F2062">
          <w:type w:val="continuous"/>
          <w:pgSz w:w="12240" w:h="15840"/>
          <w:pgMar w:top="1440" w:right="1440" w:bottom="1440" w:left="1440" w:header="720" w:footer="720" w:gutter="0"/>
          <w:cols w:num="2" w:space="720"/>
          <w:docGrid w:linePitch="360"/>
        </w:sectPr>
      </w:pPr>
      <w:r>
        <w:t>Accepting the admission offer</w:t>
      </w:r>
    </w:p>
    <w:p w:rsidR="00F07C67" w:rsidRDefault="00F07C67" w:rsidP="00F07C67">
      <w:pPr>
        <w:sectPr w:rsidR="00F07C67" w:rsidSect="009F2062">
          <w:type w:val="continuous"/>
          <w:pgSz w:w="12240" w:h="15840"/>
          <w:pgMar w:top="1440" w:right="1440" w:bottom="1440" w:left="1440" w:header="720" w:footer="720" w:gutter="0"/>
          <w:cols w:space="720"/>
          <w:docGrid w:linePitch="360"/>
        </w:sectPr>
      </w:pPr>
    </w:p>
    <w:p w:rsidR="00F07C67" w:rsidRDefault="00F07C67" w:rsidP="00F07C67"/>
    <w:p w:rsidR="00F07C67" w:rsidRDefault="00F07C67" w:rsidP="00F07C67">
      <w:r>
        <w:t xml:space="preserve">Logically order the ideas above in this </w:t>
      </w:r>
      <w:proofErr w:type="gramStart"/>
      <w:r>
        <w:t>process ,</w:t>
      </w:r>
      <w:proofErr w:type="gramEnd"/>
      <w:r>
        <w:t xml:space="preserve"> numbering them from 1-14</w:t>
      </w:r>
    </w:p>
    <w:p w:rsidR="00F07C67" w:rsidRDefault="00F07C67" w:rsidP="00F07C67"/>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Default="00F07C67" w:rsidP="00F07C67">
      <w:pPr>
        <w:pStyle w:val="ListParagraph"/>
        <w:numPr>
          <w:ilvl w:val="0"/>
          <w:numId w:val="1"/>
        </w:numPr>
        <w:pBdr>
          <w:top w:val="single" w:sz="4" w:space="8" w:color="auto"/>
          <w:left w:val="single" w:sz="4" w:space="4" w:color="auto"/>
          <w:bottom w:val="single" w:sz="4" w:space="0" w:color="auto"/>
          <w:right w:val="single" w:sz="4" w:space="4" w:color="auto"/>
        </w:pBdr>
        <w:spacing w:after="0" w:line="240" w:lineRule="auto"/>
      </w:pPr>
      <w:r>
        <w:t>________________________________</w:t>
      </w:r>
      <w:r>
        <w:br/>
      </w:r>
    </w:p>
    <w:p w:rsidR="00F07C67" w:rsidRPr="006950EE" w:rsidRDefault="00F07C67" w:rsidP="00F07C67">
      <w:r>
        <w:br w:type="page"/>
      </w:r>
    </w:p>
    <w:p w:rsidR="00F07C67" w:rsidRDefault="00F07C67" w:rsidP="00F07C67"/>
    <w:p w:rsidR="00F07C67" w:rsidRDefault="005F2374" w:rsidP="00F07C67">
      <w:r>
        <w:t xml:space="preserve"> </w:t>
      </w:r>
      <w:r w:rsidR="00F07C67">
        <w:t xml:space="preserve">Now, let’s see if you can group some more abstract ideas into logical divisions.  </w:t>
      </w:r>
    </w:p>
    <w:p w:rsidR="00F07C67" w:rsidRDefault="00F07C67" w:rsidP="00F07C67"/>
    <w:p w:rsidR="00F07C67" w:rsidRDefault="00F07C67" w:rsidP="00F07C67">
      <w:r>
        <w:t xml:space="preserve">Topic:   Benefits of a college education  </w:t>
      </w:r>
    </w:p>
    <w:p w:rsidR="00F07C67" w:rsidRDefault="00F07C67" w:rsidP="00F07C67"/>
    <w:p w:rsidR="00F07C67" w:rsidRDefault="00F07C67" w:rsidP="00F07C67">
      <w:pPr>
        <w:pBdr>
          <w:top w:val="single" w:sz="4" w:space="1" w:color="auto"/>
          <w:left w:val="single" w:sz="4" w:space="4" w:color="auto"/>
          <w:bottom w:val="single" w:sz="4" w:space="1" w:color="auto"/>
          <w:right w:val="single" w:sz="4" w:space="4" w:color="auto"/>
        </w:pBdr>
      </w:pPr>
      <w:r>
        <w:t xml:space="preserve">  Raw Materials (Brainstormed Ideas)</w:t>
      </w:r>
    </w:p>
    <w:p w:rsidR="00F07C67" w:rsidRDefault="00F07C67" w:rsidP="00F07C67">
      <w:pPr>
        <w:pBdr>
          <w:top w:val="single" w:sz="4" w:space="1" w:color="auto"/>
          <w:left w:val="single" w:sz="4" w:space="4" w:color="auto"/>
          <w:bottom w:val="single" w:sz="4" w:space="1" w:color="auto"/>
          <w:right w:val="single" w:sz="4" w:space="4" w:color="auto"/>
        </w:pBdr>
      </w:pPr>
    </w:p>
    <w:p w:rsidR="00F07C67" w:rsidRDefault="00F07C67" w:rsidP="00F07C67">
      <w:pPr>
        <w:pBdr>
          <w:top w:val="single" w:sz="4" w:space="1" w:color="auto"/>
          <w:left w:val="single" w:sz="4" w:space="4" w:color="auto"/>
          <w:bottom w:val="single" w:sz="4" w:space="1" w:color="auto"/>
          <w:right w:val="single" w:sz="4" w:space="4" w:color="auto"/>
        </w:pBdr>
      </w:pPr>
      <w:r>
        <w:t>Make more money</w:t>
      </w:r>
    </w:p>
    <w:p w:rsidR="00F07C67" w:rsidRDefault="00F07C67" w:rsidP="00F07C67">
      <w:pPr>
        <w:pBdr>
          <w:top w:val="single" w:sz="4" w:space="1" w:color="auto"/>
          <w:left w:val="single" w:sz="4" w:space="4" w:color="auto"/>
          <w:bottom w:val="single" w:sz="4" w:space="1" w:color="auto"/>
          <w:right w:val="single" w:sz="4" w:space="4" w:color="auto"/>
        </w:pBdr>
      </w:pPr>
      <w:r>
        <w:t>Learn more about the world around you</w:t>
      </w:r>
    </w:p>
    <w:p w:rsidR="00F07C67" w:rsidRDefault="00F07C67" w:rsidP="00F07C67">
      <w:pPr>
        <w:pBdr>
          <w:top w:val="single" w:sz="4" w:space="1" w:color="auto"/>
          <w:left w:val="single" w:sz="4" w:space="4" w:color="auto"/>
          <w:bottom w:val="single" w:sz="4" w:space="1" w:color="auto"/>
          <w:right w:val="single" w:sz="4" w:space="4" w:color="auto"/>
        </w:pBdr>
      </w:pPr>
      <w:r>
        <w:t>Develop useful job skills</w:t>
      </w:r>
    </w:p>
    <w:p w:rsidR="00F07C67" w:rsidRDefault="00F07C67" w:rsidP="00F07C67">
      <w:pPr>
        <w:pBdr>
          <w:top w:val="single" w:sz="4" w:space="1" w:color="auto"/>
          <w:left w:val="single" w:sz="4" w:space="4" w:color="auto"/>
          <w:bottom w:val="single" w:sz="4" w:space="1" w:color="auto"/>
          <w:right w:val="single" w:sz="4" w:space="4" w:color="auto"/>
        </w:pBdr>
      </w:pPr>
      <w:r>
        <w:t>Meet people</w:t>
      </w:r>
    </w:p>
    <w:p w:rsidR="00F07C67" w:rsidRDefault="00F07C67" w:rsidP="00F07C67">
      <w:pPr>
        <w:pBdr>
          <w:top w:val="single" w:sz="4" w:space="1" w:color="auto"/>
          <w:left w:val="single" w:sz="4" w:space="4" w:color="auto"/>
          <w:bottom w:val="single" w:sz="4" w:space="1" w:color="auto"/>
          <w:right w:val="single" w:sz="4" w:space="4" w:color="auto"/>
        </w:pBdr>
      </w:pPr>
      <w:r>
        <w:t>Develop positive life-long learning habits</w:t>
      </w:r>
    </w:p>
    <w:p w:rsidR="00F07C67" w:rsidRDefault="00F07C67" w:rsidP="00F07C67">
      <w:pPr>
        <w:pBdr>
          <w:top w:val="single" w:sz="4" w:space="1" w:color="auto"/>
          <w:left w:val="single" w:sz="4" w:space="4" w:color="auto"/>
          <w:bottom w:val="single" w:sz="4" w:space="1" w:color="auto"/>
          <w:right w:val="single" w:sz="4" w:space="4" w:color="auto"/>
        </w:pBdr>
      </w:pPr>
      <w:r>
        <w:t xml:space="preserve">Have fun </w:t>
      </w:r>
    </w:p>
    <w:p w:rsidR="00F07C67" w:rsidRDefault="00F07C67" w:rsidP="00F07C67">
      <w:pPr>
        <w:pBdr>
          <w:top w:val="single" w:sz="4" w:space="1" w:color="auto"/>
          <w:left w:val="single" w:sz="4" w:space="4" w:color="auto"/>
          <w:bottom w:val="single" w:sz="4" w:space="1" w:color="auto"/>
          <w:right w:val="single" w:sz="4" w:space="4" w:color="auto"/>
        </w:pBdr>
      </w:pPr>
      <w:r>
        <w:t>Increase ability to communicate</w:t>
      </w:r>
    </w:p>
    <w:p w:rsidR="00F07C67" w:rsidRDefault="00F07C67" w:rsidP="00F07C67">
      <w:pPr>
        <w:pBdr>
          <w:top w:val="single" w:sz="4" w:space="1" w:color="auto"/>
          <w:left w:val="single" w:sz="4" w:space="4" w:color="auto"/>
          <w:bottom w:val="single" w:sz="4" w:space="1" w:color="auto"/>
          <w:right w:val="single" w:sz="4" w:space="4" w:color="auto"/>
        </w:pBdr>
      </w:pPr>
      <w:r>
        <w:t>Make useful professional contacts</w:t>
      </w:r>
    </w:p>
    <w:p w:rsidR="00F07C67" w:rsidRDefault="00F07C67" w:rsidP="00F07C67">
      <w:pPr>
        <w:pBdr>
          <w:top w:val="single" w:sz="4" w:space="1" w:color="auto"/>
          <w:left w:val="single" w:sz="4" w:space="4" w:color="auto"/>
          <w:bottom w:val="single" w:sz="4" w:space="1" w:color="auto"/>
          <w:right w:val="single" w:sz="4" w:space="4" w:color="auto"/>
        </w:pBdr>
      </w:pPr>
      <w:r>
        <w:t>Learn about and practice tolerance</w:t>
      </w:r>
    </w:p>
    <w:p w:rsidR="00F07C67" w:rsidRDefault="00F07C67" w:rsidP="00F07C67">
      <w:pPr>
        <w:pBdr>
          <w:top w:val="single" w:sz="4" w:space="1" w:color="auto"/>
          <w:left w:val="single" w:sz="4" w:space="4" w:color="auto"/>
          <w:bottom w:val="single" w:sz="4" w:space="1" w:color="auto"/>
          <w:right w:val="single" w:sz="4" w:space="4" w:color="auto"/>
        </w:pBdr>
      </w:pPr>
      <w:r>
        <w:t>Appreciate diversity</w:t>
      </w:r>
    </w:p>
    <w:p w:rsidR="00F07C67" w:rsidRDefault="00F07C67" w:rsidP="00F07C67">
      <w:pPr>
        <w:pBdr>
          <w:top w:val="single" w:sz="4" w:space="1" w:color="auto"/>
          <w:left w:val="single" w:sz="4" w:space="4" w:color="auto"/>
          <w:bottom w:val="single" w:sz="4" w:space="1" w:color="auto"/>
          <w:right w:val="single" w:sz="4" w:space="4" w:color="auto"/>
        </w:pBdr>
      </w:pPr>
      <w:r>
        <w:t>Become qualified for different or better jobs</w:t>
      </w:r>
    </w:p>
    <w:p w:rsidR="00F07C67" w:rsidRDefault="00F07C67" w:rsidP="00F07C67">
      <w:pPr>
        <w:pBdr>
          <w:top w:val="single" w:sz="4" w:space="1" w:color="auto"/>
          <w:left w:val="single" w:sz="4" w:space="4" w:color="auto"/>
          <w:bottom w:val="single" w:sz="4" w:space="1" w:color="auto"/>
          <w:right w:val="single" w:sz="4" w:space="4" w:color="auto"/>
        </w:pBdr>
        <w:ind w:left="180" w:hanging="180"/>
      </w:pPr>
      <w:r>
        <w:t>Learn how to argue and defend yourself intellectually</w:t>
      </w:r>
    </w:p>
    <w:p w:rsidR="00F07C67" w:rsidRDefault="00F07C67" w:rsidP="00F07C67">
      <w:pPr>
        <w:pBdr>
          <w:top w:val="single" w:sz="4" w:space="1" w:color="auto"/>
          <w:left w:val="single" w:sz="4" w:space="4" w:color="auto"/>
          <w:bottom w:val="single" w:sz="4" w:space="1" w:color="auto"/>
          <w:right w:val="single" w:sz="4" w:space="4" w:color="auto"/>
        </w:pBdr>
      </w:pPr>
      <w:r>
        <w:t>Expand social horizons</w:t>
      </w:r>
    </w:p>
    <w:p w:rsidR="00F07C67" w:rsidRDefault="00F07C67" w:rsidP="00F07C67">
      <w:pPr>
        <w:pBdr>
          <w:top w:val="single" w:sz="4" w:space="1" w:color="auto"/>
          <w:left w:val="single" w:sz="4" w:space="4" w:color="auto"/>
          <w:bottom w:val="single" w:sz="4" w:space="1" w:color="auto"/>
          <w:right w:val="single" w:sz="4" w:space="4" w:color="auto"/>
        </w:pBdr>
      </w:pPr>
      <w:r>
        <w:t>Develop a network of social and professional supporters</w:t>
      </w:r>
    </w:p>
    <w:p w:rsidR="00F07C67" w:rsidRDefault="00F07C67" w:rsidP="00F07C67">
      <w:pPr>
        <w:pBdr>
          <w:top w:val="single" w:sz="4" w:space="1" w:color="auto"/>
          <w:left w:val="single" w:sz="4" w:space="4" w:color="auto"/>
          <w:bottom w:val="single" w:sz="4" w:space="1" w:color="auto"/>
          <w:right w:val="single" w:sz="4" w:space="4" w:color="auto"/>
        </w:pBdr>
        <w:ind w:left="180" w:hanging="180"/>
      </w:pPr>
      <w:r>
        <w:t>Increase relationship attractiveness or eligibility</w:t>
      </w:r>
    </w:p>
    <w:p w:rsidR="00F07C67" w:rsidRDefault="00F07C67" w:rsidP="00F07C67">
      <w:pPr>
        <w:pBdr>
          <w:top w:val="single" w:sz="4" w:space="1" w:color="auto"/>
          <w:left w:val="single" w:sz="4" w:space="4" w:color="auto"/>
          <w:bottom w:val="single" w:sz="4" w:space="1" w:color="auto"/>
          <w:right w:val="single" w:sz="4" w:space="4" w:color="auto"/>
        </w:pBdr>
      </w:pPr>
      <w:r>
        <w:t>Develop critical thinking skills</w:t>
      </w:r>
    </w:p>
    <w:p w:rsidR="00F07C67" w:rsidRDefault="00F07C67" w:rsidP="00F07C67">
      <w:pPr>
        <w:pBdr>
          <w:top w:val="single" w:sz="4" w:space="1" w:color="auto"/>
          <w:left w:val="single" w:sz="4" w:space="4" w:color="auto"/>
          <w:bottom w:val="single" w:sz="4" w:space="1" w:color="auto"/>
          <w:right w:val="single" w:sz="4" w:space="4" w:color="auto"/>
        </w:pBdr>
      </w:pPr>
      <w:r>
        <w:t>Provide a better quality of life for children or family</w:t>
      </w:r>
    </w:p>
    <w:p w:rsidR="00F07C67" w:rsidRDefault="00F07C67" w:rsidP="00F07C67">
      <w:pPr>
        <w:pBdr>
          <w:top w:val="single" w:sz="4" w:space="1" w:color="auto"/>
          <w:left w:val="single" w:sz="4" w:space="4" w:color="auto"/>
          <w:bottom w:val="single" w:sz="4" w:space="1" w:color="auto"/>
          <w:right w:val="single" w:sz="4" w:space="4" w:color="auto"/>
        </w:pBdr>
      </w:pPr>
      <w:r>
        <w:t>Set a good example for friends and family</w:t>
      </w:r>
    </w:p>
    <w:p w:rsidR="00F07C67" w:rsidRDefault="00F07C67" w:rsidP="00F07C67">
      <w:pPr>
        <w:sectPr w:rsidR="00F07C67" w:rsidSect="00F07C67">
          <w:pgSz w:w="12240" w:h="15840"/>
          <w:pgMar w:top="1440" w:right="1440" w:bottom="1440" w:left="1440" w:header="720" w:footer="720" w:gutter="0"/>
          <w:cols w:num="2" w:space="720"/>
          <w:docGrid w:linePitch="360"/>
        </w:sectPr>
      </w:pPr>
    </w:p>
    <w:p w:rsidR="00F07C67" w:rsidRDefault="00F07C67" w:rsidP="00F07C67"/>
    <w:p w:rsidR="00F07C67" w:rsidRDefault="00F07C67" w:rsidP="00F07C67">
      <w:r>
        <w:t xml:space="preserve">To begin to organize this list, start with the first item, and </w:t>
      </w:r>
      <w:r>
        <w:rPr>
          <w:i/>
          <w:iCs/>
        </w:rPr>
        <w:t xml:space="preserve">think </w:t>
      </w:r>
      <w:r>
        <w:t xml:space="preserve">carefully about what it means in relation to your topic.  Then put it in the left-most column below.   Then move on to the next item in the list.  Compare it to the item you’ve already put in the first column. What do they have in common?   Do they benefit the education-seeker in the same way?  Do they provide the same things?   If so, put the second item in the first column.  If not, put it in the next one to the right.  </w:t>
      </w:r>
    </w:p>
    <w:p w:rsidR="00F07C67" w:rsidRDefault="00F07C67" w:rsidP="00F07C67"/>
    <w:p w:rsidR="00F07C67" w:rsidRDefault="00F07C67" w:rsidP="00F07C67">
      <w:pPr>
        <w:rPr>
          <w:b/>
          <w:bCs/>
        </w:rPr>
      </w:pPr>
      <w:r>
        <w:t xml:space="preserve">Here, the first item, “make more money,” is </w:t>
      </w:r>
      <w:proofErr w:type="gramStart"/>
      <w:r>
        <w:t>pretty straightforward</w:t>
      </w:r>
      <w:proofErr w:type="gramEnd"/>
      <w:r>
        <w:t xml:space="preserve">:  having a college education enables a person to make a lot more money over the course of her life.  This is a </w:t>
      </w:r>
      <w:r>
        <w:rPr>
          <w:i/>
          <w:iCs/>
        </w:rPr>
        <w:t xml:space="preserve">financial </w:t>
      </w:r>
      <w:r>
        <w:t xml:space="preserve">and </w:t>
      </w:r>
      <w:r>
        <w:rPr>
          <w:i/>
          <w:iCs/>
        </w:rPr>
        <w:t xml:space="preserve">personal </w:t>
      </w:r>
      <w:r>
        <w:t xml:space="preserve">benefit.  The second item, “learn more about the world,” is </w:t>
      </w:r>
      <w:r>
        <w:rPr>
          <w:i/>
          <w:iCs/>
        </w:rPr>
        <w:t xml:space="preserve">not </w:t>
      </w:r>
      <w:r>
        <w:t xml:space="preserve">financial, but is personal, and is a lot more abstract than the first.  </w:t>
      </w:r>
      <w:proofErr w:type="gramStart"/>
      <w:r>
        <w:t>So</w:t>
      </w:r>
      <w:proofErr w:type="gramEnd"/>
      <w:r>
        <w:t xml:space="preserve"> we’ll put it in the next column.    The third item, “develop useful job skills” returns to the basic idea that an education helps you make money through work; it’s personal and will lead to more personal success.   The fourth, “meet people,” is not really like the first three items—it’s primarily a social benefit, so we’ll put it in the third column.   Try organizing the rest of the list yourself—and be ready to explain why you think these things are similar and different!</w:t>
      </w:r>
    </w:p>
    <w:tbl>
      <w:tblPr>
        <w:tblpPr w:leftFromText="180" w:rightFromText="180" w:vertAnchor="text" w:tblpX="184" w:tblpY="151"/>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2014"/>
        <w:gridCol w:w="2340"/>
        <w:gridCol w:w="2160"/>
      </w:tblGrid>
      <w:tr w:rsidR="00F07C67" w:rsidRPr="009B30B7" w:rsidTr="009F2062">
        <w:trPr>
          <w:trHeight w:val="3233"/>
        </w:trPr>
        <w:tc>
          <w:tcPr>
            <w:tcW w:w="2054" w:type="dxa"/>
          </w:tcPr>
          <w:p w:rsidR="00F07C67" w:rsidRPr="00836DF3" w:rsidRDefault="00F07C67" w:rsidP="009F2062">
            <w:pPr>
              <w:rPr>
                <w:i/>
                <w:color w:val="FF0000"/>
                <w:sz w:val="20"/>
                <w:szCs w:val="20"/>
              </w:rPr>
            </w:pPr>
            <w:r w:rsidRPr="00836DF3">
              <w:rPr>
                <w:i/>
                <w:color w:val="FF0000"/>
                <w:sz w:val="20"/>
                <w:szCs w:val="20"/>
              </w:rPr>
              <w:t>make more money</w:t>
            </w:r>
          </w:p>
          <w:p w:rsidR="00F07C67" w:rsidRPr="00836DF3" w:rsidRDefault="00F07C67" w:rsidP="009F2062">
            <w:pPr>
              <w:rPr>
                <w:i/>
                <w:color w:val="FF0000"/>
                <w:sz w:val="20"/>
                <w:szCs w:val="20"/>
              </w:rPr>
            </w:pPr>
          </w:p>
          <w:p w:rsidR="00F07C67" w:rsidRPr="009B30B7" w:rsidRDefault="00F07C67" w:rsidP="009F2062">
            <w:pPr>
              <w:rPr>
                <w:color w:val="BFBFBF"/>
                <w:sz w:val="20"/>
                <w:szCs w:val="20"/>
              </w:rPr>
            </w:pPr>
            <w:r w:rsidRPr="00836DF3">
              <w:rPr>
                <w:i/>
                <w:color w:val="FF0000"/>
                <w:sz w:val="20"/>
                <w:szCs w:val="20"/>
              </w:rPr>
              <w:t>develop job skills</w:t>
            </w:r>
          </w:p>
        </w:tc>
        <w:tc>
          <w:tcPr>
            <w:tcW w:w="2014" w:type="dxa"/>
          </w:tcPr>
          <w:p w:rsidR="00F07C67" w:rsidRPr="00836DF3" w:rsidRDefault="00F07C67" w:rsidP="009F2062">
            <w:pPr>
              <w:rPr>
                <w:i/>
                <w:color w:val="FF0000"/>
                <w:sz w:val="20"/>
                <w:szCs w:val="20"/>
              </w:rPr>
            </w:pPr>
            <w:r w:rsidRPr="00836DF3">
              <w:rPr>
                <w:i/>
                <w:color w:val="FF0000"/>
                <w:sz w:val="20"/>
                <w:szCs w:val="20"/>
              </w:rPr>
              <w:t>Learn more about the world around you</w:t>
            </w:r>
          </w:p>
          <w:p w:rsidR="00F07C67" w:rsidRPr="009B30B7" w:rsidRDefault="00F07C67" w:rsidP="009F2062">
            <w:pPr>
              <w:rPr>
                <w:b/>
                <w:bCs/>
                <w:sz w:val="20"/>
                <w:szCs w:val="20"/>
              </w:rPr>
            </w:pPr>
          </w:p>
        </w:tc>
        <w:tc>
          <w:tcPr>
            <w:tcW w:w="2340" w:type="dxa"/>
          </w:tcPr>
          <w:p w:rsidR="00F07C67" w:rsidRPr="00836DF3" w:rsidRDefault="00F07C67" w:rsidP="009F2062">
            <w:pPr>
              <w:rPr>
                <w:i/>
                <w:color w:val="BFBFBF"/>
                <w:sz w:val="20"/>
                <w:szCs w:val="20"/>
              </w:rPr>
            </w:pPr>
            <w:r w:rsidRPr="00836DF3">
              <w:rPr>
                <w:i/>
                <w:color w:val="FF0000"/>
                <w:sz w:val="20"/>
                <w:szCs w:val="20"/>
              </w:rPr>
              <w:t>Meet people</w:t>
            </w:r>
          </w:p>
        </w:tc>
        <w:tc>
          <w:tcPr>
            <w:tcW w:w="2160" w:type="dxa"/>
          </w:tcPr>
          <w:p w:rsidR="00F07C67" w:rsidRPr="009B30B7" w:rsidRDefault="00F07C67" w:rsidP="009F2062">
            <w:pPr>
              <w:rPr>
                <w:b/>
                <w:bCs/>
                <w:sz w:val="20"/>
                <w:szCs w:val="20"/>
              </w:rPr>
            </w:pPr>
          </w:p>
        </w:tc>
      </w:tr>
    </w:tbl>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p w:rsidR="00F07C67" w:rsidRDefault="00F07C67" w:rsidP="00F07C67">
      <w:r>
        <w:t>Grouping and sequence are key organizational ideas.  But how do we put them into a paper?   There are several ways to do this, but they fall into two main categories</w:t>
      </w:r>
      <w:proofErr w:type="gramStart"/>
      <w:r>
        <w:t>:  “</w:t>
      </w:r>
      <w:proofErr w:type="gramEnd"/>
      <w:r>
        <w:t>mapping</w:t>
      </w:r>
      <w:r>
        <w:fldChar w:fldCharType="begin"/>
      </w:r>
      <w:r>
        <w:instrText xml:space="preserve"> XE "</w:instrText>
      </w:r>
      <w:r w:rsidRPr="00531DB6">
        <w:rPr>
          <w:b/>
          <w:bCs/>
          <w:sz w:val="28"/>
          <w:szCs w:val="28"/>
        </w:rPr>
        <w:instrText>Mapping</w:instrText>
      </w:r>
      <w:r>
        <w:instrText xml:space="preserve">" </w:instrText>
      </w:r>
      <w:r>
        <w:fldChar w:fldCharType="end"/>
      </w:r>
      <w:r>
        <w:t>” and “outlining</w:t>
      </w:r>
      <w:r>
        <w:fldChar w:fldCharType="begin"/>
      </w:r>
      <w:r>
        <w:instrText xml:space="preserve"> XE "</w:instrText>
      </w:r>
      <w:r w:rsidRPr="005C2DB6">
        <w:rPr>
          <w:b/>
          <w:bCs/>
          <w:sz w:val="28"/>
          <w:szCs w:val="28"/>
        </w:rPr>
        <w:instrText>Outlining</w:instrText>
      </w:r>
      <w:r>
        <w:instrText xml:space="preserve">" </w:instrText>
      </w:r>
      <w:r>
        <w:fldChar w:fldCharType="end"/>
      </w:r>
      <w:r>
        <w:t xml:space="preserve">.”  Both serve similar functions in slightly different ways. </w:t>
      </w:r>
    </w:p>
    <w:p w:rsidR="009F2062" w:rsidRDefault="00F07C67" w:rsidP="00F07C67">
      <w:r>
        <w:br w:type="page"/>
      </w:r>
    </w:p>
    <w:p w:rsidR="00F07C67" w:rsidRDefault="00F07C67" w:rsidP="00F07C67"/>
    <w:p w:rsidR="00F07C67" w:rsidRPr="00B659D5" w:rsidRDefault="00F07C67" w:rsidP="00F07C67">
      <w:pPr>
        <w:pStyle w:val="Heading2"/>
      </w:pPr>
      <w:bookmarkStart w:id="6" w:name="_Toc331672957"/>
      <w:r w:rsidRPr="00B659D5">
        <w:t>Mapping</w:t>
      </w:r>
      <w:r>
        <w:fldChar w:fldCharType="begin"/>
      </w:r>
      <w:r>
        <w:instrText xml:space="preserve"> XE "</w:instrText>
      </w:r>
      <w:r w:rsidRPr="00531DB6">
        <w:instrText>Mapping</w:instrText>
      </w:r>
      <w:r>
        <w:instrText xml:space="preserve">" </w:instrText>
      </w:r>
      <w:r>
        <w:fldChar w:fldCharType="end"/>
      </w:r>
      <w:r w:rsidRPr="00B659D5">
        <w:t>:  Idea Mapping or “Mind Mapping”</w:t>
      </w:r>
      <w:bookmarkEnd w:id="6"/>
    </w:p>
    <w:p w:rsidR="00F07C67" w:rsidRDefault="00F07C67" w:rsidP="00F07C67"/>
    <w:p w:rsidR="00F07C67" w:rsidRDefault="00F07C67" w:rsidP="00F07C67">
      <w:r>
        <w:t>Mapping</w:t>
      </w:r>
      <w:r>
        <w:fldChar w:fldCharType="begin"/>
      </w:r>
      <w:r>
        <w:instrText xml:space="preserve"> XE "</w:instrText>
      </w:r>
      <w:r w:rsidRPr="00531DB6">
        <w:rPr>
          <w:b/>
          <w:bCs/>
          <w:sz w:val="28"/>
          <w:szCs w:val="28"/>
        </w:rPr>
        <w:instrText>Mapping</w:instrText>
      </w:r>
      <w:r>
        <w:instrText xml:space="preserve">" </w:instrText>
      </w:r>
      <w:r>
        <w:fldChar w:fldCharType="end"/>
      </w:r>
      <w:r>
        <w:t xml:space="preserve"> is a way that writers use, not unlike “branching” or “clustering,” to visualize a plan for their writing.   If you have ever seen a simple flow chart, a paper’s idea map is not that dissimilar.  To build an idea map, you’ll first have to do a bit of drawing.  Draw a shape (usually a rectangle, but any oblong shape will do), and put it at the top of your page.  Write your topic in this shape:</w:t>
      </w:r>
      <w:r>
        <w:br/>
      </w:r>
    </w:p>
    <w:p w:rsidR="00F07C67" w:rsidRDefault="00F07C67" w:rsidP="00F07C67">
      <w:r>
        <w:rPr>
          <w:noProof/>
        </w:rPr>
        <mc:AlternateContent>
          <mc:Choice Requires="wps">
            <w:drawing>
              <wp:anchor distT="0" distB="0" distL="114300" distR="114300" simplePos="0" relativeHeight="251663360" behindDoc="0" locked="0" layoutInCell="1" allowOverlap="1" wp14:anchorId="6AAF6637" wp14:editId="65F13EFE">
                <wp:simplePos x="0" y="0"/>
                <wp:positionH relativeFrom="column">
                  <wp:posOffset>1880235</wp:posOffset>
                </wp:positionH>
                <wp:positionV relativeFrom="paragraph">
                  <wp:posOffset>67945</wp:posOffset>
                </wp:positionV>
                <wp:extent cx="2178685" cy="439420"/>
                <wp:effectExtent l="19050" t="19050" r="31115" b="55880"/>
                <wp:wrapNone/>
                <wp:docPr id="20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43942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7016" id="Rectangle 26" o:spid="_x0000_s1026" style="position:absolute;margin-left:148.05pt;margin-top:5.35pt;width:171.5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" fillcolor="#c0504d" strokecolor="#f2f2f2" strokeweight="3pt">
                <v:shadow on="t" color="#622423" opacity=".5" offset="1pt"/>
              </v:rect>
            </w:pict>
          </mc:Fallback>
        </mc:AlternateContent>
      </w:r>
      <w:r>
        <w:rPr>
          <w:noProof/>
        </w:rPr>
        <mc:AlternateContent>
          <mc:Choice Requires="wps">
            <w:drawing>
              <wp:anchor distT="0" distB="0" distL="114300" distR="114300" simplePos="0" relativeHeight="251664384" behindDoc="0" locked="0" layoutInCell="1" allowOverlap="1" wp14:anchorId="730A8F81" wp14:editId="77304404">
                <wp:simplePos x="0" y="0"/>
                <wp:positionH relativeFrom="column">
                  <wp:posOffset>1932317</wp:posOffset>
                </wp:positionH>
                <wp:positionV relativeFrom="paragraph">
                  <wp:posOffset>119703</wp:posOffset>
                </wp:positionV>
                <wp:extent cx="2019300" cy="345057"/>
                <wp:effectExtent l="0" t="0" r="38100" b="55245"/>
                <wp:wrapNone/>
                <wp:docPr id="2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5057"/>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9F2062" w:rsidRPr="00CB20A3" w:rsidRDefault="009F2062" w:rsidP="00F07C67">
                            <w:pPr>
                              <w:rPr>
                                <w:sz w:val="20"/>
                                <w:szCs w:val="20"/>
                              </w:rPr>
                            </w:pPr>
                            <w:r w:rsidRPr="00CB20A3">
                              <w:rPr>
                                <w:sz w:val="20"/>
                                <w:szCs w:val="20"/>
                              </w:rPr>
                              <w:t>Benefits of a College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8F81" id="_x0000_t202" coordsize="21600,21600" o:spt="202" path="m,l,21600r21600,l21600,xe">
                <v:stroke joinstyle="miter"/>
                <v:path gradientshapeok="t" o:connecttype="rect"/>
              </v:shapetype>
              <v:shape id="Text Box 25" o:spid="_x0000_s1026" type="#_x0000_t202" style="position:absolute;margin-left:152.15pt;margin-top:9.45pt;width:159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" fillcolor="#d99594" strokecolor="#d99594" strokeweight="1pt">
                <v:fill color2="#f2dbdb" angle="135" focus="50%" type="gradient"/>
                <v:shadow on="t" color="#622423" opacity=".5" offset="1pt"/>
                <v:textbox>
                  <w:txbxContent>
                    <w:p w:rsidR="009F2062" w:rsidRPr="00CB20A3" w:rsidRDefault="009F2062" w:rsidP="00F07C67">
                      <w:pPr>
                        <w:rPr>
                          <w:sz w:val="20"/>
                          <w:szCs w:val="20"/>
                        </w:rPr>
                      </w:pPr>
                      <w:r w:rsidRPr="00CB20A3">
                        <w:rPr>
                          <w:sz w:val="20"/>
                          <w:szCs w:val="20"/>
                        </w:rPr>
                        <w:t>Benefits of a College Education</w:t>
                      </w:r>
                    </w:p>
                  </w:txbxContent>
                </v:textbox>
              </v:shape>
            </w:pict>
          </mc:Fallback>
        </mc:AlternateContent>
      </w:r>
    </w:p>
    <w:p w:rsidR="00F07C67" w:rsidRDefault="00F07C67" w:rsidP="00F07C67"/>
    <w:p w:rsidR="00F07C67" w:rsidRDefault="00F07C67" w:rsidP="00F07C67"/>
    <w:p w:rsidR="00F07C67" w:rsidRDefault="00F07C67" w:rsidP="00F07C67"/>
    <w:p w:rsidR="00F07C67" w:rsidRDefault="00F07C67" w:rsidP="00F07C67"/>
    <w:p w:rsidR="00F07C67" w:rsidRDefault="00F07C67" w:rsidP="00F07C67">
      <w:r>
        <w:t>Underneath your topic, put a statement that describes the types of categories or organizational groups that you came up with while organizing your ideas.  This could be “types of X, causes of Y, effects of Z,” or even “steps related to doing X task</w:t>
      </w:r>
      <w:proofErr w:type="gramStart"/>
      <w:r>
        <w:t>” :</w:t>
      </w:r>
      <w:proofErr w:type="gramEnd"/>
    </w:p>
    <w:p w:rsidR="00F07C67" w:rsidRDefault="00F07C67" w:rsidP="00F07C67"/>
    <w:p w:rsidR="00F07C67" w:rsidRDefault="00F07C67" w:rsidP="00F07C67"/>
    <w:p w:rsidR="00F07C67" w:rsidRDefault="00F07C67" w:rsidP="00F07C67">
      <w:r>
        <w:rPr>
          <w:noProof/>
        </w:rPr>
        <mc:AlternateContent>
          <mc:Choice Requires="wps">
            <w:drawing>
              <wp:anchor distT="0" distB="0" distL="114300" distR="114300" simplePos="0" relativeHeight="251665408" behindDoc="0" locked="0" layoutInCell="1" allowOverlap="1" wp14:anchorId="11AE4CE9" wp14:editId="66C93912">
                <wp:simplePos x="0" y="0"/>
                <wp:positionH relativeFrom="column">
                  <wp:posOffset>-31750</wp:posOffset>
                </wp:positionH>
                <wp:positionV relativeFrom="paragraph">
                  <wp:posOffset>1905</wp:posOffset>
                </wp:positionV>
                <wp:extent cx="1964055" cy="4043680"/>
                <wp:effectExtent l="73025" t="73025" r="1270" b="0"/>
                <wp:wrapNone/>
                <wp:docPr id="2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043680"/>
                        </a:xfrm>
                        <a:prstGeom prst="rect">
                          <a:avLst/>
                        </a:prstGeom>
                        <a:solidFill>
                          <a:srgbClr val="DDD8C2"/>
                        </a:solidFill>
                        <a:ln>
                          <a:noFill/>
                        </a:ln>
                        <a:effectLst>
                          <a:outerShdw dist="107763" dir="135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F2062" w:rsidRPr="00322F8F" w:rsidRDefault="009F2062" w:rsidP="00F07C67">
                            <w:pPr>
                              <w:jc w:val="both"/>
                              <w:rPr>
                                <w:sz w:val="20"/>
                                <w:szCs w:val="20"/>
                              </w:rPr>
                            </w:pPr>
                            <w:r>
                              <w:rPr>
                                <w:sz w:val="20"/>
                                <w:szCs w:val="20"/>
                              </w:rPr>
                              <w:t xml:space="preserve">Underneath each </w:t>
                            </w:r>
                            <w:r w:rsidRPr="00322F8F">
                              <w:rPr>
                                <w:sz w:val="20"/>
                                <w:szCs w:val="20"/>
                              </w:rPr>
                              <w:t>category in your idea</w:t>
                            </w:r>
                            <w:r>
                              <w:rPr>
                                <w:sz w:val="20"/>
                                <w:szCs w:val="20"/>
                              </w:rPr>
                              <w:t xml:space="preserve"> </w:t>
                            </w:r>
                            <w:r w:rsidRPr="00322F8F">
                              <w:rPr>
                                <w:sz w:val="20"/>
                                <w:szCs w:val="20"/>
                              </w:rPr>
                              <w:t>map, list, in specifics</w:t>
                            </w:r>
                            <w:r>
                              <w:rPr>
                                <w:sz w:val="20"/>
                                <w:szCs w:val="20"/>
                              </w:rPr>
                              <w:t>,</w:t>
                            </w:r>
                            <w:r w:rsidRPr="00322F8F">
                              <w:rPr>
                                <w:sz w:val="20"/>
                                <w:szCs w:val="20"/>
                              </w:rPr>
                              <w:t xml:space="preserve"> the ideas in your list that fall under that heading.  </w:t>
                            </w:r>
                          </w:p>
                          <w:p w:rsidR="009F2062" w:rsidRPr="00322F8F" w:rsidRDefault="009F2062" w:rsidP="00F07C67">
                            <w:pPr>
                              <w:jc w:val="both"/>
                              <w:rPr>
                                <w:sz w:val="20"/>
                                <w:szCs w:val="20"/>
                              </w:rPr>
                            </w:pPr>
                          </w:p>
                          <w:p w:rsidR="009F2062" w:rsidRPr="00322F8F" w:rsidRDefault="009F2062" w:rsidP="00F07C67">
                            <w:pPr>
                              <w:jc w:val="both"/>
                              <w:rPr>
                                <w:sz w:val="20"/>
                                <w:szCs w:val="20"/>
                              </w:rPr>
                            </w:pPr>
                            <w:r w:rsidRPr="00322F8F">
                              <w:rPr>
                                <w:sz w:val="20"/>
                                <w:szCs w:val="20"/>
                              </w:rPr>
                              <w:t xml:space="preserve">In “Financial and Professional Benefits,” for example, it would be important to list </w:t>
                            </w:r>
                            <w:r w:rsidRPr="00322F8F">
                              <w:rPr>
                                <w:i/>
                                <w:iCs/>
                                <w:sz w:val="20"/>
                                <w:szCs w:val="20"/>
                              </w:rPr>
                              <w:t>specific</w:t>
                            </w:r>
                            <w:r w:rsidRPr="00322F8F">
                              <w:rPr>
                                <w:sz w:val="20"/>
                                <w:szCs w:val="20"/>
                              </w:rPr>
                              <w:t xml:space="preserve"> financial and professional benefits of a college education.  </w:t>
                            </w:r>
                          </w:p>
                          <w:p w:rsidR="009F2062" w:rsidRPr="00322F8F" w:rsidRDefault="009F2062" w:rsidP="00F07C67">
                            <w:pPr>
                              <w:jc w:val="both"/>
                              <w:rPr>
                                <w:sz w:val="20"/>
                                <w:szCs w:val="20"/>
                              </w:rPr>
                            </w:pPr>
                          </w:p>
                          <w:p w:rsidR="009F2062" w:rsidRDefault="009F2062" w:rsidP="00F07C67">
                            <w:pPr>
                              <w:jc w:val="both"/>
                              <w:rPr>
                                <w:sz w:val="20"/>
                                <w:szCs w:val="20"/>
                              </w:rPr>
                            </w:pPr>
                            <w:r w:rsidRPr="00322F8F">
                              <w:rPr>
                                <w:sz w:val="20"/>
                                <w:szCs w:val="20"/>
                              </w:rPr>
                              <w:t xml:space="preserve">Remember: it is important here to </w:t>
                            </w:r>
                            <w:r w:rsidRPr="00322F8F">
                              <w:rPr>
                                <w:i/>
                                <w:iCs/>
                                <w:sz w:val="20"/>
                                <w:szCs w:val="20"/>
                              </w:rPr>
                              <w:t xml:space="preserve">visualize </w:t>
                            </w:r>
                            <w:r w:rsidRPr="00322F8F">
                              <w:rPr>
                                <w:sz w:val="20"/>
                                <w:szCs w:val="20"/>
                              </w:rPr>
                              <w:t>the organization of the ideas as they relate to each other.  As you look more closely at the idea map, you can make changes: which of the types of benefits, for example, is most important?  Should that be discussed first or last?</w:t>
                            </w:r>
                            <w:r>
                              <w:rPr>
                                <w:sz w:val="20"/>
                                <w:szCs w:val="20"/>
                              </w:rPr>
                              <w:t xml:space="preserve">  Should you lead your paper with it, or build up to it?  </w:t>
                            </w:r>
                          </w:p>
                          <w:p w:rsidR="009F2062" w:rsidRDefault="009F2062" w:rsidP="00F07C67">
                            <w:pPr>
                              <w:jc w:val="both"/>
                              <w:rPr>
                                <w:sz w:val="20"/>
                                <w:szCs w:val="20"/>
                              </w:rPr>
                            </w:pPr>
                          </w:p>
                          <w:p w:rsidR="009F2062" w:rsidRPr="00322F8F" w:rsidRDefault="009F2062" w:rsidP="00F07C67">
                            <w:pPr>
                              <w:jc w:val="both"/>
                              <w:rPr>
                                <w:sz w:val="20"/>
                                <w:szCs w:val="20"/>
                              </w:rPr>
                            </w:pPr>
                            <w:r>
                              <w:rPr>
                                <w:sz w:val="20"/>
                                <w:szCs w:val="20"/>
                              </w:rPr>
                              <w:t>Think carefully about the order in which you place things in your idea map: this will serve as the plan or roadmap for your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4CE9" id="Text Box 27" o:spid="_x0000_s1027" type="#_x0000_t202" style="position:absolute;margin-left:-2.5pt;margin-top:.15pt;width:154.65pt;height:3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" fillcolor="#ddd8c2" stroked="f">
                <v:shadow on="t" opacity=".5" offset="-6pt,-6pt"/>
                <v:textbox>
                  <w:txbxContent>
                    <w:p w:rsidR="009F2062" w:rsidRPr="00322F8F" w:rsidRDefault="009F2062" w:rsidP="00F07C67">
                      <w:pPr>
                        <w:jc w:val="both"/>
                        <w:rPr>
                          <w:sz w:val="20"/>
                          <w:szCs w:val="20"/>
                        </w:rPr>
                      </w:pPr>
                      <w:r>
                        <w:rPr>
                          <w:sz w:val="20"/>
                          <w:szCs w:val="20"/>
                        </w:rPr>
                        <w:t xml:space="preserve">Underneath each </w:t>
                      </w:r>
                      <w:r w:rsidRPr="00322F8F">
                        <w:rPr>
                          <w:sz w:val="20"/>
                          <w:szCs w:val="20"/>
                        </w:rPr>
                        <w:t>category in your idea</w:t>
                      </w:r>
                      <w:r>
                        <w:rPr>
                          <w:sz w:val="20"/>
                          <w:szCs w:val="20"/>
                        </w:rPr>
                        <w:t xml:space="preserve"> </w:t>
                      </w:r>
                      <w:r w:rsidRPr="00322F8F">
                        <w:rPr>
                          <w:sz w:val="20"/>
                          <w:szCs w:val="20"/>
                        </w:rPr>
                        <w:t>map, list, in specifics</w:t>
                      </w:r>
                      <w:r>
                        <w:rPr>
                          <w:sz w:val="20"/>
                          <w:szCs w:val="20"/>
                        </w:rPr>
                        <w:t>,</w:t>
                      </w:r>
                      <w:r w:rsidRPr="00322F8F">
                        <w:rPr>
                          <w:sz w:val="20"/>
                          <w:szCs w:val="20"/>
                        </w:rPr>
                        <w:t xml:space="preserve"> the ideas in your list that fall under that heading.  </w:t>
                      </w:r>
                    </w:p>
                    <w:p w:rsidR="009F2062" w:rsidRPr="00322F8F" w:rsidRDefault="009F2062" w:rsidP="00F07C67">
                      <w:pPr>
                        <w:jc w:val="both"/>
                        <w:rPr>
                          <w:sz w:val="20"/>
                          <w:szCs w:val="20"/>
                        </w:rPr>
                      </w:pPr>
                    </w:p>
                    <w:p w:rsidR="009F2062" w:rsidRPr="00322F8F" w:rsidRDefault="009F2062" w:rsidP="00F07C67">
                      <w:pPr>
                        <w:jc w:val="both"/>
                        <w:rPr>
                          <w:sz w:val="20"/>
                          <w:szCs w:val="20"/>
                        </w:rPr>
                      </w:pPr>
                      <w:r w:rsidRPr="00322F8F">
                        <w:rPr>
                          <w:sz w:val="20"/>
                          <w:szCs w:val="20"/>
                        </w:rPr>
                        <w:t xml:space="preserve">In “Financial and Professional Benefits,” for example, it would be important to list </w:t>
                      </w:r>
                      <w:r w:rsidRPr="00322F8F">
                        <w:rPr>
                          <w:i/>
                          <w:iCs/>
                          <w:sz w:val="20"/>
                          <w:szCs w:val="20"/>
                        </w:rPr>
                        <w:t>specific</w:t>
                      </w:r>
                      <w:r w:rsidRPr="00322F8F">
                        <w:rPr>
                          <w:sz w:val="20"/>
                          <w:szCs w:val="20"/>
                        </w:rPr>
                        <w:t xml:space="preserve"> financial and professional benefits of a college education.  </w:t>
                      </w:r>
                    </w:p>
                    <w:p w:rsidR="009F2062" w:rsidRPr="00322F8F" w:rsidRDefault="009F2062" w:rsidP="00F07C67">
                      <w:pPr>
                        <w:jc w:val="both"/>
                        <w:rPr>
                          <w:sz w:val="20"/>
                          <w:szCs w:val="20"/>
                        </w:rPr>
                      </w:pPr>
                    </w:p>
                    <w:p w:rsidR="009F2062" w:rsidRDefault="009F2062" w:rsidP="00F07C67">
                      <w:pPr>
                        <w:jc w:val="both"/>
                        <w:rPr>
                          <w:sz w:val="20"/>
                          <w:szCs w:val="20"/>
                        </w:rPr>
                      </w:pPr>
                      <w:r w:rsidRPr="00322F8F">
                        <w:rPr>
                          <w:sz w:val="20"/>
                          <w:szCs w:val="20"/>
                        </w:rPr>
                        <w:t xml:space="preserve">Remember: it is important here to </w:t>
                      </w:r>
                      <w:r w:rsidRPr="00322F8F">
                        <w:rPr>
                          <w:i/>
                          <w:iCs/>
                          <w:sz w:val="20"/>
                          <w:szCs w:val="20"/>
                        </w:rPr>
                        <w:t xml:space="preserve">visualize </w:t>
                      </w:r>
                      <w:r w:rsidRPr="00322F8F">
                        <w:rPr>
                          <w:sz w:val="20"/>
                          <w:szCs w:val="20"/>
                        </w:rPr>
                        <w:t>the organization of the ideas as they relate to each other.  As you look more closely at the idea map, you can make changes: which of the types of benefits, for example, is most important?  Should that be discussed first or last?</w:t>
                      </w:r>
                      <w:r>
                        <w:rPr>
                          <w:sz w:val="20"/>
                          <w:szCs w:val="20"/>
                        </w:rPr>
                        <w:t xml:space="preserve">  Should you lead your paper with it, or build up to it?  </w:t>
                      </w:r>
                    </w:p>
                    <w:p w:rsidR="009F2062" w:rsidRDefault="009F2062" w:rsidP="00F07C67">
                      <w:pPr>
                        <w:jc w:val="both"/>
                        <w:rPr>
                          <w:sz w:val="20"/>
                          <w:szCs w:val="20"/>
                        </w:rPr>
                      </w:pPr>
                    </w:p>
                    <w:p w:rsidR="009F2062" w:rsidRPr="00322F8F" w:rsidRDefault="009F2062" w:rsidP="00F07C67">
                      <w:pPr>
                        <w:jc w:val="both"/>
                        <w:rPr>
                          <w:sz w:val="20"/>
                          <w:szCs w:val="20"/>
                        </w:rPr>
                      </w:pPr>
                      <w:r>
                        <w:rPr>
                          <w:sz w:val="20"/>
                          <w:szCs w:val="20"/>
                        </w:rPr>
                        <w:t>Think carefully about the order in which you place things in your idea map: this will serve as the plan or roadmap for your paper.</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509F4ABE" wp14:editId="0A0347BF">
                <wp:simplePos x="0" y="0"/>
                <wp:positionH relativeFrom="column">
                  <wp:posOffset>2098675</wp:posOffset>
                </wp:positionH>
                <wp:positionV relativeFrom="paragraph">
                  <wp:posOffset>1905</wp:posOffset>
                </wp:positionV>
                <wp:extent cx="1735455" cy="588645"/>
                <wp:effectExtent l="12700" t="6350" r="13970" b="14605"/>
                <wp:wrapNone/>
                <wp:docPr id="20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588645"/>
                          <a:chOff x="5434" y="7512"/>
                          <a:chExt cx="3006" cy="1052"/>
                        </a:xfrm>
                      </wpg:grpSpPr>
                      <wps:wsp>
                        <wps:cNvPr id="201" name="Rectangle 29"/>
                        <wps:cNvSpPr>
                          <a:spLocks noChangeArrowheads="1"/>
                        </wps:cNvSpPr>
                        <wps:spPr bwMode="auto">
                          <a:xfrm>
                            <a:off x="5434" y="7512"/>
                            <a:ext cx="3006" cy="1052"/>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202" name="Text Box 30"/>
                        <wps:cNvSpPr txBox="1">
                          <a:spLocks noChangeArrowheads="1"/>
                        </wps:cNvSpPr>
                        <wps:spPr bwMode="auto">
                          <a:xfrm>
                            <a:off x="5616" y="7663"/>
                            <a:ext cx="2592" cy="776"/>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9F2062" w:rsidRPr="00CB20A3" w:rsidRDefault="009F2062" w:rsidP="00F07C67">
                              <w:pPr>
                                <w:rPr>
                                  <w:sz w:val="20"/>
                                  <w:szCs w:val="20"/>
                                </w:rPr>
                              </w:pPr>
                              <w:r>
                                <w:rPr>
                                  <w:sz w:val="20"/>
                                  <w:szCs w:val="20"/>
                                </w:rPr>
                                <w:t xml:space="preserve">Types of </w:t>
                              </w:r>
                              <w:r w:rsidRPr="00CB20A3">
                                <w:rPr>
                                  <w:sz w:val="20"/>
                                  <w:szCs w:val="20"/>
                                </w:rPr>
                                <w:t>benefits</w:t>
                              </w:r>
                              <w:r>
                                <w:rPr>
                                  <w:sz w:val="20"/>
                                  <w:szCs w:val="20"/>
                                </w:rPr>
                                <w:t xml:space="preserve"> of a college education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F4ABE" id="Group 28" o:spid="_x0000_s1028" style="position:absolute;margin-left:165.25pt;margin-top:.15pt;width:136.65pt;height:46.35pt;z-index:251691008" coordorigin="5434,7512" coordsize="3006,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">
                <v:rect id="Rectangle 29" o:spid="_x0000_s1029" style="position:absolute;left:5434;top:7512;width:3006;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" strokecolor="#d99594" strokeweight="1pt">
                  <v:fill color2="#e5b8b7" focus="100%" type="gradient"/>
                  <v:shadow color="#622423" opacity=".5" offset="1pt"/>
                </v:rect>
                <v:shape id="Text Box 30" o:spid="_x0000_s1030" type="#_x0000_t202" style="position:absolute;left:5616;top:7663;width:259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" strokecolor="#d99594" strokeweight="1pt">
                  <v:fill color2="#e5b8b7" focus="100%" type="gradient"/>
                  <v:shadow color="#622423" opacity=".5" offset="1pt"/>
                  <v:textbox>
                    <w:txbxContent>
                      <w:p w:rsidR="009F2062" w:rsidRPr="00CB20A3" w:rsidRDefault="009F2062" w:rsidP="00F07C67">
                        <w:pPr>
                          <w:rPr>
                            <w:sz w:val="20"/>
                            <w:szCs w:val="20"/>
                          </w:rPr>
                        </w:pPr>
                        <w:r>
                          <w:rPr>
                            <w:sz w:val="20"/>
                            <w:szCs w:val="20"/>
                          </w:rPr>
                          <w:t xml:space="preserve">Types of </w:t>
                        </w:r>
                        <w:r w:rsidRPr="00CB20A3">
                          <w:rPr>
                            <w:sz w:val="20"/>
                            <w:szCs w:val="20"/>
                          </w:rPr>
                          <w:t>benefits</w:t>
                        </w:r>
                        <w:r>
                          <w:rPr>
                            <w:sz w:val="20"/>
                            <w:szCs w:val="20"/>
                          </w:rPr>
                          <w:t xml:space="preserve"> of a college education</w:t>
                        </w:r>
                      </w:p>
                    </w:txbxContent>
                  </v:textbox>
                </v:shape>
              </v:group>
            </w:pict>
          </mc:Fallback>
        </mc:AlternateContent>
      </w:r>
    </w:p>
    <w:p w:rsidR="00F07C67" w:rsidRDefault="00F07C67" w:rsidP="00F07C67"/>
    <w:p w:rsidR="00F07C67" w:rsidRDefault="00F07C67" w:rsidP="00F07C67"/>
    <w:p w:rsidR="00F07C67" w:rsidRDefault="00F07C67" w:rsidP="00F07C67">
      <w:r>
        <w:rPr>
          <w:noProof/>
        </w:rPr>
        <mc:AlternateContent>
          <mc:Choice Requires="wps">
            <w:drawing>
              <wp:anchor distT="0" distB="0" distL="114300" distR="114300" simplePos="0" relativeHeight="251702272" behindDoc="0" locked="0" layoutInCell="1" allowOverlap="1" wp14:anchorId="3AE4335E" wp14:editId="5F9373D7">
                <wp:simplePos x="0" y="0"/>
                <wp:positionH relativeFrom="column">
                  <wp:posOffset>4146550</wp:posOffset>
                </wp:positionH>
                <wp:positionV relativeFrom="paragraph">
                  <wp:posOffset>3270250</wp:posOffset>
                </wp:positionV>
                <wp:extent cx="972820" cy="250190"/>
                <wp:effectExtent l="12700" t="9525" r="14605" b="26035"/>
                <wp:wrapNone/>
                <wp:docPr id="1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501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F2062" w:rsidRPr="00B9728F" w:rsidRDefault="009F2062" w:rsidP="00F07C67">
                            <w:pPr>
                              <w:rPr>
                                <w:sz w:val="16"/>
                                <w:szCs w:val="16"/>
                              </w:rPr>
                            </w:pPr>
                            <w:r>
                              <w:rPr>
                                <w:sz w:val="16"/>
                                <w:szCs w:val="16"/>
                              </w:rPr>
                              <w:t>Specific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335E" id="Text Box 31" o:spid="_x0000_s1031" type="#_x0000_t202" style="position:absolute;margin-left:326.5pt;margin-top:257.5pt;width:76.6pt;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" strokecolor="#95b3d7" strokeweight="1pt">
                <v:fill color2="#b8cce4" focus="100%" type="gradient"/>
                <v:shadow on="t" color="#243f60" opacity=".5" offset="1pt"/>
                <v:textbox>
                  <w:txbxContent>
                    <w:p w:rsidR="009F2062" w:rsidRPr="00B9728F" w:rsidRDefault="009F2062" w:rsidP="00F07C67">
                      <w:pPr>
                        <w:rPr>
                          <w:sz w:val="16"/>
                          <w:szCs w:val="16"/>
                        </w:rPr>
                      </w:pPr>
                      <w:r>
                        <w:rPr>
                          <w:sz w:val="16"/>
                          <w:szCs w:val="16"/>
                        </w:rPr>
                        <w:t>Specific benefits</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36CFDF04" wp14:editId="5FAB631C">
                <wp:simplePos x="0" y="0"/>
                <wp:positionH relativeFrom="column">
                  <wp:posOffset>3596640</wp:posOffset>
                </wp:positionH>
                <wp:positionV relativeFrom="paragraph">
                  <wp:posOffset>2944495</wp:posOffset>
                </wp:positionV>
                <wp:extent cx="1616710" cy="630555"/>
                <wp:effectExtent l="15240" t="7620" r="15875" b="28575"/>
                <wp:wrapNone/>
                <wp:docPr id="19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630555"/>
                          <a:chOff x="7313" y="9642"/>
                          <a:chExt cx="2546" cy="993"/>
                        </a:xfrm>
                      </wpg:grpSpPr>
                      <wps:wsp>
                        <wps:cNvPr id="196" name="Oval 33"/>
                        <wps:cNvSpPr>
                          <a:spLocks noChangeArrowheads="1"/>
                        </wps:cNvSpPr>
                        <wps:spPr bwMode="auto">
                          <a:xfrm>
                            <a:off x="7313" y="964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197" name="Oval 34"/>
                        <wps:cNvSpPr>
                          <a:spLocks noChangeArrowheads="1"/>
                        </wps:cNvSpPr>
                        <wps:spPr bwMode="auto">
                          <a:xfrm>
                            <a:off x="7553" y="988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198" name="Oval 35"/>
                        <wps:cNvSpPr>
                          <a:spLocks noChangeArrowheads="1"/>
                        </wps:cNvSpPr>
                        <wps:spPr bwMode="auto">
                          <a:xfrm>
                            <a:off x="7793" y="1012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4838" id="Group 32" o:spid="_x0000_s1026" style="position:absolute;margin-left:283.2pt;margin-top:231.85pt;width:127.3pt;height:49.65pt;z-index:251701248" coordorigin="7313,9642" coordsize="254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">
                <v:oval id="Oval 33" o:spid="_x0000_s1027" style="position:absolute;left:7313;top:964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" strokecolor="#95b3d7" strokeweight="1pt">
                  <v:fill color2="#b8cce4" focus="100%" type="gradient"/>
                  <v:shadow on="t" color="#243f60" opacity=".5" offset="1pt"/>
                </v:oval>
                <v:oval id="Oval 34" o:spid="_x0000_s1028" style="position:absolute;left:7553;top:988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" strokecolor="#95b3d7" strokeweight="1pt">
                  <v:fill color2="#b8cce4" focus="100%" type="gradient"/>
                  <v:shadow on="t" color="#243f60" opacity=".5" offset="1pt"/>
                </v:oval>
                <v:oval id="Oval 35" o:spid="_x0000_s1029" style="position:absolute;left:7793;top:1012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" strokecolor="#95b3d7" strokeweight="1pt">
                  <v:fill color2="#b8cce4" focus="100%" type="gradient"/>
                  <v:shadow on="t" color="#243f60" opacity=".5" offset="1pt"/>
                </v:oval>
              </v:group>
            </w:pict>
          </mc:Fallback>
        </mc:AlternateContent>
      </w:r>
      <w:r>
        <w:rPr>
          <w:noProof/>
        </w:rPr>
        <mc:AlternateContent>
          <mc:Choice Requires="wps">
            <w:drawing>
              <wp:anchor distT="0" distB="0" distL="114300" distR="114300" simplePos="0" relativeHeight="251700224" behindDoc="0" locked="0" layoutInCell="1" allowOverlap="1" wp14:anchorId="4D060E06" wp14:editId="7C54E8BF">
                <wp:simplePos x="0" y="0"/>
                <wp:positionH relativeFrom="column">
                  <wp:posOffset>2529840</wp:posOffset>
                </wp:positionH>
                <wp:positionV relativeFrom="paragraph">
                  <wp:posOffset>2523490</wp:posOffset>
                </wp:positionV>
                <wp:extent cx="1318260" cy="278130"/>
                <wp:effectExtent l="15240" t="15240" r="9525" b="11430"/>
                <wp:wrapNone/>
                <wp:docPr id="1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7813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9F2062" w:rsidRPr="00B9728F" w:rsidRDefault="009F2062" w:rsidP="00F07C67">
                            <w:pPr>
                              <w:rPr>
                                <w:sz w:val="20"/>
                                <w:szCs w:val="20"/>
                              </w:rPr>
                            </w:pPr>
                            <w:r>
                              <w:rPr>
                                <w:sz w:val="20"/>
                                <w:szCs w:val="20"/>
                              </w:rPr>
                              <w:t>Social</w:t>
                            </w:r>
                            <w:r w:rsidRPr="00B9728F">
                              <w:rPr>
                                <w:sz w:val="20"/>
                                <w:szCs w:val="20"/>
                              </w:rPr>
                              <w:t xml:space="preserve">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0E06" id="Text Box 36" o:spid="_x0000_s1032" type="#_x0000_t202" style="position:absolute;margin-left:199.2pt;margin-top:198.7pt;width:103.8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" fillcolor="#c2d69b" strokecolor="#c2d69b" strokeweight="1pt">
                <v:fill color2="#eaf1dd" angle="135" focus="50%" type="gradient"/>
                <v:shadow color="#4e6128" opacity=".5" offset="1pt"/>
                <v:textbox>
                  <w:txbxContent>
                    <w:p w:rsidR="009F2062" w:rsidRPr="00B9728F" w:rsidRDefault="009F2062" w:rsidP="00F07C67">
                      <w:pPr>
                        <w:rPr>
                          <w:sz w:val="20"/>
                          <w:szCs w:val="20"/>
                        </w:rPr>
                      </w:pPr>
                      <w:r>
                        <w:rPr>
                          <w:sz w:val="20"/>
                          <w:szCs w:val="20"/>
                        </w:rPr>
                        <w:t>Social</w:t>
                      </w:r>
                      <w:r w:rsidRPr="00B9728F">
                        <w:rPr>
                          <w:sz w:val="20"/>
                          <w:szCs w:val="20"/>
                        </w:rPr>
                        <w:t xml:space="preserve"> Benefits</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071EF28" wp14:editId="0DF0B078">
                <wp:simplePos x="0" y="0"/>
                <wp:positionH relativeFrom="column">
                  <wp:posOffset>2425065</wp:posOffset>
                </wp:positionH>
                <wp:positionV relativeFrom="paragraph">
                  <wp:posOffset>2459990</wp:posOffset>
                </wp:positionV>
                <wp:extent cx="1597025" cy="397510"/>
                <wp:effectExtent l="15240" t="8890" r="6985" b="12700"/>
                <wp:wrapNone/>
                <wp:docPr id="19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39751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C8ED2" id="AutoShape 37" o:spid="_x0000_s1026" style="position:absolute;margin-left:190.95pt;margin-top:193.7pt;width:125.75pt;height:3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" fillcolor="#c2d69b" strokecolor="#c2d69b" strokeweight="1pt">
                <v:fill color2="#eaf1dd" angle="135" focus="50%" type="gradient"/>
                <v:shadow color="#4e6128" opacity=".5" offset="1pt"/>
              </v:roundrect>
            </w:pict>
          </mc:Fallback>
        </mc:AlternateContent>
      </w:r>
      <w:r>
        <w:rPr>
          <w:noProof/>
        </w:rPr>
        <mc:AlternateContent>
          <mc:Choice Requires="wps">
            <w:drawing>
              <wp:anchor distT="0" distB="0" distL="114300" distR="114300" simplePos="0" relativeHeight="251698176" behindDoc="0" locked="0" layoutInCell="1" allowOverlap="1" wp14:anchorId="65AEA463" wp14:editId="77E55E07">
                <wp:simplePos x="0" y="0"/>
                <wp:positionH relativeFrom="column">
                  <wp:posOffset>3994150</wp:posOffset>
                </wp:positionH>
                <wp:positionV relativeFrom="paragraph">
                  <wp:posOffset>2209800</wp:posOffset>
                </wp:positionV>
                <wp:extent cx="972820" cy="250190"/>
                <wp:effectExtent l="12700" t="6350" r="14605" b="29210"/>
                <wp:wrapNone/>
                <wp:docPr id="19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501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F2062" w:rsidRPr="00B9728F" w:rsidRDefault="009F2062" w:rsidP="00F07C67">
                            <w:pPr>
                              <w:rPr>
                                <w:sz w:val="16"/>
                                <w:szCs w:val="16"/>
                              </w:rPr>
                            </w:pPr>
                            <w:r>
                              <w:rPr>
                                <w:sz w:val="16"/>
                                <w:szCs w:val="16"/>
                              </w:rPr>
                              <w:t>Specific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A463" id="Text Box 38" o:spid="_x0000_s1033" type="#_x0000_t202" style="position:absolute;margin-left:314.5pt;margin-top:174pt;width:76.6pt;height:1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" strokecolor="#95b3d7" strokeweight="1pt">
                <v:fill color2="#b8cce4" focus="100%" type="gradient"/>
                <v:shadow on="t" color="#243f60" opacity=".5" offset="1pt"/>
                <v:textbox>
                  <w:txbxContent>
                    <w:p w:rsidR="009F2062" w:rsidRPr="00B9728F" w:rsidRDefault="009F2062" w:rsidP="00F07C67">
                      <w:pPr>
                        <w:rPr>
                          <w:sz w:val="16"/>
                          <w:szCs w:val="16"/>
                        </w:rPr>
                      </w:pPr>
                      <w:r>
                        <w:rPr>
                          <w:sz w:val="16"/>
                          <w:szCs w:val="16"/>
                        </w:rPr>
                        <w:t>Specific benefits</w:t>
                      </w:r>
                    </w:p>
                  </w:txbxContent>
                </v:textbox>
              </v:shape>
            </w:pict>
          </mc:Fallback>
        </mc:AlternateContent>
      </w:r>
      <w:r>
        <w:rPr>
          <w:noProof/>
        </w:rPr>
        <mc:AlternateContent>
          <mc:Choice Requires="wpg">
            <w:drawing>
              <wp:anchor distT="0" distB="0" distL="114300" distR="114300" simplePos="0" relativeHeight="251697152" behindDoc="0" locked="0" layoutInCell="1" allowOverlap="1" wp14:anchorId="35551A3F" wp14:editId="1CDCA55A">
                <wp:simplePos x="0" y="0"/>
                <wp:positionH relativeFrom="column">
                  <wp:posOffset>3467100</wp:posOffset>
                </wp:positionH>
                <wp:positionV relativeFrom="paragraph">
                  <wp:posOffset>1829435</wp:posOffset>
                </wp:positionV>
                <wp:extent cx="1616710" cy="630555"/>
                <wp:effectExtent l="9525" t="6985" r="12065" b="10160"/>
                <wp:wrapNone/>
                <wp:docPr id="18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630555"/>
                          <a:chOff x="7313" y="9642"/>
                          <a:chExt cx="2546" cy="993"/>
                        </a:xfrm>
                      </wpg:grpSpPr>
                      <wps:wsp>
                        <wps:cNvPr id="189" name="Oval 40"/>
                        <wps:cNvSpPr>
                          <a:spLocks noChangeArrowheads="1"/>
                        </wps:cNvSpPr>
                        <wps:spPr bwMode="auto">
                          <a:xfrm>
                            <a:off x="7313" y="964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90" name="Oval 41"/>
                        <wps:cNvSpPr>
                          <a:spLocks noChangeArrowheads="1"/>
                        </wps:cNvSpPr>
                        <wps:spPr bwMode="auto">
                          <a:xfrm>
                            <a:off x="7553" y="988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91" name="Oval 42"/>
                        <wps:cNvSpPr>
                          <a:spLocks noChangeArrowheads="1"/>
                        </wps:cNvSpPr>
                        <wps:spPr bwMode="auto">
                          <a:xfrm>
                            <a:off x="7793" y="1012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16B7E" id="Group 39" o:spid="_x0000_s1026" style="position:absolute;margin-left:273pt;margin-top:144.05pt;width:127.3pt;height:49.65pt;z-index:251697152" coordorigin="7313,9642" coordsize="254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">
                <v:oval id="Oval 40" o:spid="_x0000_s1027" style="position:absolute;left:7313;top:964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" strokecolor="#95b3d7" strokeweight="1pt">
                  <v:fill color2="#b8cce4" focus="100%" type="gradient"/>
                  <v:shadow color="#243f60" opacity=".5" offset="1pt"/>
                </v:oval>
                <v:oval id="Oval 41" o:spid="_x0000_s1028" style="position:absolute;left:7553;top:988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" strokecolor="#95b3d7" strokeweight="1pt">
                  <v:fill color2="#b8cce4" focus="100%" type="gradient"/>
                  <v:shadow color="#243f60" opacity=".5" offset="1pt"/>
                </v:oval>
                <v:oval id="Oval 42" o:spid="_x0000_s1029" style="position:absolute;left:7793;top:1012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" strokecolor="#95b3d7" strokeweight="1pt">
                  <v:fill color2="#b8cce4" focus="100%" type="gradient"/>
                  <v:shadow color="#243f60" opacity=".5" offset="1pt"/>
                </v:oval>
              </v:group>
            </w:pict>
          </mc:Fallback>
        </mc:AlternateContent>
      </w:r>
      <w:r>
        <w:rPr>
          <w:noProof/>
        </w:rPr>
        <mc:AlternateContent>
          <mc:Choice Requires="wps">
            <w:drawing>
              <wp:anchor distT="0" distB="0" distL="114300" distR="114300" simplePos="0" relativeHeight="251696128" behindDoc="0" locked="0" layoutInCell="1" allowOverlap="1" wp14:anchorId="57C02597" wp14:editId="016EFF08">
                <wp:simplePos x="0" y="0"/>
                <wp:positionH relativeFrom="column">
                  <wp:posOffset>2501900</wp:posOffset>
                </wp:positionH>
                <wp:positionV relativeFrom="paragraph">
                  <wp:posOffset>1404620</wp:posOffset>
                </wp:positionV>
                <wp:extent cx="1318260" cy="278130"/>
                <wp:effectExtent l="6350" t="10795" r="8890" b="15875"/>
                <wp:wrapNone/>
                <wp:docPr id="18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7813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9F2062" w:rsidRPr="00B9728F" w:rsidRDefault="009F2062" w:rsidP="00F07C67">
                            <w:pPr>
                              <w:rPr>
                                <w:sz w:val="20"/>
                                <w:szCs w:val="20"/>
                              </w:rPr>
                            </w:pPr>
                            <w:r w:rsidRPr="00B9728F">
                              <w:rPr>
                                <w:sz w:val="20"/>
                                <w:szCs w:val="20"/>
                              </w:rPr>
                              <w:t>Intellectual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02597" id="Text Box 43" o:spid="_x0000_s1034" type="#_x0000_t202" style="position:absolute;margin-left:197pt;margin-top:110.6pt;width:103.8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" fillcolor="#c2d69b" strokecolor="#c2d69b" strokeweight="1pt">
                <v:fill color2="#eaf1dd" angle="135" focus="50%" type="gradient"/>
                <v:shadow color="#4e6128" opacity=".5" offset="1pt"/>
                <v:textbox>
                  <w:txbxContent>
                    <w:p w:rsidR="009F2062" w:rsidRPr="00B9728F" w:rsidRDefault="009F2062" w:rsidP="00F07C67">
                      <w:pPr>
                        <w:rPr>
                          <w:sz w:val="20"/>
                          <w:szCs w:val="20"/>
                        </w:rPr>
                      </w:pPr>
                      <w:r w:rsidRPr="00B9728F">
                        <w:rPr>
                          <w:sz w:val="20"/>
                          <w:szCs w:val="20"/>
                        </w:rPr>
                        <w:t>Intellectual Benefits</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A3A7BF9" wp14:editId="50B2BD6C">
                <wp:simplePos x="0" y="0"/>
                <wp:positionH relativeFrom="column">
                  <wp:posOffset>2397125</wp:posOffset>
                </wp:positionH>
                <wp:positionV relativeFrom="paragraph">
                  <wp:posOffset>1341120</wp:posOffset>
                </wp:positionV>
                <wp:extent cx="1597025" cy="397510"/>
                <wp:effectExtent l="6350" t="13970" r="6350" b="7620"/>
                <wp:wrapNone/>
                <wp:docPr id="18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39751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C3F5A" id="AutoShape 44" o:spid="_x0000_s1026" style="position:absolute;margin-left:188.75pt;margin-top:105.6pt;width:125.75pt;height:3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" fillcolor="#c2d69b" strokecolor="#c2d69b" strokeweight="1pt">
                <v:fill color2="#eaf1dd" angle="135" focus="50%" type="gradient"/>
                <v:shadow color="#4e6128" opacity=".5" offset="1pt"/>
              </v:roundrect>
            </w:pict>
          </mc:Fallback>
        </mc:AlternateContent>
      </w:r>
      <w:r>
        <w:rPr>
          <w:noProof/>
        </w:rPr>
        <mc:AlternateContent>
          <mc:Choice Requires="wps">
            <w:drawing>
              <wp:anchor distT="0" distB="0" distL="114300" distR="114300" simplePos="0" relativeHeight="251694080" behindDoc="0" locked="0" layoutInCell="1" allowOverlap="1" wp14:anchorId="7419C5E4" wp14:editId="1BC9A255">
                <wp:simplePos x="0" y="0"/>
                <wp:positionH relativeFrom="column">
                  <wp:posOffset>3783330</wp:posOffset>
                </wp:positionH>
                <wp:positionV relativeFrom="paragraph">
                  <wp:posOffset>1036320</wp:posOffset>
                </wp:positionV>
                <wp:extent cx="972820" cy="250190"/>
                <wp:effectExtent l="11430" t="13970" r="15875" b="21590"/>
                <wp:wrapNone/>
                <wp:docPr id="1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5019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F2062" w:rsidRPr="00B9728F" w:rsidRDefault="009F2062" w:rsidP="00F07C67">
                            <w:pPr>
                              <w:rPr>
                                <w:sz w:val="16"/>
                                <w:szCs w:val="16"/>
                              </w:rPr>
                            </w:pPr>
                            <w:r>
                              <w:rPr>
                                <w:sz w:val="16"/>
                                <w:szCs w:val="16"/>
                              </w:rPr>
                              <w:t>Specific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C5E4" id="Text Box 45" o:spid="_x0000_s1035" type="#_x0000_t202" style="position:absolute;margin-left:297.9pt;margin-top:81.6pt;width:76.6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" strokecolor="#95b3d7" strokeweight="1pt">
                <v:fill color2="#b8cce4" focus="100%" type="gradient"/>
                <v:shadow on="t" color="#243f60" opacity=".5" offset="1pt"/>
                <v:textbox>
                  <w:txbxContent>
                    <w:p w:rsidR="009F2062" w:rsidRPr="00B9728F" w:rsidRDefault="009F2062" w:rsidP="00F07C67">
                      <w:pPr>
                        <w:rPr>
                          <w:sz w:val="16"/>
                          <w:szCs w:val="16"/>
                        </w:rPr>
                      </w:pPr>
                      <w:r>
                        <w:rPr>
                          <w:sz w:val="16"/>
                          <w:szCs w:val="16"/>
                        </w:rPr>
                        <w:t>Specific benefits</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1655CF0" wp14:editId="48AB36A8">
                <wp:simplePos x="0" y="0"/>
                <wp:positionH relativeFrom="column">
                  <wp:posOffset>2425065</wp:posOffset>
                </wp:positionH>
                <wp:positionV relativeFrom="paragraph">
                  <wp:posOffset>267335</wp:posOffset>
                </wp:positionV>
                <wp:extent cx="2242185" cy="286385"/>
                <wp:effectExtent l="15240" t="6985" r="9525" b="11430"/>
                <wp:wrapNone/>
                <wp:docPr id="1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28638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9F2062" w:rsidRPr="00B9728F" w:rsidRDefault="009F2062" w:rsidP="00F07C67">
                            <w:pPr>
                              <w:rPr>
                                <w:sz w:val="20"/>
                                <w:szCs w:val="20"/>
                              </w:rPr>
                            </w:pPr>
                            <w:r w:rsidRPr="00B9728F">
                              <w:rPr>
                                <w:sz w:val="20"/>
                                <w:szCs w:val="20"/>
                              </w:rPr>
                              <w:t>Financial and Professional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5CF0" id="Text Box 46" o:spid="_x0000_s1036" type="#_x0000_t202" style="position:absolute;margin-left:190.95pt;margin-top:21.05pt;width:176.55pt;height: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" fillcolor="#c2d69b" strokecolor="#c2d69b" strokeweight="1pt">
                <v:fill color2="#eaf1dd" angle="135" focus="50%" type="gradient"/>
                <v:shadow color="#4e6128" opacity=".5" offset="1pt"/>
                <v:textbox>
                  <w:txbxContent>
                    <w:p w:rsidR="009F2062" w:rsidRPr="00B9728F" w:rsidRDefault="009F2062" w:rsidP="00F07C67">
                      <w:pPr>
                        <w:rPr>
                          <w:sz w:val="20"/>
                          <w:szCs w:val="20"/>
                        </w:rPr>
                      </w:pPr>
                      <w:r w:rsidRPr="00B9728F">
                        <w:rPr>
                          <w:sz w:val="20"/>
                          <w:szCs w:val="20"/>
                        </w:rPr>
                        <w:t>Financial and Professional Benefits</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B5CB235" wp14:editId="5E2D79A9">
                <wp:simplePos x="0" y="0"/>
                <wp:positionH relativeFrom="column">
                  <wp:posOffset>2329815</wp:posOffset>
                </wp:positionH>
                <wp:positionV relativeFrom="paragraph">
                  <wp:posOffset>212090</wp:posOffset>
                </wp:positionV>
                <wp:extent cx="2512060" cy="389255"/>
                <wp:effectExtent l="15240" t="8890" r="6350" b="11430"/>
                <wp:wrapNone/>
                <wp:docPr id="18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38925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92CF0" id="AutoShape 47" o:spid="_x0000_s1026" style="position:absolute;margin-left:183.45pt;margin-top:16.7pt;width:197.8pt;height:3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" fillcolor="#c2d69b" strokecolor="#c2d69b" strokeweight="1pt">
                <v:fill color2="#eaf1dd" angle="135" focus="50%" type="gradient"/>
                <v:shadow color="#4e6128" opacity=".5" offset="1pt"/>
              </v:roundrect>
            </w:pict>
          </mc:Fallback>
        </mc:AlternateContent>
      </w:r>
      <w:r>
        <w:rPr>
          <w:noProof/>
        </w:rPr>
        <mc:AlternateContent>
          <mc:Choice Requires="wpg">
            <w:drawing>
              <wp:anchor distT="0" distB="0" distL="114300" distR="114300" simplePos="0" relativeHeight="251689984" behindDoc="0" locked="0" layoutInCell="1" allowOverlap="1" wp14:anchorId="11A14381" wp14:editId="72A7700C">
                <wp:simplePos x="0" y="0"/>
                <wp:positionH relativeFrom="column">
                  <wp:posOffset>3291840</wp:posOffset>
                </wp:positionH>
                <wp:positionV relativeFrom="paragraph">
                  <wp:posOffset>655955</wp:posOffset>
                </wp:positionV>
                <wp:extent cx="1616710" cy="630555"/>
                <wp:effectExtent l="15240" t="14605" r="6350" b="12065"/>
                <wp:wrapNone/>
                <wp:docPr id="17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630555"/>
                          <a:chOff x="7313" y="9642"/>
                          <a:chExt cx="2546" cy="993"/>
                        </a:xfrm>
                      </wpg:grpSpPr>
                      <wps:wsp>
                        <wps:cNvPr id="180" name="Oval 49"/>
                        <wps:cNvSpPr>
                          <a:spLocks noChangeArrowheads="1"/>
                        </wps:cNvSpPr>
                        <wps:spPr bwMode="auto">
                          <a:xfrm>
                            <a:off x="7313" y="964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81" name="Oval 50"/>
                        <wps:cNvSpPr>
                          <a:spLocks noChangeArrowheads="1"/>
                        </wps:cNvSpPr>
                        <wps:spPr bwMode="auto">
                          <a:xfrm>
                            <a:off x="7553" y="988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82" name="Oval 51"/>
                        <wps:cNvSpPr>
                          <a:spLocks noChangeArrowheads="1"/>
                        </wps:cNvSpPr>
                        <wps:spPr bwMode="auto">
                          <a:xfrm>
                            <a:off x="7793" y="10122"/>
                            <a:ext cx="2066" cy="513"/>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E026" id="Group 48" o:spid="_x0000_s1026" style="position:absolute;margin-left:259.2pt;margin-top:51.65pt;width:127.3pt;height:49.65pt;z-index:251689984" coordorigin="7313,9642" coordsize="254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">
                <v:oval id="Oval 49" o:spid="_x0000_s1027" style="position:absolute;left:7313;top:964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" strokecolor="#95b3d7" strokeweight="1pt">
                  <v:fill color2="#b8cce4" focus="100%" type="gradient"/>
                  <v:shadow color="#243f60" opacity=".5" offset="1pt"/>
                </v:oval>
                <v:oval id="Oval 50" o:spid="_x0000_s1028" style="position:absolute;left:7553;top:988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" strokecolor="#95b3d7" strokeweight="1pt">
                  <v:fill color2="#b8cce4" focus="100%" type="gradient"/>
                  <v:shadow color="#243f60" opacity=".5" offset="1pt"/>
                </v:oval>
                <v:oval id="Oval 51" o:spid="_x0000_s1029" style="position:absolute;left:7793;top:10122;width:20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" strokecolor="#95b3d7" strokeweight="1pt">
                  <v:fill color2="#b8cce4" focus="100%" type="gradient"/>
                  <v:shadow color="#243f60" opacity=".5" offset="1pt"/>
                </v:oval>
              </v:group>
            </w:pict>
          </mc:Fallback>
        </mc:AlternateContent>
      </w:r>
      <w:r>
        <w:br w:type="page"/>
      </w:r>
    </w:p>
    <w:p w:rsidR="00F07C67" w:rsidRPr="00322F8F" w:rsidRDefault="00F07C67" w:rsidP="00F07C67">
      <w:r>
        <w:lastRenderedPageBreak/>
        <w:br/>
        <w:t xml:space="preserve">In the space below, see if you can create an idea map on the “Enrolling in College” materials above.   The </w:t>
      </w:r>
      <w:r>
        <w:rPr>
          <w:i/>
          <w:iCs/>
        </w:rPr>
        <w:t xml:space="preserve">sequence </w:t>
      </w:r>
      <w:r>
        <w:t xml:space="preserve">of ideas that you came up with will be important, but you will also have to </w:t>
      </w:r>
      <w:r>
        <w:rPr>
          <w:i/>
          <w:iCs/>
        </w:rPr>
        <w:t xml:space="preserve">group </w:t>
      </w:r>
      <w:r>
        <w:t xml:space="preserve">elements of that sequence together—are there steps in the process that are </w:t>
      </w:r>
      <w:proofErr w:type="gramStart"/>
      <w:r>
        <w:t>similar to</w:t>
      </w:r>
      <w:proofErr w:type="gramEnd"/>
      <w:r>
        <w:t xml:space="preserve"> one another, that are the same type of activity?   Think of some possible sub-divisions of this process, like “Reviewing Your College Options,” or “Filling Out Paperwork.” </w:t>
      </w:r>
    </w:p>
    <w:p w:rsidR="00F07C67" w:rsidRDefault="00F07C67" w:rsidP="00F07C67"/>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66432" behindDoc="0" locked="0" layoutInCell="1" allowOverlap="1" wp14:anchorId="1C826171" wp14:editId="50E0E0E0">
                <wp:simplePos x="0" y="0"/>
                <wp:positionH relativeFrom="column">
                  <wp:posOffset>-15875</wp:posOffset>
                </wp:positionH>
                <wp:positionV relativeFrom="paragraph">
                  <wp:posOffset>133350</wp:posOffset>
                </wp:positionV>
                <wp:extent cx="5502275" cy="461010"/>
                <wp:effectExtent l="12700" t="12065" r="19050" b="31750"/>
                <wp:wrapNone/>
                <wp:docPr id="17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46101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FBAA2" id="AutoShape 52" o:spid="_x0000_s1026" style="position:absolute;margin-left:-1.25pt;margin-top:10.5pt;width:433.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" fillcolor="#c2d69b" strokecolor="#c2d69b" strokeweight="1pt">
                <v:fill color2="#eaf1dd" angle="135" focus="50%" type="gradient"/>
                <v:shadow on="t" color="#4e6128" opacity=".5" offset="1pt"/>
              </v:round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7696" behindDoc="0" locked="0" layoutInCell="1" allowOverlap="1" wp14:anchorId="5E1FCD63" wp14:editId="05172AE8">
                <wp:simplePos x="0" y="0"/>
                <wp:positionH relativeFrom="column">
                  <wp:posOffset>254635</wp:posOffset>
                </wp:positionH>
                <wp:positionV relativeFrom="paragraph">
                  <wp:posOffset>2540</wp:posOffset>
                </wp:positionV>
                <wp:extent cx="5003165" cy="318135"/>
                <wp:effectExtent l="6985" t="8890" r="0" b="6350"/>
                <wp:wrapNone/>
                <wp:docPr id="17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318135"/>
                        </a:xfrm>
                        <a:prstGeom prst="rect">
                          <a:avLst/>
                        </a:prstGeom>
                        <a:solidFill>
                          <a:srgbClr val="FFFFFF">
                            <a:alpha val="1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62" w:rsidRPr="00EC204E" w:rsidRDefault="009F2062" w:rsidP="00F07C67">
                            <w:r w:rsidRPr="00EC204E">
                              <w:t>Main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CD63" id="Text Box 53" o:spid="_x0000_s1037" type="#_x0000_t202" style="position:absolute;margin-left:20.05pt;margin-top:.2pt;width:393.9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" stroked="f">
                <v:fill opacity="7196f"/>
                <v:textbox>
                  <w:txbxContent>
                    <w:p w:rsidR="009F2062" w:rsidRPr="00EC204E" w:rsidRDefault="009F2062" w:rsidP="00F07C67">
                      <w:r w:rsidRPr="00EC204E">
                        <w:t>Main Topic:</w:t>
                      </w:r>
                    </w:p>
                  </w:txbxContent>
                </v:textbox>
              </v:shape>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8720" behindDoc="0" locked="0" layoutInCell="1" allowOverlap="1" wp14:anchorId="64D5B4E2" wp14:editId="7589418D">
                <wp:simplePos x="0" y="0"/>
                <wp:positionH relativeFrom="column">
                  <wp:posOffset>1257300</wp:posOffset>
                </wp:positionH>
                <wp:positionV relativeFrom="paragraph">
                  <wp:posOffset>110490</wp:posOffset>
                </wp:positionV>
                <wp:extent cx="3378835" cy="327025"/>
                <wp:effectExtent l="9525" t="10160" r="12065" b="5715"/>
                <wp:wrapNone/>
                <wp:docPr id="1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27025"/>
                        </a:xfrm>
                        <a:prstGeom prst="rect">
                          <a:avLst/>
                        </a:prstGeom>
                        <a:solidFill>
                          <a:srgbClr val="FFFFFF">
                            <a:alpha val="5000"/>
                          </a:srgbClr>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Logical Division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B4E2" id="Text Box 54" o:spid="_x0000_s1038" type="#_x0000_t202" style="position:absolute;margin-left:99pt;margin-top:8.7pt;width:266.05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">
                <v:fill opacity="3341f"/>
                <v:textbox>
                  <w:txbxContent>
                    <w:p w:rsidR="009F2062" w:rsidRPr="006C754F" w:rsidRDefault="009F2062" w:rsidP="00F07C67">
                      <w:pPr>
                        <w:rPr>
                          <w:sz w:val="20"/>
                          <w:szCs w:val="20"/>
                        </w:rPr>
                      </w:pPr>
                      <w:r w:rsidRPr="006C754F">
                        <w:rPr>
                          <w:sz w:val="20"/>
                          <w:szCs w:val="20"/>
                        </w:rPr>
                        <w:t>Logical Division 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DA4BD4D" wp14:editId="23FF0F36">
                <wp:simplePos x="0" y="0"/>
                <wp:positionH relativeFrom="column">
                  <wp:posOffset>1288415</wp:posOffset>
                </wp:positionH>
                <wp:positionV relativeFrom="paragraph">
                  <wp:posOffset>110490</wp:posOffset>
                </wp:positionV>
                <wp:extent cx="3378835" cy="327025"/>
                <wp:effectExtent l="12065" t="10160" r="9525" b="24765"/>
                <wp:wrapNone/>
                <wp:docPr id="17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32702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070F" id="Rectangle 55" o:spid="_x0000_s1026" style="position:absolute;margin-left:101.45pt;margin-top:8.7pt;width:266.0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" strokecolor="#d99594" strokeweight="1pt">
                <v:fill color2="#e5b8b7" focus="100%" type="gradient"/>
                <v:shadow on="t" color="#622423" opacity=".5" offset="1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3840" behindDoc="0" locked="0" layoutInCell="1" allowOverlap="1" wp14:anchorId="0AF75519" wp14:editId="4D8868B0">
                <wp:simplePos x="0" y="0"/>
                <wp:positionH relativeFrom="column">
                  <wp:posOffset>1742440</wp:posOffset>
                </wp:positionH>
                <wp:positionV relativeFrom="paragraph">
                  <wp:posOffset>41910</wp:posOffset>
                </wp:positionV>
                <wp:extent cx="189865" cy="1459865"/>
                <wp:effectExtent l="8890" t="10160" r="10795" b="6350"/>
                <wp:wrapNone/>
                <wp:docPr id="17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1459865"/>
                        </a:xfrm>
                        <a:prstGeom prst="leftBrace">
                          <a:avLst>
                            <a:gd name="adj1" fmla="val 640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73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 o:spid="_x0000_s1026" type="#_x0000_t87" style="position:absolute;margin-left:137.2pt;margin-top:3.3pt;width:14.95pt;height:1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"/>
            </w:pict>
          </mc:Fallback>
        </mc:AlternateContent>
      </w:r>
      <w:r>
        <w:rPr>
          <w:noProof/>
        </w:rPr>
        <mc:AlternateContent>
          <mc:Choice Requires="wps">
            <w:drawing>
              <wp:anchor distT="0" distB="0" distL="114300" distR="114300" simplePos="0" relativeHeight="251670528" behindDoc="0" locked="0" layoutInCell="1" allowOverlap="1" wp14:anchorId="05250228" wp14:editId="77D06051">
                <wp:simplePos x="0" y="0"/>
                <wp:positionH relativeFrom="column">
                  <wp:posOffset>2183765</wp:posOffset>
                </wp:positionH>
                <wp:positionV relativeFrom="paragraph">
                  <wp:posOffset>41910</wp:posOffset>
                </wp:positionV>
                <wp:extent cx="2830195" cy="316865"/>
                <wp:effectExtent l="12065" t="76835" r="72390" b="6350"/>
                <wp:wrapNone/>
                <wp:docPr id="1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686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1AEE" id="Rectangle 57" o:spid="_x0000_s1026" style="position:absolute;margin-left:171.95pt;margin-top:3.3pt;width:222.85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1552" behindDoc="0" locked="0" layoutInCell="1" allowOverlap="1" wp14:anchorId="100BEE94" wp14:editId="34CC4DA7">
                <wp:simplePos x="0" y="0"/>
                <wp:positionH relativeFrom="column">
                  <wp:posOffset>2183765</wp:posOffset>
                </wp:positionH>
                <wp:positionV relativeFrom="paragraph">
                  <wp:posOffset>148590</wp:posOffset>
                </wp:positionV>
                <wp:extent cx="2830195" cy="316865"/>
                <wp:effectExtent l="12065" t="76835" r="72390" b="6350"/>
                <wp:wrapNone/>
                <wp:docPr id="17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686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33B82" id="Rectangle 58" o:spid="_x0000_s1026" style="position:absolute;margin-left:171.95pt;margin-top:11.7pt;width:222.85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6912" behindDoc="0" locked="0" layoutInCell="1" allowOverlap="1" wp14:anchorId="1CCBC7C0" wp14:editId="50BAE08C">
                <wp:simplePos x="0" y="0"/>
                <wp:positionH relativeFrom="column">
                  <wp:posOffset>209550</wp:posOffset>
                </wp:positionH>
                <wp:positionV relativeFrom="paragraph">
                  <wp:posOffset>87630</wp:posOffset>
                </wp:positionV>
                <wp:extent cx="1390650" cy="262890"/>
                <wp:effectExtent l="9525" t="10160" r="9525" b="12700"/>
                <wp:wrapNone/>
                <wp:docPr id="17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2890"/>
                        </a:xfrm>
                        <a:prstGeom prst="rect">
                          <a:avLst/>
                        </a:prstGeom>
                        <a:solidFill>
                          <a:srgbClr val="FFFFFF"/>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Specific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C7C0" id="Text Box 59" o:spid="_x0000_s1039" type="#_x0000_t202" style="position:absolute;margin-left:16.5pt;margin-top:6.9pt;width:109.5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3uLgIAAFs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">
                <v:textbox>
                  <w:txbxContent>
                    <w:p w:rsidR="009F2062" w:rsidRPr="006C754F" w:rsidRDefault="009F2062" w:rsidP="00F07C67">
                      <w:pPr>
                        <w:rPr>
                          <w:sz w:val="20"/>
                          <w:szCs w:val="20"/>
                        </w:rPr>
                      </w:pPr>
                      <w:r w:rsidRPr="006C754F">
                        <w:rPr>
                          <w:sz w:val="20"/>
                          <w:szCs w:val="20"/>
                        </w:rPr>
                        <w:t>Specific Steps</w:t>
                      </w:r>
                    </w:p>
                  </w:txbxContent>
                </v:textbox>
              </v:shape>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2576" behindDoc="0" locked="0" layoutInCell="1" allowOverlap="1" wp14:anchorId="2C4545DC" wp14:editId="7895CB15">
                <wp:simplePos x="0" y="0"/>
                <wp:positionH relativeFrom="column">
                  <wp:posOffset>2183765</wp:posOffset>
                </wp:positionH>
                <wp:positionV relativeFrom="paragraph">
                  <wp:posOffset>80010</wp:posOffset>
                </wp:positionV>
                <wp:extent cx="2830195" cy="317500"/>
                <wp:effectExtent l="12065" t="76835" r="72390" b="5715"/>
                <wp:wrapNone/>
                <wp:docPr id="17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7500"/>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312F" id="Rectangle 60" o:spid="_x0000_s1026" style="position:absolute;margin-left:171.95pt;margin-top:6.3pt;width:222.85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3600" behindDoc="0" locked="0" layoutInCell="1" allowOverlap="1" wp14:anchorId="259CCD61" wp14:editId="0B7FD9AF">
                <wp:simplePos x="0" y="0"/>
                <wp:positionH relativeFrom="column">
                  <wp:posOffset>1288415</wp:posOffset>
                </wp:positionH>
                <wp:positionV relativeFrom="paragraph">
                  <wp:posOffset>91440</wp:posOffset>
                </wp:positionV>
                <wp:extent cx="3378835" cy="316865"/>
                <wp:effectExtent l="12065" t="7620" r="9525" b="27940"/>
                <wp:wrapNone/>
                <wp:docPr id="16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31686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866C" id="Rectangle 61" o:spid="_x0000_s1026" style="position:absolute;margin-left:101.45pt;margin-top:7.2pt;width:266.05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" strokecolor="#d99594" strokeweight="1pt">
                <v:fill color2="#e5b8b7" focus="100%" type="gradient"/>
                <v:shadow on="t" color="#622423" opacity=".5" offset="1pt"/>
              </v:rect>
            </w:pict>
          </mc:Fallback>
        </mc:AlternateContent>
      </w:r>
      <w:r>
        <w:rPr>
          <w:noProof/>
        </w:rPr>
        <mc:AlternateContent>
          <mc:Choice Requires="wps">
            <w:drawing>
              <wp:anchor distT="0" distB="0" distL="114300" distR="114300" simplePos="0" relativeHeight="251679744" behindDoc="0" locked="0" layoutInCell="1" allowOverlap="1" wp14:anchorId="42CEC113" wp14:editId="10D1E014">
                <wp:simplePos x="0" y="0"/>
                <wp:positionH relativeFrom="column">
                  <wp:posOffset>1288415</wp:posOffset>
                </wp:positionH>
                <wp:positionV relativeFrom="paragraph">
                  <wp:posOffset>65405</wp:posOffset>
                </wp:positionV>
                <wp:extent cx="3378835" cy="327025"/>
                <wp:effectExtent l="12065" t="10160" r="9525" b="5715"/>
                <wp:wrapNone/>
                <wp:docPr id="1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27025"/>
                        </a:xfrm>
                        <a:prstGeom prst="rect">
                          <a:avLst/>
                        </a:prstGeom>
                        <a:solidFill>
                          <a:srgbClr val="FFFFFF">
                            <a:alpha val="5000"/>
                          </a:srgbClr>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Logical Division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C113" id="Text Box 62" o:spid="_x0000_s1040" type="#_x0000_t202" style="position:absolute;margin-left:101.45pt;margin-top:5.15pt;width:266.05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">
                <v:fill opacity="3341f"/>
                <v:textbox>
                  <w:txbxContent>
                    <w:p w:rsidR="009F2062" w:rsidRPr="006C754F" w:rsidRDefault="009F2062" w:rsidP="00F07C67">
                      <w:pPr>
                        <w:rPr>
                          <w:sz w:val="20"/>
                          <w:szCs w:val="20"/>
                        </w:rPr>
                      </w:pPr>
                      <w:r w:rsidRPr="006C754F">
                        <w:rPr>
                          <w:sz w:val="20"/>
                          <w:szCs w:val="20"/>
                        </w:rPr>
                        <w:t>Logical Division 2</w:t>
                      </w:r>
                    </w:p>
                  </w:txbxContent>
                </v:textbox>
              </v:shape>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4864" behindDoc="0" locked="0" layoutInCell="1" allowOverlap="1" wp14:anchorId="5E8E2180" wp14:editId="0DA81B39">
                <wp:simplePos x="0" y="0"/>
                <wp:positionH relativeFrom="column">
                  <wp:posOffset>1788795</wp:posOffset>
                </wp:positionH>
                <wp:positionV relativeFrom="paragraph">
                  <wp:posOffset>-3175</wp:posOffset>
                </wp:positionV>
                <wp:extent cx="160020" cy="1459865"/>
                <wp:effectExtent l="7620" t="10160" r="13335" b="6350"/>
                <wp:wrapNone/>
                <wp:docPr id="16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459865"/>
                        </a:xfrm>
                        <a:prstGeom prst="leftBrace">
                          <a:avLst>
                            <a:gd name="adj1" fmla="val 760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A191" id="AutoShape 63" o:spid="_x0000_s1026" type="#_x0000_t87" style="position:absolute;margin-left:140.85pt;margin-top:-.25pt;width:12.6pt;height:1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pbhQIAADA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"/>
            </w:pict>
          </mc:Fallback>
        </mc:AlternateContent>
      </w:r>
      <w:r>
        <w:rPr>
          <w:noProof/>
        </w:rPr>
        <mc:AlternateContent>
          <mc:Choice Requires="wps">
            <w:drawing>
              <wp:anchor distT="0" distB="0" distL="114300" distR="114300" simplePos="0" relativeHeight="251674624" behindDoc="0" locked="0" layoutInCell="1" allowOverlap="1" wp14:anchorId="05290685" wp14:editId="11EBC142">
                <wp:simplePos x="0" y="0"/>
                <wp:positionH relativeFrom="column">
                  <wp:posOffset>2159000</wp:posOffset>
                </wp:positionH>
                <wp:positionV relativeFrom="paragraph">
                  <wp:posOffset>111125</wp:posOffset>
                </wp:positionV>
                <wp:extent cx="2830195" cy="316865"/>
                <wp:effectExtent l="6350" t="76835" r="78105" b="6350"/>
                <wp:wrapNone/>
                <wp:docPr id="1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686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1E86" id="Rectangle 64" o:spid="_x0000_s1026" style="position:absolute;margin-left:170pt;margin-top:8.75pt;width:222.85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7936" behindDoc="0" locked="0" layoutInCell="1" allowOverlap="1" wp14:anchorId="1C61C982" wp14:editId="6E7C5378">
                <wp:simplePos x="0" y="0"/>
                <wp:positionH relativeFrom="column">
                  <wp:posOffset>323850</wp:posOffset>
                </wp:positionH>
                <wp:positionV relativeFrom="paragraph">
                  <wp:posOffset>42545</wp:posOffset>
                </wp:positionV>
                <wp:extent cx="1390650" cy="262890"/>
                <wp:effectExtent l="9525" t="10160" r="9525" b="12700"/>
                <wp:wrapNone/>
                <wp:docPr id="1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2890"/>
                        </a:xfrm>
                        <a:prstGeom prst="rect">
                          <a:avLst/>
                        </a:prstGeom>
                        <a:solidFill>
                          <a:srgbClr val="FFFFFF"/>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Specific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C982" id="Text Box 65" o:spid="_x0000_s1041" type="#_x0000_t202" style="position:absolute;margin-left:25.5pt;margin-top:3.35pt;width:109.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1FLgIAAFs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">
                <v:textbox>
                  <w:txbxContent>
                    <w:p w:rsidR="009F2062" w:rsidRPr="006C754F" w:rsidRDefault="009F2062" w:rsidP="00F07C67">
                      <w:pPr>
                        <w:rPr>
                          <w:sz w:val="20"/>
                          <w:szCs w:val="20"/>
                        </w:rPr>
                      </w:pPr>
                      <w:r w:rsidRPr="006C754F">
                        <w:rPr>
                          <w:sz w:val="20"/>
                          <w:szCs w:val="20"/>
                        </w:rPr>
                        <w:t>Specific Steps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29B1B3B" wp14:editId="03706AFF">
                <wp:simplePos x="0" y="0"/>
                <wp:positionH relativeFrom="column">
                  <wp:posOffset>2159000</wp:posOffset>
                </wp:positionH>
                <wp:positionV relativeFrom="paragraph">
                  <wp:posOffset>42545</wp:posOffset>
                </wp:positionV>
                <wp:extent cx="2830195" cy="316865"/>
                <wp:effectExtent l="6350" t="76835" r="78105" b="6350"/>
                <wp:wrapNone/>
                <wp:docPr id="1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686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B676" id="Rectangle 66" o:spid="_x0000_s1026" style="position:absolute;margin-left:170pt;margin-top:3.35pt;width:222.85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76672" behindDoc="0" locked="0" layoutInCell="1" allowOverlap="1" wp14:anchorId="0AC573D5" wp14:editId="53F978E3">
                <wp:simplePos x="0" y="0"/>
                <wp:positionH relativeFrom="column">
                  <wp:posOffset>2159000</wp:posOffset>
                </wp:positionH>
                <wp:positionV relativeFrom="paragraph">
                  <wp:posOffset>149225</wp:posOffset>
                </wp:positionV>
                <wp:extent cx="2830195" cy="316865"/>
                <wp:effectExtent l="6350" t="76835" r="78105" b="6350"/>
                <wp:wrapNone/>
                <wp:docPr id="16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1686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E47DF" id="Rectangle 67" o:spid="_x0000_s1026" style="position:absolute;margin-left:170pt;margin-top:11.75pt;width:222.85pt;height:2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68480" behindDoc="0" locked="0" layoutInCell="1" allowOverlap="1" wp14:anchorId="249F7362" wp14:editId="141A450E">
                <wp:simplePos x="0" y="0"/>
                <wp:positionH relativeFrom="column">
                  <wp:posOffset>1288415</wp:posOffset>
                </wp:positionH>
                <wp:positionV relativeFrom="paragraph">
                  <wp:posOffset>19685</wp:posOffset>
                </wp:positionV>
                <wp:extent cx="3378835" cy="307975"/>
                <wp:effectExtent l="12065" t="10160" r="9525" b="24765"/>
                <wp:wrapNone/>
                <wp:docPr id="1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30797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56F7" id="Rectangle 68" o:spid="_x0000_s1026" style="position:absolute;margin-left:101.45pt;margin-top:1.55pt;width:266.0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" strokecolor="#d99594" strokeweight="1pt">
                <v:fill color2="#e5b8b7" focus="100%" type="gradient"/>
                <v:shadow on="t" color="#622423" opacity=".5" offset="1pt"/>
              </v:rect>
            </w:pict>
          </mc:Fallback>
        </mc:AlternateContent>
      </w:r>
      <w:r>
        <w:rPr>
          <w:noProof/>
        </w:rPr>
        <mc:AlternateContent>
          <mc:Choice Requires="wps">
            <w:drawing>
              <wp:anchor distT="0" distB="0" distL="114300" distR="114300" simplePos="0" relativeHeight="251680768" behindDoc="0" locked="0" layoutInCell="1" allowOverlap="1" wp14:anchorId="4ED7E461" wp14:editId="4B614337">
                <wp:simplePos x="0" y="0"/>
                <wp:positionH relativeFrom="column">
                  <wp:posOffset>1288415</wp:posOffset>
                </wp:positionH>
                <wp:positionV relativeFrom="paragraph">
                  <wp:posOffset>19685</wp:posOffset>
                </wp:positionV>
                <wp:extent cx="3378835" cy="327025"/>
                <wp:effectExtent l="12065" t="10160" r="9525" b="5715"/>
                <wp:wrapNone/>
                <wp:docPr id="16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27025"/>
                        </a:xfrm>
                        <a:prstGeom prst="rect">
                          <a:avLst/>
                        </a:prstGeom>
                        <a:solidFill>
                          <a:srgbClr val="FFFFFF">
                            <a:alpha val="5000"/>
                          </a:srgbClr>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Logical Division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E461" id="Text Box 69" o:spid="_x0000_s1042" type="#_x0000_t202" style="position:absolute;margin-left:101.45pt;margin-top:1.55pt;width:266.05pt;height: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">
                <v:fill opacity="3341f"/>
                <v:textbox>
                  <w:txbxContent>
                    <w:p w:rsidR="009F2062" w:rsidRPr="006C754F" w:rsidRDefault="009F2062" w:rsidP="00F07C67">
                      <w:pPr>
                        <w:rPr>
                          <w:sz w:val="20"/>
                          <w:szCs w:val="20"/>
                        </w:rPr>
                      </w:pPr>
                      <w:r w:rsidRPr="006C754F">
                        <w:rPr>
                          <w:sz w:val="20"/>
                          <w:szCs w:val="20"/>
                        </w:rPr>
                        <w:t>Logical Division 3</w:t>
                      </w:r>
                    </w:p>
                  </w:txbxContent>
                </v:textbox>
              </v:shape>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5888" behindDoc="0" locked="0" layoutInCell="1" allowOverlap="1" wp14:anchorId="6D5C76FC" wp14:editId="0F4D91DE">
                <wp:simplePos x="0" y="0"/>
                <wp:positionH relativeFrom="column">
                  <wp:posOffset>1828800</wp:posOffset>
                </wp:positionH>
                <wp:positionV relativeFrom="paragraph">
                  <wp:posOffset>126365</wp:posOffset>
                </wp:positionV>
                <wp:extent cx="160020" cy="1131570"/>
                <wp:effectExtent l="9525" t="10160" r="11430" b="10795"/>
                <wp:wrapNone/>
                <wp:docPr id="16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131570"/>
                        </a:xfrm>
                        <a:prstGeom prst="leftBrace">
                          <a:avLst>
                            <a:gd name="adj1" fmla="val 589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C923" id="AutoShape 70" o:spid="_x0000_s1026" type="#_x0000_t87" style="position:absolute;margin-left:2in;margin-top:9.95pt;width:12.6pt;height:8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mhAIAADA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"/>
            </w:pict>
          </mc:Fallback>
        </mc:AlternateContent>
      </w:r>
      <w:r>
        <w:rPr>
          <w:noProof/>
        </w:rPr>
        <mc:AlternateContent>
          <mc:Choice Requires="wps">
            <w:drawing>
              <wp:anchor distT="0" distB="0" distL="114300" distR="114300" simplePos="0" relativeHeight="251681792" behindDoc="0" locked="0" layoutInCell="1" allowOverlap="1" wp14:anchorId="2DE1AFEA" wp14:editId="46267BAD">
                <wp:simplePos x="0" y="0"/>
                <wp:positionH relativeFrom="column">
                  <wp:posOffset>2156460</wp:posOffset>
                </wp:positionH>
                <wp:positionV relativeFrom="paragraph">
                  <wp:posOffset>161290</wp:posOffset>
                </wp:positionV>
                <wp:extent cx="2989580" cy="307975"/>
                <wp:effectExtent l="13335" t="73660" r="73660" b="8890"/>
                <wp:wrapNone/>
                <wp:docPr id="15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0797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913A" id="Rectangle 71" o:spid="_x0000_s1026" style="position:absolute;margin-left:169.8pt;margin-top:12.7pt;width:235.4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8960" behindDoc="0" locked="0" layoutInCell="1" allowOverlap="1" wp14:anchorId="4D636341" wp14:editId="78E3926C">
                <wp:simplePos x="0" y="0"/>
                <wp:positionH relativeFrom="column">
                  <wp:posOffset>323850</wp:posOffset>
                </wp:positionH>
                <wp:positionV relativeFrom="paragraph">
                  <wp:posOffset>23495</wp:posOffset>
                </wp:positionV>
                <wp:extent cx="1390650" cy="262890"/>
                <wp:effectExtent l="9525" t="13970" r="9525" b="8890"/>
                <wp:wrapNone/>
                <wp:docPr id="15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2890"/>
                        </a:xfrm>
                        <a:prstGeom prst="rect">
                          <a:avLst/>
                        </a:prstGeom>
                        <a:solidFill>
                          <a:srgbClr val="FFFFFF"/>
                        </a:solidFill>
                        <a:ln w="9525">
                          <a:solidFill>
                            <a:srgbClr val="000000"/>
                          </a:solidFill>
                          <a:miter lim="800000"/>
                          <a:headEnd/>
                          <a:tailEnd/>
                        </a:ln>
                      </wps:spPr>
                      <wps:txbx>
                        <w:txbxContent>
                          <w:p w:rsidR="009F2062" w:rsidRPr="006C754F" w:rsidRDefault="009F2062" w:rsidP="00F07C67">
                            <w:pPr>
                              <w:rPr>
                                <w:sz w:val="20"/>
                                <w:szCs w:val="20"/>
                              </w:rPr>
                            </w:pPr>
                            <w:r w:rsidRPr="006C754F">
                              <w:rPr>
                                <w:sz w:val="20"/>
                                <w:szCs w:val="20"/>
                              </w:rPr>
                              <w:t>Specific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36341" id="Text Box 72" o:spid="_x0000_s1043" type="#_x0000_t202" style="position:absolute;margin-left:25.5pt;margin-top:1.85pt;width:109.5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BTLQIAAFs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">
                <v:textbox>
                  <w:txbxContent>
                    <w:p w:rsidR="009F2062" w:rsidRPr="006C754F" w:rsidRDefault="009F2062" w:rsidP="00F07C67">
                      <w:pPr>
                        <w:rPr>
                          <w:sz w:val="20"/>
                          <w:szCs w:val="20"/>
                        </w:rPr>
                      </w:pPr>
                      <w:r w:rsidRPr="006C754F">
                        <w:rPr>
                          <w:sz w:val="20"/>
                          <w:szCs w:val="20"/>
                        </w:rPr>
                        <w:t>Specific Steps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7522F5" wp14:editId="21CAF63C">
                <wp:simplePos x="0" y="0"/>
                <wp:positionH relativeFrom="column">
                  <wp:posOffset>2156460</wp:posOffset>
                </wp:positionH>
                <wp:positionV relativeFrom="paragraph">
                  <wp:posOffset>92710</wp:posOffset>
                </wp:positionV>
                <wp:extent cx="2989580" cy="307975"/>
                <wp:effectExtent l="13335" t="73660" r="73660" b="889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0797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7CF0" id="Rectangle 73" o:spid="_x0000_s1026" style="position:absolute;margin-left:169.8pt;margin-top:7.3pt;width:2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r>
        <w:rPr>
          <w:noProof/>
        </w:rPr>
        <mc:AlternateContent>
          <mc:Choice Requires="wps">
            <w:drawing>
              <wp:anchor distT="0" distB="0" distL="114300" distR="114300" simplePos="0" relativeHeight="251682816" behindDoc="0" locked="0" layoutInCell="1" allowOverlap="1" wp14:anchorId="02551E7D" wp14:editId="167F47DA">
                <wp:simplePos x="0" y="0"/>
                <wp:positionH relativeFrom="column">
                  <wp:posOffset>2156460</wp:posOffset>
                </wp:positionH>
                <wp:positionV relativeFrom="paragraph">
                  <wp:posOffset>164465</wp:posOffset>
                </wp:positionV>
                <wp:extent cx="2989580" cy="307975"/>
                <wp:effectExtent l="13335" t="76835" r="73660" b="5715"/>
                <wp:wrapNone/>
                <wp:docPr id="15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07975"/>
                        </a:xfrm>
                        <a:prstGeom prst="rect">
                          <a:avLst/>
                        </a:prstGeom>
                        <a:solidFill>
                          <a:srgbClr val="DBE5F1"/>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DB6E" id="Rectangle 74" o:spid="_x0000_s1026" style="position:absolute;margin-left:169.8pt;margin-top:12.95pt;width:235.4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" fillcolor="#dbe5f1">
                <v:shadow on="t" opacity=".5" offset="6pt,-6pt"/>
              </v:rect>
            </w:pict>
          </mc:Fallback>
        </mc:AlternateContent>
      </w: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pBdr>
          <w:top w:val="single" w:sz="4" w:space="1" w:color="auto"/>
          <w:left w:val="single" w:sz="4" w:space="4" w:color="auto"/>
          <w:bottom w:val="single" w:sz="4" w:space="0" w:color="auto"/>
          <w:right w:val="single" w:sz="4" w:space="4" w:color="auto"/>
        </w:pBdr>
      </w:pPr>
    </w:p>
    <w:p w:rsidR="00F07C67" w:rsidRDefault="00F07C67" w:rsidP="00F07C67">
      <w:pPr>
        <w:rPr>
          <w:b/>
          <w:bCs/>
        </w:rPr>
      </w:pPr>
      <w:r>
        <w:rPr>
          <w:b/>
          <w:bCs/>
        </w:rPr>
        <w:br w:type="page"/>
      </w:r>
    </w:p>
    <w:p w:rsidR="00F07C67" w:rsidRDefault="00F07C67" w:rsidP="00F07C67"/>
    <w:p w:rsidR="00A74C6D" w:rsidRPr="00B659D5" w:rsidRDefault="00A74C6D" w:rsidP="00A74C6D">
      <w:pPr>
        <w:pStyle w:val="Heading2"/>
      </w:pPr>
      <w:bookmarkStart w:id="7" w:name="_Toc331672958"/>
      <w:r w:rsidRPr="00B659D5">
        <w:t>Outlining</w:t>
      </w:r>
      <w:bookmarkEnd w:id="7"/>
      <w:r>
        <w:fldChar w:fldCharType="begin"/>
      </w:r>
      <w:r>
        <w:instrText xml:space="preserve"> XE "</w:instrText>
      </w:r>
      <w:r w:rsidRPr="005C2DB6">
        <w:instrText>Outlining</w:instrText>
      </w:r>
      <w:r>
        <w:instrText xml:space="preserve">" </w:instrText>
      </w:r>
      <w:r>
        <w:fldChar w:fldCharType="end"/>
      </w:r>
    </w:p>
    <w:p w:rsidR="00A74C6D" w:rsidRDefault="00A74C6D" w:rsidP="00A74C6D"/>
    <w:p w:rsidR="00A74C6D" w:rsidRDefault="00A74C6D" w:rsidP="00A74C6D">
      <w:r>
        <w:t xml:space="preserve">An </w:t>
      </w:r>
      <w:r w:rsidRPr="000F7E76">
        <w:rPr>
          <w:i/>
          <w:iCs/>
        </w:rPr>
        <w:t>outline</w:t>
      </w:r>
      <w:r>
        <w:rPr>
          <w:i/>
          <w:iCs/>
        </w:rPr>
        <w:fldChar w:fldCharType="begin"/>
      </w:r>
      <w:r>
        <w:instrText xml:space="preserve"> XE "</w:instrText>
      </w:r>
      <w:r w:rsidRPr="001F1663">
        <w:rPr>
          <w:i/>
          <w:iCs/>
        </w:rPr>
        <w:instrText>outline</w:instrText>
      </w:r>
      <w:r>
        <w:instrText xml:space="preserve">" </w:instrText>
      </w:r>
      <w:r>
        <w:rPr>
          <w:i/>
          <w:iCs/>
        </w:rPr>
        <w:fldChar w:fldCharType="end"/>
      </w:r>
      <w:r>
        <w:t xml:space="preserve"> is another way of organizing your ideas.  </w:t>
      </w:r>
    </w:p>
    <w:p w:rsidR="00A74C6D" w:rsidRDefault="00A74C6D" w:rsidP="00A74C6D"/>
    <w:p w:rsidR="00A74C6D" w:rsidRDefault="00A74C6D" w:rsidP="00A74C6D">
      <w:r>
        <w:t xml:space="preserve">Outlines are built on the same underlying principles as idea </w:t>
      </w:r>
      <w:proofErr w:type="gramStart"/>
      <w:r>
        <w:t>maps, but</w:t>
      </w:r>
      <w:proofErr w:type="gramEnd"/>
      <w:r>
        <w:t xml:space="preserve"> present the ideas as parts of a hierarchical list rather than as a visual diagram.   Outlines also tend to be more specific than idea maps:  they often include a thesis statement</w:t>
      </w:r>
      <w:r>
        <w:fldChar w:fldCharType="begin"/>
      </w:r>
      <w:r>
        <w:instrText xml:space="preserve"> XE "</w:instrText>
      </w:r>
      <w:r w:rsidRPr="005A3373">
        <w:instrText>Thesis Statement</w:instrText>
      </w:r>
      <w:r>
        <w:instrText xml:space="preserve">" </w:instrText>
      </w:r>
      <w:r>
        <w:fldChar w:fldCharType="end"/>
      </w:r>
      <w:r>
        <w:t xml:space="preserve"> (</w:t>
      </w:r>
      <w:r w:rsidRPr="00506433">
        <w:t>see Chapter 05.3.1</w:t>
      </w:r>
      <w:r>
        <w:t>) and very specific supporting details in addition to mapping out the larger logical divisions in an essay.  You may find it helpful to create an outline</w:t>
      </w:r>
      <w:r>
        <w:fldChar w:fldCharType="begin"/>
      </w:r>
      <w:r>
        <w:instrText xml:space="preserve"> XE "</w:instrText>
      </w:r>
      <w:r w:rsidRPr="001F1663">
        <w:rPr>
          <w:i/>
          <w:iCs/>
        </w:rPr>
        <w:instrText>outline</w:instrText>
      </w:r>
      <w:r>
        <w:instrText xml:space="preserve">" </w:instrText>
      </w:r>
      <w:r>
        <w:fldChar w:fldCharType="end"/>
      </w:r>
      <w:r>
        <w:t xml:space="preserve"> after you have completed your initial idea map—this will assist you in refining your ideas further and getting more specific details</w:t>
      </w:r>
      <w:r>
        <w:fldChar w:fldCharType="begin"/>
      </w:r>
      <w:r>
        <w:instrText xml:space="preserve"> XE "</w:instrText>
      </w:r>
      <w:r w:rsidRPr="00742534">
        <w:rPr>
          <w:i/>
          <w:iCs/>
        </w:rPr>
        <w:instrText>details</w:instrText>
      </w:r>
      <w:r>
        <w:instrText xml:space="preserve">" </w:instrText>
      </w:r>
      <w:r>
        <w:fldChar w:fldCharType="end"/>
      </w:r>
      <w:r>
        <w:t xml:space="preserve"> into your paper.  </w:t>
      </w:r>
    </w:p>
    <w:p w:rsidR="00A74C6D" w:rsidRDefault="00A74C6D" w:rsidP="00A74C6D"/>
    <w:p w:rsidR="00A74C6D" w:rsidRDefault="00A74C6D" w:rsidP="00A74C6D">
      <w:r>
        <w:t>There are two main types of outlines</w:t>
      </w:r>
      <w:r>
        <w:fldChar w:fldCharType="begin"/>
      </w:r>
      <w:r>
        <w:instrText xml:space="preserve"> XE "</w:instrText>
      </w:r>
      <w:r w:rsidRPr="00796EF9">
        <w:instrText>outlines</w:instrText>
      </w:r>
      <w:r>
        <w:instrText xml:space="preserve">" </w:instrText>
      </w:r>
      <w:r>
        <w:fldChar w:fldCharType="end"/>
      </w:r>
      <w:r>
        <w:t xml:space="preserve"> we will discuss here: the numbered outline</w:t>
      </w:r>
      <w:r>
        <w:fldChar w:fldCharType="begin"/>
      </w:r>
      <w:r>
        <w:instrText xml:space="preserve"> XE "</w:instrText>
      </w:r>
      <w:r w:rsidRPr="001F1663">
        <w:rPr>
          <w:i/>
          <w:iCs/>
        </w:rPr>
        <w:instrText>outline</w:instrText>
      </w:r>
      <w:r>
        <w:instrText xml:space="preserve">" </w:instrText>
      </w:r>
      <w:r>
        <w:fldChar w:fldCharType="end"/>
      </w:r>
      <w:r>
        <w:t xml:space="preserve"> and the topic-sentence outline.  The main difference between the two types is that the “topic sentence</w:t>
      </w:r>
      <w:r>
        <w:fldChar w:fldCharType="begin"/>
      </w:r>
      <w:r>
        <w:instrText xml:space="preserve"> XE "</w:instrText>
      </w:r>
      <w:r w:rsidRPr="003601D5">
        <w:rPr>
          <w:b/>
          <w:bCs/>
        </w:rPr>
        <w:instrText>topic sentence</w:instrText>
      </w:r>
      <w:r>
        <w:instrText xml:space="preserve">" </w:instrText>
      </w:r>
      <w:r>
        <w:fldChar w:fldCharType="end"/>
      </w:r>
      <w:r>
        <w:t xml:space="preserve"> outline” requires you to actually </w:t>
      </w:r>
      <w:r>
        <w:rPr>
          <w:i/>
          <w:iCs/>
        </w:rPr>
        <w:t xml:space="preserve">draft </w:t>
      </w:r>
      <w:r>
        <w:t xml:space="preserve">a sample sentence introducing each topic; numbered outlines are a bit more general in what they cover (but </w:t>
      </w:r>
      <w:r w:rsidRPr="00A63798">
        <w:t xml:space="preserve">much </w:t>
      </w:r>
      <w:r>
        <w:t xml:space="preserve">more specific than an idea map).  </w:t>
      </w:r>
    </w:p>
    <w:p w:rsidR="00A74C6D" w:rsidRDefault="00A74C6D" w:rsidP="00A74C6D"/>
    <w:p w:rsidR="00A74C6D" w:rsidRDefault="00A74C6D" w:rsidP="00A74C6D">
      <w:r>
        <w:t xml:space="preserve">Both methods, however, depend on your </w:t>
      </w:r>
      <w:proofErr w:type="gramStart"/>
      <w:r>
        <w:t>having an understanding of</w:t>
      </w:r>
      <w:proofErr w:type="gramEnd"/>
      <w:r>
        <w:t xml:space="preserve"> the logical grouping of the material that you generated during the 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phase of the writing process.  Just as with the idea map, you will still have to look for similarities and logical relationships between the ideas that you generated.  </w:t>
      </w:r>
    </w:p>
    <w:p w:rsidR="00A74C6D" w:rsidRDefault="00A74C6D" w:rsidP="00A74C6D"/>
    <w:p w:rsidR="00A74C6D" w:rsidRDefault="00A74C6D" w:rsidP="00A74C6D"/>
    <w:p w:rsidR="00A74C6D" w:rsidRPr="00646C2F" w:rsidRDefault="00A74C6D" w:rsidP="00A74C6D">
      <w:pPr>
        <w:pStyle w:val="Heading3"/>
        <w:rPr>
          <w:rFonts w:ascii="Times New Roman" w:hAnsi="Times New Roman" w:cs="Times New Roman"/>
          <w:b/>
        </w:rPr>
      </w:pPr>
      <w:bookmarkStart w:id="8" w:name="_Toc331672959"/>
      <w:r w:rsidRPr="00646C2F">
        <w:rPr>
          <w:rFonts w:ascii="Times New Roman" w:hAnsi="Times New Roman" w:cs="Times New Roman"/>
          <w:b/>
        </w:rPr>
        <w:t>The Numbered Outline</w:t>
      </w:r>
      <w:bookmarkEnd w:id="8"/>
      <w:r w:rsidRPr="00646C2F">
        <w:rPr>
          <w:rFonts w:ascii="Times New Roman" w:hAnsi="Times New Roman" w:cs="Times New Roman"/>
          <w:b/>
        </w:rPr>
        <w:br/>
      </w:r>
      <w:r w:rsidRPr="00646C2F">
        <w:rPr>
          <w:rFonts w:ascii="Times New Roman" w:hAnsi="Times New Roman" w:cs="Times New Roman"/>
          <w:b/>
        </w:rPr>
        <w:fldChar w:fldCharType="begin"/>
      </w:r>
      <w:r w:rsidRPr="00646C2F">
        <w:rPr>
          <w:rFonts w:ascii="Times New Roman" w:hAnsi="Times New Roman" w:cs="Times New Roman"/>
          <w:b/>
        </w:rPr>
        <w:instrText xml:space="preserve"> XE "Numbered Outline" </w:instrText>
      </w:r>
      <w:r w:rsidRPr="00646C2F">
        <w:rPr>
          <w:rFonts w:ascii="Times New Roman" w:hAnsi="Times New Roman" w:cs="Times New Roman"/>
          <w:b/>
        </w:rPr>
        <w:fldChar w:fldCharType="end"/>
      </w:r>
    </w:p>
    <w:p w:rsidR="00A74C6D" w:rsidRDefault="00A74C6D" w:rsidP="00A74C6D">
      <w:r>
        <w:t>You may have encountered this type of outline</w:t>
      </w:r>
      <w:r>
        <w:fldChar w:fldCharType="begin"/>
      </w:r>
      <w:r>
        <w:instrText xml:space="preserve"> XE "</w:instrText>
      </w:r>
      <w:r w:rsidRPr="00DD0BD3">
        <w:instrText>Numbered Outline</w:instrText>
      </w:r>
      <w:r>
        <w:instrText xml:space="preserve">" </w:instrText>
      </w:r>
      <w:r>
        <w:fldChar w:fldCharType="end"/>
      </w:r>
      <w:r>
        <w:t xml:space="preserve"> in high school or in another writing class.  The numbered outline provides a detailed roadmap for a </w:t>
      </w:r>
      <w:proofErr w:type="gramStart"/>
      <w:r>
        <w:t>paper, and</w:t>
      </w:r>
      <w:proofErr w:type="gramEnd"/>
      <w:r>
        <w:t xml:space="preserve"> is organized according to the logical divisions of both the essay itself and the topic being discussed.   Generally, numbered outlines</w:t>
      </w:r>
      <w:r>
        <w:fldChar w:fldCharType="begin"/>
      </w:r>
      <w:r>
        <w:instrText xml:space="preserve"> XE "</w:instrText>
      </w:r>
      <w:r w:rsidRPr="00796EF9">
        <w:instrText>outlines</w:instrText>
      </w:r>
      <w:r>
        <w:instrText xml:space="preserve">" </w:instrText>
      </w:r>
      <w:r>
        <w:fldChar w:fldCharType="end"/>
      </w:r>
      <w:r>
        <w:t xml:space="preserve"> use Roman numerals, capital and lower-case letters, and numbers to indicate the relationship between the items in the outline</w:t>
      </w:r>
      <w:r>
        <w:fldChar w:fldCharType="begin"/>
      </w:r>
      <w:r>
        <w:instrText xml:space="preserve"> XE "</w:instrText>
      </w:r>
      <w:r w:rsidRPr="001F1663">
        <w:rPr>
          <w:i/>
          <w:iCs/>
        </w:rPr>
        <w:instrText>outline</w:instrText>
      </w:r>
      <w:r>
        <w:instrText xml:space="preserve">" </w:instrText>
      </w:r>
      <w:r>
        <w:fldChar w:fldCharType="end"/>
      </w:r>
      <w:r>
        <w:t>.  Also, most numbered outlines begin with sketching out the essay’s i</w:t>
      </w:r>
      <w:r w:rsidRPr="00A63798">
        <w:rPr>
          <w:iCs/>
        </w:rPr>
        <w:t>ntroduction</w:t>
      </w:r>
      <w:r w:rsidRPr="00A63798">
        <w:rPr>
          <w:iCs/>
        </w:rPr>
        <w:fldChar w:fldCharType="begin"/>
      </w:r>
      <w:r w:rsidRPr="00A63798">
        <w:instrText xml:space="preserve"> XE "</w:instrText>
      </w:r>
      <w:r w:rsidRPr="00A63798">
        <w:rPr>
          <w:b/>
          <w:bCs/>
        </w:rPr>
        <w:instrText>Introduction</w:instrText>
      </w:r>
      <w:r w:rsidRPr="00A63798">
        <w:instrText xml:space="preserve">" </w:instrText>
      </w:r>
      <w:r w:rsidRPr="00A63798">
        <w:rPr>
          <w:iCs/>
        </w:rPr>
        <w:fldChar w:fldCharType="end"/>
      </w:r>
      <w:r>
        <w:rPr>
          <w:i/>
          <w:iCs/>
        </w:rPr>
        <w:t xml:space="preserve"> </w:t>
      </w:r>
      <w:r>
        <w:t>(</w:t>
      </w:r>
      <w:r w:rsidRPr="00506433">
        <w:t>see Chapter 05.3.3</w:t>
      </w:r>
      <w:r>
        <w:t>) and thesis statement</w:t>
      </w:r>
      <w:r>
        <w:fldChar w:fldCharType="begin"/>
      </w:r>
      <w:r>
        <w:instrText xml:space="preserve"> XE "</w:instrText>
      </w:r>
      <w:r w:rsidRPr="005A3373">
        <w:instrText>Thesis Statement</w:instrText>
      </w:r>
      <w:r>
        <w:instrText xml:space="preserve">" </w:instrText>
      </w:r>
      <w:r>
        <w:fldChar w:fldCharType="end"/>
      </w:r>
      <w:r>
        <w:t xml:space="preserve"> (</w:t>
      </w:r>
      <w:r w:rsidRPr="00506433">
        <w:t xml:space="preserve">see Chapter </w:t>
      </w:r>
      <w:r>
        <w:t xml:space="preserve">05.3.1).  </w:t>
      </w:r>
    </w:p>
    <w:p w:rsidR="00A74C6D" w:rsidRDefault="00A74C6D" w:rsidP="00A74C6D"/>
    <w:p w:rsidR="00A74C6D" w:rsidRDefault="00A74C6D" w:rsidP="00A74C6D">
      <w:r>
        <w:t>Here is the basic organizational scheme of most numbered outlines.  The number of body paragraphs will vary with the writing project, as will the number of supporting details (and any subsequent clarifications of them).     Information can be added to the outline</w:t>
      </w:r>
      <w:r>
        <w:fldChar w:fldCharType="begin"/>
      </w:r>
      <w:r>
        <w:instrText xml:space="preserve"> XE "</w:instrText>
      </w:r>
      <w:r w:rsidRPr="001F1663">
        <w:rPr>
          <w:i/>
          <w:iCs/>
        </w:rPr>
        <w:instrText>outline</w:instrText>
      </w:r>
      <w:r>
        <w:instrText xml:space="preserve">" </w:instrText>
      </w:r>
      <w:r>
        <w:fldChar w:fldCharType="end"/>
      </w:r>
      <w:r>
        <w:t xml:space="preserve"> in phrases or complete sentences—your choice—but you </w:t>
      </w:r>
      <w:proofErr w:type="gramStart"/>
      <w:r>
        <w:t>have to</w:t>
      </w:r>
      <w:proofErr w:type="gramEnd"/>
      <w:r>
        <w:t xml:space="preserve"> be consistent throughout.  </w:t>
      </w:r>
    </w:p>
    <w:p w:rsidR="00A74C6D" w:rsidRDefault="00A74C6D" w:rsidP="00A74C6D"/>
    <w:p w:rsidR="00A74C6D" w:rsidRDefault="00A74C6D" w:rsidP="00A74C6D">
      <w:pPr>
        <w:pStyle w:val="ListParagraph"/>
        <w:numPr>
          <w:ilvl w:val="0"/>
          <w:numId w:val="2"/>
        </w:numPr>
        <w:spacing w:after="0" w:line="240" w:lineRule="auto"/>
      </w:pPr>
      <w:r>
        <w:t>Introduction</w:t>
      </w:r>
      <w:r>
        <w:fldChar w:fldCharType="begin"/>
      </w:r>
      <w:r>
        <w:instrText xml:space="preserve"> XE "</w:instrText>
      </w:r>
      <w:r w:rsidRPr="00A159BD">
        <w:rPr>
          <w:b/>
          <w:bCs/>
        </w:rPr>
        <w:instrText>Introduction</w:instrText>
      </w:r>
      <w:r>
        <w:instrText xml:space="preserve">" </w:instrText>
      </w:r>
      <w:r>
        <w:fldChar w:fldCharType="end"/>
      </w:r>
    </w:p>
    <w:p w:rsidR="00A74C6D" w:rsidRDefault="00A74C6D" w:rsidP="00A74C6D">
      <w:pPr>
        <w:pStyle w:val="ListParagraph"/>
        <w:numPr>
          <w:ilvl w:val="1"/>
          <w:numId w:val="2"/>
        </w:numPr>
        <w:spacing w:after="0" w:line="240" w:lineRule="auto"/>
      </w:pPr>
      <w:r>
        <w:t>Background on Topic</w:t>
      </w:r>
    </w:p>
    <w:p w:rsidR="00A74C6D" w:rsidRDefault="00A74C6D" w:rsidP="00A74C6D">
      <w:pPr>
        <w:pStyle w:val="ListParagraph"/>
        <w:numPr>
          <w:ilvl w:val="1"/>
          <w:numId w:val="2"/>
        </w:numPr>
        <w:spacing w:after="0" w:line="240" w:lineRule="auto"/>
      </w:pPr>
      <w:r>
        <w:t>Establish Importance &amp; Relevance of Topic</w:t>
      </w:r>
    </w:p>
    <w:p w:rsidR="00A74C6D" w:rsidRDefault="00646C2F" w:rsidP="00A74C6D">
      <w:pPr>
        <w:pStyle w:val="ListParagraph"/>
        <w:numPr>
          <w:ilvl w:val="1"/>
          <w:numId w:val="2"/>
        </w:numPr>
        <w:spacing w:after="0" w:line="240" w:lineRule="auto"/>
      </w:pPr>
      <w:r>
        <w:rPr>
          <w:noProof/>
        </w:rPr>
        <mc:AlternateContent>
          <mc:Choice Requires="wps">
            <w:drawing>
              <wp:anchor distT="0" distB="0" distL="114300" distR="114300" simplePos="0" relativeHeight="251705344" behindDoc="0" locked="0" layoutInCell="1" allowOverlap="1" wp14:anchorId="10BAE5B9" wp14:editId="6D0BA28D">
                <wp:simplePos x="0" y="0"/>
                <wp:positionH relativeFrom="margin">
                  <wp:align>right</wp:align>
                </wp:positionH>
                <wp:positionV relativeFrom="paragraph">
                  <wp:posOffset>10160</wp:posOffset>
                </wp:positionV>
                <wp:extent cx="1717040" cy="1144270"/>
                <wp:effectExtent l="0" t="0" r="0" b="0"/>
                <wp:wrapNone/>
                <wp:docPr id="1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14427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62" w:rsidRPr="009332F4" w:rsidRDefault="009F2062" w:rsidP="00A74C6D">
                            <w:pPr>
                              <w:jc w:val="both"/>
                              <w:rPr>
                                <w:sz w:val="20"/>
                                <w:szCs w:val="20"/>
                              </w:rPr>
                            </w:pPr>
                            <w:r w:rsidRPr="009332F4">
                              <w:rPr>
                                <w:sz w:val="20"/>
                                <w:szCs w:val="20"/>
                              </w:rPr>
                              <w:t>If needed, any number of additional details can be added under any heading (or sub-heading)</w:t>
                            </w:r>
                            <w:r>
                              <w:rPr>
                                <w:sz w:val="20"/>
                                <w:szCs w:val="20"/>
                              </w:rPr>
                              <w:t>. Y</w:t>
                            </w:r>
                            <w:r w:rsidRPr="009332F4">
                              <w:rPr>
                                <w:sz w:val="20"/>
                                <w:szCs w:val="20"/>
                              </w:rPr>
                              <w:t>ou can have as many relevant supporting details or clarifications of details as you</w:t>
                            </w:r>
                            <w:r>
                              <w:rPr>
                                <w:sz w:val="20"/>
                                <w:szCs w:val="20"/>
                              </w:rPr>
                              <w:t>r topics</w:t>
                            </w:r>
                            <w:r w:rsidRPr="009332F4">
                              <w:rPr>
                                <w:sz w:val="20"/>
                                <w:szCs w:val="20"/>
                              </w:rPr>
                              <w:t xml:space="preserve"> require.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E5B9" id="Text Box 75" o:spid="_x0000_s1044" type="#_x0000_t202" style="position:absolute;left:0;text-align:left;margin-left:84pt;margin-top:.8pt;width:135.2pt;height:90.1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" fillcolor="#ddd8c2" stroked="f">
                <v:textbox>
                  <w:txbxContent>
                    <w:p w:rsidR="009F2062" w:rsidRPr="009332F4" w:rsidRDefault="009F2062" w:rsidP="00A74C6D">
                      <w:pPr>
                        <w:jc w:val="both"/>
                        <w:rPr>
                          <w:sz w:val="20"/>
                          <w:szCs w:val="20"/>
                        </w:rPr>
                      </w:pPr>
                      <w:r w:rsidRPr="009332F4">
                        <w:rPr>
                          <w:sz w:val="20"/>
                          <w:szCs w:val="20"/>
                        </w:rPr>
                        <w:t>If needed, any number of additional details can be added under any heading (or sub-heading)</w:t>
                      </w:r>
                      <w:r>
                        <w:rPr>
                          <w:sz w:val="20"/>
                          <w:szCs w:val="20"/>
                        </w:rPr>
                        <w:t>. Y</w:t>
                      </w:r>
                      <w:r w:rsidRPr="009332F4">
                        <w:rPr>
                          <w:sz w:val="20"/>
                          <w:szCs w:val="20"/>
                        </w:rPr>
                        <w:t>ou can have as many relevant supporting details or clarifications of details as you</w:t>
                      </w:r>
                      <w:r>
                        <w:rPr>
                          <w:sz w:val="20"/>
                          <w:szCs w:val="20"/>
                        </w:rPr>
                        <w:t>r topics</w:t>
                      </w:r>
                      <w:r w:rsidRPr="009332F4">
                        <w:rPr>
                          <w:sz w:val="20"/>
                          <w:szCs w:val="20"/>
                        </w:rPr>
                        <w:t xml:space="preserve"> require.</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7267EBD6" wp14:editId="17CF713F">
                <wp:simplePos x="0" y="0"/>
                <wp:positionH relativeFrom="column">
                  <wp:posOffset>3956050</wp:posOffset>
                </wp:positionH>
                <wp:positionV relativeFrom="paragraph">
                  <wp:posOffset>180340</wp:posOffset>
                </wp:positionV>
                <wp:extent cx="159385" cy="751205"/>
                <wp:effectExtent l="12700" t="8255" r="8890" b="12065"/>
                <wp:wrapNone/>
                <wp:docPr id="15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751205"/>
                        </a:xfrm>
                        <a:prstGeom prst="rightBrace">
                          <a:avLst>
                            <a:gd name="adj1" fmla="val 392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4E3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6" o:spid="_x0000_s1026" type="#_x0000_t88" style="position:absolute;margin-left:311.5pt;margin-top:14.2pt;width:12.55pt;height:5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BuhAIAADA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"/>
            </w:pict>
          </mc:Fallback>
        </mc:AlternateContent>
      </w:r>
      <w:r w:rsidR="00A74C6D">
        <w:t>Thesis Statement</w:t>
      </w:r>
      <w:r w:rsidR="00A74C6D">
        <w:fldChar w:fldCharType="begin"/>
      </w:r>
      <w:r w:rsidR="00A74C6D">
        <w:instrText xml:space="preserve"> XE "</w:instrText>
      </w:r>
      <w:r w:rsidR="00A74C6D" w:rsidRPr="005A3373">
        <w:instrText>Thesis Statement</w:instrText>
      </w:r>
      <w:r w:rsidR="00A74C6D">
        <w:instrText xml:space="preserve">" </w:instrText>
      </w:r>
      <w:r w:rsidR="00A74C6D">
        <w:fldChar w:fldCharType="end"/>
      </w:r>
    </w:p>
    <w:p w:rsidR="00A74C6D" w:rsidRDefault="00A74C6D" w:rsidP="00A74C6D">
      <w:pPr>
        <w:pStyle w:val="ListParagraph"/>
        <w:numPr>
          <w:ilvl w:val="0"/>
          <w:numId w:val="2"/>
        </w:numPr>
        <w:spacing w:after="0" w:line="240" w:lineRule="auto"/>
      </w:pPr>
      <w:r>
        <w:t>Body Paragraph 1:</w:t>
      </w:r>
      <w:proofErr w:type="gramStart"/>
      <w:r>
        <w:t xml:space="preserve">   (</w:t>
      </w:r>
      <w:proofErr w:type="gramEnd"/>
      <w:r>
        <w:t>First Logical Division)</w:t>
      </w:r>
    </w:p>
    <w:p w:rsidR="00A74C6D" w:rsidRDefault="00A74C6D" w:rsidP="00A74C6D">
      <w:pPr>
        <w:pStyle w:val="ListParagraph"/>
        <w:numPr>
          <w:ilvl w:val="1"/>
          <w:numId w:val="2"/>
        </w:numPr>
        <w:spacing w:after="0" w:line="240" w:lineRule="auto"/>
      </w:pPr>
      <w:r>
        <w:t>Supporting Detail (</w:t>
      </w:r>
      <w:proofErr w:type="gramStart"/>
      <w:r>
        <w:t>1)Supporting</w:t>
      </w:r>
      <w:proofErr w:type="gramEnd"/>
      <w:r>
        <w:t xml:space="preserve"> Detail (2)</w:t>
      </w:r>
      <w:r w:rsidR="003921C3">
        <w:br/>
      </w:r>
    </w:p>
    <w:p w:rsidR="00A74C6D" w:rsidRDefault="00A74C6D" w:rsidP="00A74C6D">
      <w:pPr>
        <w:pStyle w:val="ListParagraph"/>
        <w:numPr>
          <w:ilvl w:val="1"/>
          <w:numId w:val="2"/>
        </w:numPr>
        <w:spacing w:after="0" w:line="240" w:lineRule="auto"/>
      </w:pPr>
      <w:r>
        <w:lastRenderedPageBreak/>
        <w:t>Supporting Detail (3)</w:t>
      </w:r>
    </w:p>
    <w:p w:rsidR="00A74C6D" w:rsidRDefault="00A74C6D" w:rsidP="00A74C6D">
      <w:pPr>
        <w:pStyle w:val="ListParagraph"/>
        <w:numPr>
          <w:ilvl w:val="2"/>
          <w:numId w:val="2"/>
        </w:numPr>
        <w:spacing w:after="0" w:line="240" w:lineRule="auto"/>
      </w:pPr>
      <w:r>
        <w:t>Clarification of Supporting Detail (3)</w:t>
      </w:r>
    </w:p>
    <w:p w:rsidR="00A74C6D" w:rsidRDefault="00A74C6D" w:rsidP="00A74C6D">
      <w:pPr>
        <w:pStyle w:val="ListParagraph"/>
        <w:numPr>
          <w:ilvl w:val="2"/>
          <w:numId w:val="2"/>
        </w:numPr>
        <w:spacing w:after="0" w:line="240" w:lineRule="auto"/>
      </w:pPr>
      <w:r>
        <w:t>Further Clarification of Supporting Detail (3)</w:t>
      </w:r>
    </w:p>
    <w:p w:rsidR="00A74C6D" w:rsidRDefault="00A74C6D" w:rsidP="00A74C6D">
      <w:pPr>
        <w:pStyle w:val="ListParagraph"/>
        <w:numPr>
          <w:ilvl w:val="0"/>
          <w:numId w:val="2"/>
        </w:numPr>
        <w:spacing w:after="0" w:line="240" w:lineRule="auto"/>
      </w:pPr>
      <w:r>
        <w:t>Body Paragraph 2 (Second Logical Division)</w:t>
      </w:r>
    </w:p>
    <w:p w:rsidR="00A74C6D" w:rsidRDefault="00A74C6D" w:rsidP="00A74C6D">
      <w:pPr>
        <w:pStyle w:val="ListParagraph"/>
        <w:numPr>
          <w:ilvl w:val="1"/>
          <w:numId w:val="2"/>
        </w:numPr>
        <w:spacing w:after="0" w:line="240" w:lineRule="auto"/>
      </w:pPr>
      <w:r>
        <w:t>Supporting Detail (1)</w:t>
      </w:r>
    </w:p>
    <w:p w:rsidR="00A74C6D" w:rsidRDefault="00A74C6D" w:rsidP="00A74C6D">
      <w:pPr>
        <w:pStyle w:val="ListParagraph"/>
        <w:numPr>
          <w:ilvl w:val="1"/>
          <w:numId w:val="2"/>
        </w:numPr>
        <w:spacing w:after="0" w:line="240" w:lineRule="auto"/>
      </w:pPr>
      <w:r>
        <w:t>Supporting Detail (2)</w:t>
      </w:r>
    </w:p>
    <w:p w:rsidR="00A74C6D" w:rsidRDefault="00A74C6D" w:rsidP="00A74C6D">
      <w:pPr>
        <w:pStyle w:val="ListParagraph"/>
        <w:numPr>
          <w:ilvl w:val="0"/>
          <w:numId w:val="2"/>
        </w:numPr>
        <w:spacing w:after="0" w:line="240" w:lineRule="auto"/>
      </w:pPr>
      <w:r>
        <w:t>Body Paragraph 3 (Third Logical Division)</w:t>
      </w:r>
    </w:p>
    <w:p w:rsidR="00A74C6D" w:rsidRDefault="00A74C6D" w:rsidP="00A74C6D">
      <w:pPr>
        <w:pStyle w:val="ListParagraph"/>
        <w:numPr>
          <w:ilvl w:val="1"/>
          <w:numId w:val="2"/>
        </w:numPr>
        <w:spacing w:after="0" w:line="240" w:lineRule="auto"/>
      </w:pPr>
      <w:r>
        <w:t>Supporting Detail (1)</w:t>
      </w:r>
    </w:p>
    <w:p w:rsidR="00A74C6D" w:rsidRDefault="00A74C6D" w:rsidP="00A74C6D">
      <w:pPr>
        <w:pStyle w:val="ListParagraph"/>
        <w:numPr>
          <w:ilvl w:val="1"/>
          <w:numId w:val="2"/>
        </w:numPr>
        <w:spacing w:after="0" w:line="240" w:lineRule="auto"/>
      </w:pPr>
      <w:r>
        <w:t>Supporting Detail (2)</w:t>
      </w:r>
    </w:p>
    <w:p w:rsidR="00A74C6D" w:rsidRDefault="00A74C6D" w:rsidP="00A74C6D">
      <w:pPr>
        <w:pStyle w:val="ListParagraph"/>
        <w:numPr>
          <w:ilvl w:val="0"/>
          <w:numId w:val="2"/>
        </w:numPr>
        <w:spacing w:after="0" w:line="240" w:lineRule="auto"/>
      </w:pPr>
      <w:r>
        <w:t>Conclusion</w:t>
      </w:r>
      <w:r>
        <w:fldChar w:fldCharType="begin"/>
      </w:r>
      <w:r>
        <w:instrText xml:space="preserve"> XE "</w:instrText>
      </w:r>
      <w:r w:rsidRPr="00922A15">
        <w:rPr>
          <w:b/>
          <w:bCs/>
        </w:rPr>
        <w:instrText>Conclusion</w:instrText>
      </w:r>
      <w:r>
        <w:instrText xml:space="preserve">" </w:instrText>
      </w:r>
      <w:r>
        <w:fldChar w:fldCharType="end"/>
      </w:r>
    </w:p>
    <w:p w:rsidR="00A74C6D" w:rsidRDefault="00A74C6D" w:rsidP="00A74C6D">
      <w:pPr>
        <w:pStyle w:val="ListParagraph"/>
        <w:numPr>
          <w:ilvl w:val="1"/>
          <w:numId w:val="2"/>
        </w:numPr>
        <w:spacing w:after="0" w:line="240" w:lineRule="auto"/>
      </w:pPr>
      <w:r>
        <w:t>Restate Main Points</w:t>
      </w:r>
    </w:p>
    <w:p w:rsidR="00A74C6D" w:rsidRDefault="00A74C6D" w:rsidP="00A74C6D">
      <w:pPr>
        <w:pStyle w:val="ListParagraph"/>
        <w:numPr>
          <w:ilvl w:val="1"/>
          <w:numId w:val="2"/>
        </w:numPr>
        <w:spacing w:after="0" w:line="240" w:lineRule="auto"/>
      </w:pPr>
      <w:r>
        <w:t>Re-Establish Importance of Topic</w:t>
      </w:r>
    </w:p>
    <w:p w:rsidR="00A74C6D" w:rsidRDefault="00A74C6D" w:rsidP="00A74C6D"/>
    <w:p w:rsidR="00A74C6D" w:rsidRDefault="00A74C6D" w:rsidP="00A74C6D"/>
    <w:p w:rsidR="00A74C6D" w:rsidRDefault="00A74C6D" w:rsidP="00A74C6D">
      <w:r>
        <w:t>A numbered outline</w:t>
      </w:r>
      <w:r>
        <w:fldChar w:fldCharType="begin"/>
      </w:r>
      <w:r>
        <w:instrText xml:space="preserve"> XE "</w:instrText>
      </w:r>
      <w:r w:rsidRPr="00DD0BD3">
        <w:instrText>Numbered Outline</w:instrText>
      </w:r>
      <w:r>
        <w:instrText xml:space="preserve">" </w:instrText>
      </w:r>
      <w:r>
        <w:fldChar w:fldCharType="end"/>
      </w:r>
      <w:r>
        <w:t xml:space="preserve"> can help you take your roughly organized ideas and begin </w:t>
      </w:r>
      <w:r>
        <w:rPr>
          <w:i/>
          <w:iCs/>
        </w:rPr>
        <w:t xml:space="preserve">drafting </w:t>
      </w:r>
      <w:r>
        <w:t xml:space="preserve">them into a paper.   In the space below, create a numbered outline based on the “Benefits of a College Education” material above.  Feel free to adapt your idea map as needed.  </w:t>
      </w:r>
    </w:p>
    <w:p w:rsidR="00A74C6D" w:rsidRDefault="00A74C6D" w:rsidP="00A74C6D"/>
    <w:p w:rsidR="00A74C6D" w:rsidRDefault="00A74C6D" w:rsidP="00A74C6D">
      <w:pPr>
        <w:pStyle w:val="ListParagraph"/>
        <w:numPr>
          <w:ilvl w:val="0"/>
          <w:numId w:val="3"/>
        </w:numPr>
        <w:spacing w:after="0" w:line="240" w:lineRule="auto"/>
      </w:pPr>
      <w:r>
        <w:t>Introduction</w:t>
      </w:r>
      <w:r>
        <w:br/>
      </w:r>
      <w:r>
        <w:fldChar w:fldCharType="begin"/>
      </w:r>
      <w:r>
        <w:instrText xml:space="preserve"> XE "</w:instrText>
      </w:r>
      <w:r w:rsidRPr="00A159BD">
        <w:rPr>
          <w:b/>
          <w:bCs/>
        </w:rPr>
        <w:instrText>Introduction</w:instrText>
      </w:r>
      <w:r>
        <w:instrText xml:space="preserve">" </w:instrText>
      </w:r>
      <w:r>
        <w:fldChar w:fldCharType="end"/>
      </w:r>
    </w:p>
    <w:p w:rsidR="00A74C6D" w:rsidRDefault="00A74C6D" w:rsidP="00A74C6D">
      <w:pPr>
        <w:pStyle w:val="ListParagraph"/>
        <w:numPr>
          <w:ilvl w:val="1"/>
          <w:numId w:val="3"/>
        </w:numPr>
        <w:spacing w:after="0" w:line="240" w:lineRule="auto"/>
      </w:pPr>
      <w:r>
        <w:t>Background on the topic:  What does the audience</w:t>
      </w:r>
      <w:r>
        <w:fldChar w:fldCharType="begin"/>
      </w:r>
      <w:r>
        <w:instrText xml:space="preserve"> XE "</w:instrText>
      </w:r>
      <w:r w:rsidRPr="00585C2E">
        <w:instrText>audience</w:instrText>
      </w:r>
      <w:r>
        <w:instrText xml:space="preserve">" </w:instrText>
      </w:r>
      <w:r>
        <w:fldChar w:fldCharType="end"/>
      </w:r>
      <w:r>
        <w:t xml:space="preserve"> need to know about a college education and its importance?   _______________________________________________________________</w:t>
      </w:r>
      <w:r>
        <w:br/>
      </w:r>
      <w:r>
        <w:br/>
        <w:t>________________________________________________________________</w:t>
      </w:r>
      <w:r>
        <w:br/>
      </w:r>
      <w:r>
        <w:br/>
        <w:t>________________________________________________________________</w:t>
      </w:r>
      <w:r>
        <w:br/>
      </w:r>
    </w:p>
    <w:p w:rsidR="00A74C6D" w:rsidRDefault="00A74C6D" w:rsidP="00A74C6D">
      <w:pPr>
        <w:pStyle w:val="ListParagraph"/>
        <w:numPr>
          <w:ilvl w:val="1"/>
          <w:numId w:val="3"/>
        </w:numPr>
        <w:spacing w:after="0" w:line="240" w:lineRule="auto"/>
      </w:pPr>
      <w:r>
        <w:t>Thesis Statement</w:t>
      </w:r>
      <w:r>
        <w:fldChar w:fldCharType="begin"/>
      </w:r>
      <w:r>
        <w:instrText xml:space="preserve"> XE "</w:instrText>
      </w:r>
      <w:r w:rsidRPr="005A3373">
        <w:instrText>Thesis Statement</w:instrText>
      </w:r>
      <w:r>
        <w:instrText xml:space="preserve">" </w:instrText>
      </w:r>
      <w:r>
        <w:fldChar w:fldCharType="end"/>
      </w:r>
      <w:r>
        <w:t>:  What is the main idea of your paper?  What are you telling your audience</w:t>
      </w:r>
      <w:r>
        <w:fldChar w:fldCharType="begin"/>
      </w:r>
      <w:r>
        <w:instrText xml:space="preserve"> XE "</w:instrText>
      </w:r>
      <w:r w:rsidRPr="00585C2E">
        <w:instrText>audience</w:instrText>
      </w:r>
      <w:r>
        <w:instrText xml:space="preserve">" </w:instrText>
      </w:r>
      <w:r>
        <w:fldChar w:fldCharType="end"/>
      </w:r>
      <w:r>
        <w:t xml:space="preserve"> to do, or what overall fact are you stating?  ________________________________________________________________</w:t>
      </w:r>
      <w:r>
        <w:br/>
      </w:r>
      <w:r>
        <w:br/>
        <w:t>________________________________________________________________</w:t>
      </w:r>
      <w:r>
        <w:br/>
      </w:r>
      <w:r>
        <w:br/>
        <w:t>________________________________________________________________</w:t>
      </w:r>
      <w:r>
        <w:br/>
      </w:r>
    </w:p>
    <w:p w:rsidR="00A74C6D" w:rsidRDefault="00A74C6D" w:rsidP="00A74C6D">
      <w:pPr>
        <w:pStyle w:val="ListParagraph"/>
        <w:numPr>
          <w:ilvl w:val="0"/>
          <w:numId w:val="3"/>
        </w:numPr>
        <w:spacing w:after="0" w:line="240" w:lineRule="auto"/>
      </w:pPr>
      <w:r>
        <w:t xml:space="preserve">Body Paragraph 1:  The first category of benefits of a college education (remember your logical divisions from your organizing exercise): </w:t>
      </w:r>
      <w:r>
        <w:br/>
      </w:r>
    </w:p>
    <w:p w:rsidR="00A74C6D" w:rsidRDefault="00A74C6D" w:rsidP="00A74C6D">
      <w:pPr>
        <w:pStyle w:val="ListParagraph"/>
        <w:numPr>
          <w:ilvl w:val="1"/>
          <w:numId w:val="3"/>
        </w:numPr>
        <w:spacing w:after="0" w:line="240" w:lineRule="auto"/>
      </w:pPr>
      <w:r>
        <w:t xml:space="preserve">Supporting Detail 1 (Specific Benefit 1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2 (Specific Benefit 2 under type </w:t>
      </w:r>
      <w:proofErr w:type="gramStart"/>
      <w:r>
        <w:t>noted  above</w:t>
      </w:r>
      <w:proofErr w:type="gramEnd"/>
      <w:r>
        <w:t>)</w:t>
      </w:r>
      <w:r>
        <w:br/>
      </w:r>
      <w:r>
        <w:br/>
        <w:t xml:space="preserve">__________________________________________________________ </w:t>
      </w:r>
      <w:r w:rsidR="003921C3">
        <w:br/>
      </w:r>
      <w:r w:rsidR="003921C3">
        <w:lastRenderedPageBreak/>
        <w:br/>
      </w:r>
    </w:p>
    <w:p w:rsidR="00A74C6D" w:rsidRDefault="00A74C6D" w:rsidP="00A74C6D">
      <w:pPr>
        <w:pStyle w:val="ListParagraph"/>
        <w:numPr>
          <w:ilvl w:val="1"/>
          <w:numId w:val="3"/>
        </w:numPr>
        <w:spacing w:after="0" w:line="240" w:lineRule="auto"/>
      </w:pPr>
      <w:r>
        <w:t xml:space="preserve">Supporting Detail 3 (Specific Benefit 3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4 (Specific Benefit 4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spacing w:line="240" w:lineRule="auto"/>
        <w:ind w:left="1603"/>
      </w:pPr>
    </w:p>
    <w:p w:rsidR="00A74C6D" w:rsidRDefault="00A74C6D" w:rsidP="00A74C6D">
      <w:pPr>
        <w:pStyle w:val="ListParagraph"/>
        <w:numPr>
          <w:ilvl w:val="0"/>
          <w:numId w:val="3"/>
        </w:numPr>
        <w:spacing w:after="0" w:line="240" w:lineRule="auto"/>
      </w:pPr>
      <w:r>
        <w:t xml:space="preserve">Body Paragraph 2:  The second category of benefits of a college education (remember your logical divisions from your organizing exercise): </w:t>
      </w:r>
      <w:r>
        <w:br/>
      </w:r>
    </w:p>
    <w:p w:rsidR="00A74C6D" w:rsidRDefault="00A74C6D" w:rsidP="00A74C6D">
      <w:pPr>
        <w:pStyle w:val="ListParagraph"/>
        <w:numPr>
          <w:ilvl w:val="1"/>
          <w:numId w:val="3"/>
        </w:numPr>
        <w:spacing w:after="0" w:line="240" w:lineRule="auto"/>
      </w:pPr>
      <w:r>
        <w:t xml:space="preserve">Supporting Detail 1 (Specific Benefit 1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2 (Specific Benefit 2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3 (Specific Benefit 3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4 (Specific Benefit 4 under type </w:t>
      </w:r>
      <w:proofErr w:type="gramStart"/>
      <w:r>
        <w:t>noted  above</w:t>
      </w:r>
      <w:proofErr w:type="gramEnd"/>
      <w:r>
        <w:t>)</w:t>
      </w:r>
      <w:r>
        <w:br/>
      </w:r>
      <w:r>
        <w:br/>
        <w:t xml:space="preserve">__________________________________________________________ </w:t>
      </w:r>
      <w:r>
        <w:br/>
      </w:r>
    </w:p>
    <w:p w:rsidR="00A74C6D" w:rsidRDefault="00A74C6D" w:rsidP="00A74C6D">
      <w:pPr>
        <w:pStyle w:val="ListParagraph"/>
        <w:numPr>
          <w:ilvl w:val="0"/>
          <w:numId w:val="3"/>
        </w:numPr>
        <w:spacing w:after="0" w:line="240" w:lineRule="auto"/>
      </w:pPr>
      <w:r>
        <w:t>Body Paragraph 3:  The third category of benefits of a college education (remember your logical divisions from your organizing exercise):</w:t>
      </w:r>
      <w:r>
        <w:br/>
      </w:r>
    </w:p>
    <w:p w:rsidR="00A74C6D" w:rsidRDefault="00A74C6D" w:rsidP="00A74C6D">
      <w:pPr>
        <w:pStyle w:val="ListParagraph"/>
        <w:numPr>
          <w:ilvl w:val="1"/>
          <w:numId w:val="3"/>
        </w:numPr>
        <w:spacing w:after="0" w:line="240" w:lineRule="auto"/>
      </w:pPr>
      <w:r>
        <w:t xml:space="preserve">Supporting Detail 1 (Specific Benefit 1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2 (Specific Benefit 2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3 (Specific Benefit 3 under type </w:t>
      </w:r>
      <w:proofErr w:type="gramStart"/>
      <w:r>
        <w:t>noted  above</w:t>
      </w:r>
      <w:proofErr w:type="gramEnd"/>
      <w:r>
        <w:t>)</w:t>
      </w:r>
      <w:r>
        <w:br/>
      </w:r>
      <w:r>
        <w:br/>
        <w:t xml:space="preserve">__________________________________________________________ </w:t>
      </w:r>
    </w:p>
    <w:p w:rsidR="00A74C6D" w:rsidRDefault="00A74C6D" w:rsidP="00A74C6D">
      <w:pPr>
        <w:pStyle w:val="ListParagraph"/>
        <w:numPr>
          <w:ilvl w:val="1"/>
          <w:numId w:val="3"/>
        </w:numPr>
        <w:spacing w:after="0" w:line="240" w:lineRule="auto"/>
      </w:pPr>
      <w:r>
        <w:t xml:space="preserve">Supporting Detail 4 (Specific Benefit 4 under type </w:t>
      </w:r>
      <w:proofErr w:type="gramStart"/>
      <w:r>
        <w:t>noted  above</w:t>
      </w:r>
      <w:proofErr w:type="gramEnd"/>
      <w:r>
        <w:t>)</w:t>
      </w:r>
      <w:r>
        <w:br/>
      </w:r>
      <w:r>
        <w:br/>
        <w:t>__________________________________________________________</w:t>
      </w:r>
    </w:p>
    <w:p w:rsidR="00A74C6D" w:rsidRDefault="00A74C6D" w:rsidP="00A74C6D">
      <w:pPr>
        <w:pStyle w:val="ListParagraph"/>
        <w:spacing w:after="0" w:line="240" w:lineRule="auto"/>
        <w:ind w:left="1243"/>
      </w:pPr>
    </w:p>
    <w:p w:rsidR="00A74C6D" w:rsidRDefault="00A74C6D" w:rsidP="00A74C6D">
      <w:pPr>
        <w:pStyle w:val="ListParagraph"/>
        <w:spacing w:after="0" w:line="240" w:lineRule="auto"/>
        <w:ind w:left="1243"/>
      </w:pPr>
    </w:p>
    <w:p w:rsidR="00A74C6D" w:rsidRDefault="00A74C6D" w:rsidP="00A74C6D">
      <w:pPr>
        <w:pStyle w:val="ListParagraph"/>
        <w:numPr>
          <w:ilvl w:val="0"/>
          <w:numId w:val="3"/>
        </w:numPr>
        <w:spacing w:after="0" w:line="240" w:lineRule="auto"/>
      </w:pPr>
      <w:r>
        <w:t>Conclusion</w:t>
      </w:r>
      <w:r>
        <w:br/>
      </w:r>
      <w:r>
        <w:fldChar w:fldCharType="begin"/>
      </w:r>
      <w:r>
        <w:instrText xml:space="preserve"> XE "</w:instrText>
      </w:r>
      <w:r w:rsidRPr="00922A15">
        <w:rPr>
          <w:b/>
          <w:bCs/>
        </w:rPr>
        <w:instrText>Conclusion</w:instrText>
      </w:r>
      <w:r>
        <w:instrText xml:space="preserve">" </w:instrText>
      </w:r>
      <w:r>
        <w:fldChar w:fldCharType="end"/>
      </w:r>
    </w:p>
    <w:p w:rsidR="00A74C6D" w:rsidRDefault="00A74C6D" w:rsidP="00A74C6D">
      <w:pPr>
        <w:pStyle w:val="ListParagraph"/>
        <w:numPr>
          <w:ilvl w:val="1"/>
          <w:numId w:val="3"/>
        </w:numPr>
        <w:spacing w:after="0" w:line="240" w:lineRule="auto"/>
      </w:pPr>
      <w:r>
        <w:t>Restatement of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of the paper (use different words)  _______________________________________________________________</w:t>
      </w:r>
      <w:r>
        <w:br/>
      </w:r>
      <w:r>
        <w:lastRenderedPageBreak/>
        <w:br/>
      </w:r>
      <w:r>
        <w:br/>
      </w:r>
    </w:p>
    <w:p w:rsidR="00A74C6D" w:rsidRPr="00A53E47" w:rsidRDefault="00A74C6D" w:rsidP="00A74C6D">
      <w:pPr>
        <w:pStyle w:val="ListParagraph"/>
        <w:numPr>
          <w:ilvl w:val="1"/>
          <w:numId w:val="3"/>
        </w:numPr>
      </w:pPr>
      <w:r w:rsidRPr="00A53E47">
        <w:t>Looking forward. What are the implications? What remains to be said? What might happen next?</w:t>
      </w:r>
    </w:p>
    <w:p w:rsidR="00A74C6D" w:rsidRDefault="00A74C6D" w:rsidP="00A74C6D">
      <w:pPr>
        <w:pStyle w:val="ListParagraph"/>
        <w:spacing w:after="0" w:line="240" w:lineRule="auto"/>
        <w:ind w:left="1603"/>
      </w:pPr>
      <w:r>
        <w:t>_______________________________________________________________</w:t>
      </w:r>
    </w:p>
    <w:p w:rsidR="00A74C6D" w:rsidRDefault="00A74C6D" w:rsidP="00F07C67"/>
    <w:p w:rsidR="003921C3" w:rsidRDefault="003921C3" w:rsidP="00F07C67"/>
    <w:p w:rsidR="003921C3" w:rsidRPr="003921C3" w:rsidRDefault="003921C3" w:rsidP="003921C3">
      <w:pPr>
        <w:pStyle w:val="Heading3"/>
        <w:rPr>
          <w:rFonts w:ascii="Times New Roman" w:hAnsi="Times New Roman" w:cs="Times New Roman"/>
          <w:b/>
        </w:rPr>
      </w:pPr>
      <w:bookmarkStart w:id="9" w:name="_Toc331672960"/>
      <w:r w:rsidRPr="003921C3">
        <w:rPr>
          <w:rFonts w:ascii="Times New Roman" w:hAnsi="Times New Roman" w:cs="Times New Roman"/>
          <w:b/>
        </w:rPr>
        <w:t>The Topic Sentence Outline</w:t>
      </w:r>
      <w:bookmarkEnd w:id="9"/>
      <w:r w:rsidRPr="003921C3">
        <w:rPr>
          <w:rFonts w:ascii="Times New Roman" w:hAnsi="Times New Roman" w:cs="Times New Roman"/>
          <w:b/>
        </w:rPr>
        <w:br/>
      </w:r>
      <w:r w:rsidRPr="003921C3">
        <w:rPr>
          <w:rFonts w:ascii="Times New Roman" w:hAnsi="Times New Roman" w:cs="Times New Roman"/>
          <w:b/>
        </w:rPr>
        <w:fldChar w:fldCharType="begin"/>
      </w:r>
      <w:r w:rsidRPr="003921C3">
        <w:rPr>
          <w:rFonts w:ascii="Times New Roman" w:hAnsi="Times New Roman" w:cs="Times New Roman"/>
          <w:b/>
        </w:rPr>
        <w:instrText xml:space="preserve"> XE "Topic Sentence Outline" </w:instrText>
      </w:r>
      <w:r w:rsidRPr="003921C3">
        <w:rPr>
          <w:rFonts w:ascii="Times New Roman" w:hAnsi="Times New Roman" w:cs="Times New Roman"/>
          <w:b/>
        </w:rPr>
        <w:fldChar w:fldCharType="end"/>
      </w:r>
    </w:p>
    <w:p w:rsidR="003921C3" w:rsidRDefault="003921C3" w:rsidP="003921C3">
      <w:pPr>
        <w:ind w:left="90"/>
      </w:pPr>
      <w:r>
        <w:t>Topic sentence outlines are often used to transition between the “planning” stage of the writing process and the “drafting</w:t>
      </w:r>
      <w:r>
        <w:fldChar w:fldCharType="begin"/>
      </w:r>
      <w:r>
        <w:instrText xml:space="preserve"> XE "</w:instrText>
      </w:r>
      <w:r w:rsidRPr="00D377B7">
        <w:rPr>
          <w:b/>
          <w:bCs/>
          <w:color w:val="000000"/>
        </w:rPr>
        <w:instrText>Drafting</w:instrText>
      </w:r>
      <w:r>
        <w:instrText xml:space="preserve">" </w:instrText>
      </w:r>
      <w:r>
        <w:fldChar w:fldCharType="end"/>
      </w:r>
      <w:r>
        <w:t>” stage.   The organizing principle behind the topic sentence outline is very similar to the numbered outline</w:t>
      </w:r>
      <w:r>
        <w:fldChar w:fldCharType="begin"/>
      </w:r>
      <w:r>
        <w:instrText xml:space="preserve"> XE "</w:instrText>
      </w:r>
      <w:r w:rsidRPr="00DD0BD3">
        <w:instrText>Numbered Outline</w:instrText>
      </w:r>
      <w:r>
        <w:instrText xml:space="preserve">" </w:instrText>
      </w:r>
      <w:r>
        <w:fldChar w:fldCharType="end"/>
      </w:r>
      <w:r>
        <w:t>:  you must select appropriate material and establish logical distinctions between sections.    In the topic sentence outline, however, you go a step further, and try to craft good, well-constructed sentences that establish and describe these divisions:  these sentences will form the “</w:t>
      </w:r>
      <w:proofErr w:type="spellStart"/>
      <w:r>
        <w:t>ledes</w:t>
      </w:r>
      <w:proofErr w:type="spellEnd"/>
      <w:r>
        <w:t>,” (pronounced “</w:t>
      </w:r>
      <w:proofErr w:type="spellStart"/>
      <w:r>
        <w:t>leeds</w:t>
      </w:r>
      <w:proofErr w:type="spellEnd"/>
      <w:r>
        <w:t xml:space="preserve">”) or first sentences, of each of your paper’s paragraphs—your topic sentences.  </w:t>
      </w:r>
    </w:p>
    <w:p w:rsidR="003921C3" w:rsidRDefault="003921C3" w:rsidP="003921C3">
      <w:pPr>
        <w:ind w:left="90"/>
      </w:pPr>
    </w:p>
    <w:p w:rsidR="003921C3" w:rsidRDefault="003921C3" w:rsidP="003921C3">
      <w:pPr>
        <w:ind w:left="90"/>
      </w:pPr>
      <w:r>
        <w:t>To complete a topic sentence outline</w:t>
      </w:r>
      <w:r>
        <w:fldChar w:fldCharType="begin"/>
      </w:r>
      <w:r>
        <w:instrText xml:space="preserve"> XE "</w:instrText>
      </w:r>
      <w:r w:rsidRPr="00AF57B8">
        <w:instrText>Topic Sentence Outline</w:instrText>
      </w:r>
      <w:r>
        <w:instrText xml:space="preserve">" </w:instrText>
      </w:r>
      <w:r>
        <w:fldChar w:fldCharType="end"/>
      </w:r>
      <w:r>
        <w:t>, you will need to first come up with your essay’s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or main idea, as well as the main logical sub-divisions or supporting parts of your essay.   It is often helpful to use labels and boxes to clearly delineate your various areas of discussion.</w:t>
      </w:r>
    </w:p>
    <w:p w:rsidR="003921C3" w:rsidRDefault="003921C3" w:rsidP="003921C3"/>
    <w:p w:rsidR="003921C3" w:rsidRDefault="003921C3" w:rsidP="003921C3">
      <w:r>
        <w:t>Basic Organization of a Topic Sentence Outline</w:t>
      </w:r>
      <w:r>
        <w:fldChar w:fldCharType="begin"/>
      </w:r>
      <w:r>
        <w:instrText xml:space="preserve"> XE "</w:instrText>
      </w:r>
      <w:r w:rsidRPr="00AF57B8">
        <w:instrText>Topic Sentence Outline</w:instrText>
      </w:r>
      <w:r>
        <w:instrText xml:space="preserve">" </w:instrText>
      </w:r>
      <w:r>
        <w:fldChar w:fldCharType="end"/>
      </w:r>
    </w:p>
    <w:p w:rsidR="003921C3" w:rsidRDefault="003921C3" w:rsidP="003921C3"/>
    <w:p w:rsidR="003921C3" w:rsidRPr="001615C6" w:rsidRDefault="003921C3" w:rsidP="003921C3">
      <w:pPr>
        <w:rPr>
          <w:i/>
          <w:iCs/>
          <w:sz w:val="16"/>
          <w:szCs w:val="16"/>
        </w:rPr>
      </w:pPr>
      <w:r>
        <w:t>Thesis Statement</w:t>
      </w:r>
      <w:r>
        <w:fldChar w:fldCharType="begin"/>
      </w:r>
      <w:r>
        <w:instrText xml:space="preserve"> XE "</w:instrText>
      </w:r>
      <w:r w:rsidRPr="005A3373">
        <w:instrText>Thesis Statement</w:instrText>
      </w:r>
      <w:r>
        <w:instrText xml:space="preserve">" </w:instrText>
      </w:r>
      <w:r>
        <w:fldChar w:fldCharType="end"/>
      </w:r>
      <w:r>
        <w:t xml:space="preserve">: </w:t>
      </w:r>
      <w:r>
        <w:rPr>
          <w:i/>
          <w:iCs/>
        </w:rPr>
        <w:t xml:space="preserve"> </w:t>
      </w:r>
      <w:r>
        <w:rPr>
          <w:i/>
          <w:iCs/>
          <w:sz w:val="16"/>
          <w:szCs w:val="16"/>
        </w:rPr>
        <w:t>Write here a single sentence stating the main idea of your paper—</w:t>
      </w:r>
      <w:proofErr w:type="gramStart"/>
      <w:r>
        <w:rPr>
          <w:i/>
          <w:iCs/>
          <w:sz w:val="16"/>
          <w:szCs w:val="16"/>
        </w:rPr>
        <w:t>what  you</w:t>
      </w:r>
      <w:proofErr w:type="gramEnd"/>
      <w:r>
        <w:rPr>
          <w:i/>
          <w:iCs/>
          <w:sz w:val="16"/>
          <w:szCs w:val="16"/>
        </w:rPr>
        <w:t xml:space="preserve"> want your audience</w:t>
      </w:r>
      <w:r>
        <w:rPr>
          <w:i/>
          <w:iCs/>
          <w:sz w:val="16"/>
          <w:szCs w:val="16"/>
        </w:rPr>
        <w:fldChar w:fldCharType="begin"/>
      </w:r>
      <w:r>
        <w:instrText xml:space="preserve"> XE "</w:instrText>
      </w:r>
      <w:r w:rsidRPr="00585C2E">
        <w:instrText>audience</w:instrText>
      </w:r>
      <w:r>
        <w:instrText xml:space="preserve">" </w:instrText>
      </w:r>
      <w:r>
        <w:rPr>
          <w:i/>
          <w:iCs/>
          <w:sz w:val="16"/>
          <w:szCs w:val="16"/>
        </w:rPr>
        <w:fldChar w:fldCharType="end"/>
      </w:r>
      <w:r>
        <w:rPr>
          <w:i/>
          <w:iCs/>
          <w:sz w:val="16"/>
          <w:szCs w:val="16"/>
        </w:rPr>
        <w:t xml:space="preserve"> to get from reading your essay.</w:t>
      </w: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 w:rsidR="003921C3" w:rsidRPr="002B5C86" w:rsidRDefault="003921C3" w:rsidP="003921C3">
      <w:pPr>
        <w:rPr>
          <w:b/>
          <w:bCs/>
          <w:i/>
          <w:iCs/>
          <w:sz w:val="18"/>
          <w:szCs w:val="18"/>
        </w:rPr>
      </w:pPr>
      <w:r w:rsidRPr="002B5C86">
        <w:t>Paragraph 1:</w:t>
      </w:r>
      <w:r w:rsidRPr="002B5C86">
        <w:rPr>
          <w:b/>
          <w:bCs/>
        </w:rPr>
        <w:t xml:space="preserve">  </w:t>
      </w:r>
      <w:r w:rsidRPr="002B5C86">
        <w:rPr>
          <w:i/>
          <w:iCs/>
          <w:sz w:val="18"/>
          <w:szCs w:val="18"/>
        </w:rPr>
        <w:t xml:space="preserve">Begin your </w:t>
      </w:r>
      <w:r>
        <w:rPr>
          <w:i/>
          <w:iCs/>
          <w:sz w:val="18"/>
          <w:szCs w:val="18"/>
        </w:rPr>
        <w:t>discussion of your supporting details</w:t>
      </w:r>
      <w:r>
        <w:rPr>
          <w:i/>
          <w:iCs/>
          <w:sz w:val="18"/>
          <w:szCs w:val="18"/>
        </w:rPr>
        <w:fldChar w:fldCharType="begin"/>
      </w:r>
      <w:r>
        <w:instrText xml:space="preserve"> XE "</w:instrText>
      </w:r>
      <w:r w:rsidRPr="00742534">
        <w:rPr>
          <w:i/>
          <w:iCs/>
        </w:rPr>
        <w:instrText>details</w:instrText>
      </w:r>
      <w:r>
        <w:instrText xml:space="preserve">" </w:instrText>
      </w:r>
      <w:r>
        <w:rPr>
          <w:i/>
          <w:iCs/>
          <w:sz w:val="18"/>
          <w:szCs w:val="18"/>
        </w:rPr>
        <w:fldChar w:fldCharType="end"/>
      </w:r>
      <w:r>
        <w:rPr>
          <w:i/>
          <w:iCs/>
          <w:sz w:val="18"/>
          <w:szCs w:val="18"/>
        </w:rPr>
        <w:t xml:space="preserve"> in this paragraph. </w:t>
      </w: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Topic Sentence:   A single sentence that describes your first logical division—the first scene in your narrative, the first area of comparison in a compare-contrast, the first sub-claim in your argument, or the first step (or stage) in a process analysis.   </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and support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relating to your topic sentence</w:t>
      </w:r>
      <w:r>
        <w:rPr>
          <w:sz w:val="18"/>
          <w:szCs w:val="18"/>
        </w:rPr>
        <w:fldChar w:fldCharType="begin"/>
      </w:r>
      <w:r>
        <w:instrText xml:space="preserve"> XE "</w:instrText>
      </w:r>
      <w:r w:rsidRPr="003601D5">
        <w:rPr>
          <w:b/>
          <w:bCs/>
        </w:rPr>
        <w:instrText>topic sentence</w:instrText>
      </w:r>
      <w:r>
        <w:instrText xml:space="preserve">" </w:instrText>
      </w:r>
      <w:r>
        <w:rPr>
          <w:sz w:val="18"/>
          <w:szCs w:val="18"/>
        </w:rPr>
        <w:fldChar w:fldCharType="end"/>
      </w:r>
      <w:r>
        <w:rPr>
          <w:sz w:val="18"/>
          <w:szCs w:val="18"/>
        </w:rPr>
        <w:t xml:space="preserve">:  clarification, explanation, relevant definitions, descriptive details, evidence, facts.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Transition sentence to next logical division:</w:t>
      </w: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pPr>
        <w:spacing w:after="160" w:line="259" w:lineRule="auto"/>
      </w:pPr>
      <w:r>
        <w:br w:type="page"/>
      </w:r>
    </w:p>
    <w:p w:rsidR="003921C3" w:rsidRDefault="003921C3" w:rsidP="003921C3"/>
    <w:p w:rsidR="003921C3" w:rsidRPr="002B5C86" w:rsidRDefault="003921C3" w:rsidP="003921C3">
      <w:pPr>
        <w:rPr>
          <w:b/>
          <w:bCs/>
          <w:i/>
          <w:iCs/>
          <w:sz w:val="18"/>
          <w:szCs w:val="18"/>
        </w:rPr>
      </w:pPr>
      <w:r w:rsidRPr="002B5C86">
        <w:t xml:space="preserve">Paragraph </w:t>
      </w:r>
      <w:r>
        <w:t>2</w:t>
      </w:r>
      <w:r w:rsidRPr="002B5C86">
        <w:t>:</w:t>
      </w:r>
      <w:r w:rsidRPr="002B5C86">
        <w:rPr>
          <w:b/>
          <w:bCs/>
        </w:rPr>
        <w:t xml:space="preserve">  </w:t>
      </w:r>
      <w:r>
        <w:rPr>
          <w:i/>
          <w:iCs/>
          <w:sz w:val="18"/>
          <w:szCs w:val="18"/>
        </w:rPr>
        <w:t>Continue</w:t>
      </w:r>
      <w:r w:rsidRPr="002B5C86">
        <w:rPr>
          <w:i/>
          <w:iCs/>
          <w:sz w:val="18"/>
          <w:szCs w:val="18"/>
        </w:rPr>
        <w:t xml:space="preserve"> your </w:t>
      </w:r>
      <w:r>
        <w:rPr>
          <w:i/>
          <w:iCs/>
          <w:sz w:val="18"/>
          <w:szCs w:val="18"/>
        </w:rPr>
        <w:t>discussion of your supporting details</w:t>
      </w:r>
      <w:r>
        <w:rPr>
          <w:i/>
          <w:iCs/>
          <w:sz w:val="18"/>
          <w:szCs w:val="18"/>
        </w:rPr>
        <w:fldChar w:fldCharType="begin"/>
      </w:r>
      <w:r>
        <w:instrText xml:space="preserve"> XE "</w:instrText>
      </w:r>
      <w:r w:rsidRPr="00742534">
        <w:rPr>
          <w:i/>
          <w:iCs/>
        </w:rPr>
        <w:instrText>details</w:instrText>
      </w:r>
      <w:r>
        <w:instrText xml:space="preserve">" </w:instrText>
      </w:r>
      <w:r>
        <w:rPr>
          <w:i/>
          <w:iCs/>
          <w:sz w:val="18"/>
          <w:szCs w:val="18"/>
        </w:rPr>
        <w:fldChar w:fldCharType="end"/>
      </w:r>
      <w:r>
        <w:rPr>
          <w:i/>
          <w:iCs/>
          <w:sz w:val="18"/>
          <w:szCs w:val="18"/>
        </w:rPr>
        <w:t xml:space="preserve"> in this paragraph. </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Topic Sentence:   A single sentence that describes your second logical division—the second scene in your narrative, the second area of comparison in a compare-contrast, the second sub-claim in your argument, or the second step (or stage) in a process analysis.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and support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relating to your topic sentence</w:t>
      </w:r>
      <w:r>
        <w:rPr>
          <w:sz w:val="18"/>
          <w:szCs w:val="18"/>
        </w:rPr>
        <w:fldChar w:fldCharType="begin"/>
      </w:r>
      <w:r>
        <w:instrText xml:space="preserve"> XE "</w:instrText>
      </w:r>
      <w:r w:rsidRPr="003601D5">
        <w:rPr>
          <w:b/>
          <w:bCs/>
        </w:rPr>
        <w:instrText>topic sentence</w:instrText>
      </w:r>
      <w:r>
        <w:instrText xml:space="preserve">" </w:instrText>
      </w:r>
      <w:r>
        <w:rPr>
          <w:sz w:val="18"/>
          <w:szCs w:val="18"/>
        </w:rPr>
        <w:fldChar w:fldCharType="end"/>
      </w:r>
      <w:r>
        <w:rPr>
          <w:sz w:val="18"/>
          <w:szCs w:val="18"/>
        </w:rPr>
        <w:t xml:space="preserve">:  clarification, explanation, relevant definitions, descriptive details, evidence, facts.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Transition sentence to next logical division:</w:t>
      </w:r>
    </w:p>
    <w:p w:rsidR="003921C3" w:rsidRPr="002B5C86" w:rsidRDefault="003921C3" w:rsidP="003921C3">
      <w:pPr>
        <w:rPr>
          <w:b/>
          <w:bCs/>
          <w:i/>
          <w:iCs/>
          <w:sz w:val="18"/>
          <w:szCs w:val="18"/>
        </w:rPr>
      </w:pPr>
      <w:r w:rsidRPr="002B5C86">
        <w:t xml:space="preserve">Paragraph </w:t>
      </w:r>
      <w:r>
        <w:t>3</w:t>
      </w:r>
      <w:r w:rsidRPr="002B5C86">
        <w:t>:</w:t>
      </w:r>
      <w:r w:rsidRPr="002B5C86">
        <w:rPr>
          <w:b/>
          <w:bCs/>
        </w:rPr>
        <w:t xml:space="preserve">  </w:t>
      </w:r>
      <w:r>
        <w:rPr>
          <w:i/>
          <w:iCs/>
          <w:sz w:val="18"/>
          <w:szCs w:val="18"/>
        </w:rPr>
        <w:t>Continue</w:t>
      </w:r>
      <w:r w:rsidRPr="002B5C86">
        <w:rPr>
          <w:i/>
          <w:iCs/>
          <w:sz w:val="18"/>
          <w:szCs w:val="18"/>
        </w:rPr>
        <w:t xml:space="preserve"> your </w:t>
      </w:r>
      <w:r>
        <w:rPr>
          <w:i/>
          <w:iCs/>
          <w:sz w:val="18"/>
          <w:szCs w:val="18"/>
        </w:rPr>
        <w:t>discussion of your supporting details</w:t>
      </w:r>
      <w:r>
        <w:rPr>
          <w:i/>
          <w:iCs/>
          <w:sz w:val="18"/>
          <w:szCs w:val="18"/>
        </w:rPr>
        <w:fldChar w:fldCharType="begin"/>
      </w:r>
      <w:r>
        <w:instrText xml:space="preserve"> XE "</w:instrText>
      </w:r>
      <w:r w:rsidRPr="00742534">
        <w:rPr>
          <w:i/>
          <w:iCs/>
        </w:rPr>
        <w:instrText>details</w:instrText>
      </w:r>
      <w:r>
        <w:instrText xml:space="preserve">" </w:instrText>
      </w:r>
      <w:r>
        <w:rPr>
          <w:i/>
          <w:iCs/>
          <w:sz w:val="18"/>
          <w:szCs w:val="18"/>
        </w:rPr>
        <w:fldChar w:fldCharType="end"/>
      </w:r>
      <w:r>
        <w:rPr>
          <w:i/>
          <w:iCs/>
          <w:sz w:val="18"/>
          <w:szCs w:val="18"/>
        </w:rPr>
        <w:t xml:space="preserve"> in this paragraph. </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Topic Sentence:   A single sentence that describes your third logical division—the third scene in your narrative, the third area of comparison in a compare-contrast, the third sub-claim in your argument, or the third step (or stage) in a process analysis.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and support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relating to your topic sentence</w:t>
      </w:r>
      <w:r>
        <w:rPr>
          <w:sz w:val="18"/>
          <w:szCs w:val="18"/>
        </w:rPr>
        <w:fldChar w:fldCharType="begin"/>
      </w:r>
      <w:r>
        <w:instrText xml:space="preserve"> XE "</w:instrText>
      </w:r>
      <w:r w:rsidRPr="003601D5">
        <w:rPr>
          <w:b/>
          <w:bCs/>
        </w:rPr>
        <w:instrText>topic sentence</w:instrText>
      </w:r>
      <w:r>
        <w:instrText xml:space="preserve">" </w:instrText>
      </w:r>
      <w:r>
        <w:rPr>
          <w:sz w:val="18"/>
          <w:szCs w:val="18"/>
        </w:rPr>
        <w:fldChar w:fldCharType="end"/>
      </w:r>
      <w:r>
        <w:rPr>
          <w:sz w:val="18"/>
          <w:szCs w:val="18"/>
        </w:rPr>
        <w:t xml:space="preserve">:  clarification, explanation, relevant definitions, descriptive details, evidence, facts.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Transition sentence to next logical division:</w:t>
      </w: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Pr="002B5C86"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 w:rsidR="003921C3" w:rsidRDefault="003921C3" w:rsidP="003921C3">
      <w:r>
        <w:t>Paragraphs 4+ (Insert boxes as needed, repeating basic structure as shown above)</w:t>
      </w:r>
    </w:p>
    <w:p w:rsidR="003921C3" w:rsidRDefault="003921C3" w:rsidP="003921C3"/>
    <w:p w:rsidR="003921C3" w:rsidRPr="002B5C86" w:rsidRDefault="003921C3" w:rsidP="003921C3">
      <w:pPr>
        <w:rPr>
          <w:b/>
          <w:bCs/>
          <w:i/>
          <w:iCs/>
          <w:sz w:val="18"/>
          <w:szCs w:val="18"/>
        </w:rPr>
      </w:pPr>
      <w:r>
        <w:t>Conclusion</w:t>
      </w:r>
      <w:r>
        <w:fldChar w:fldCharType="begin"/>
      </w:r>
      <w:r>
        <w:instrText xml:space="preserve"> XE "</w:instrText>
      </w:r>
      <w:r w:rsidRPr="00922A15">
        <w:rPr>
          <w:b/>
          <w:bCs/>
        </w:rPr>
        <w:instrText>Conclusion</w:instrText>
      </w:r>
      <w:r>
        <w:instrText xml:space="preserve">" </w:instrText>
      </w:r>
      <w:r>
        <w:fldChar w:fldCharType="end"/>
      </w:r>
      <w:r w:rsidRPr="002B5C86">
        <w:t>:</w:t>
      </w:r>
      <w:r w:rsidRPr="002B5C86">
        <w:rPr>
          <w:b/>
          <w:bCs/>
        </w:rPr>
        <w:t xml:space="preserve">  </w:t>
      </w:r>
      <w:r>
        <w:rPr>
          <w:i/>
          <w:iCs/>
          <w:sz w:val="18"/>
          <w:szCs w:val="18"/>
        </w:rPr>
        <w:t>Conclude</w:t>
      </w:r>
      <w:r w:rsidRPr="002B5C86">
        <w:rPr>
          <w:i/>
          <w:iCs/>
          <w:sz w:val="18"/>
          <w:szCs w:val="18"/>
        </w:rPr>
        <w:t xml:space="preserve"> your </w:t>
      </w:r>
      <w:r>
        <w:rPr>
          <w:i/>
          <w:iCs/>
          <w:sz w:val="18"/>
          <w:szCs w:val="18"/>
        </w:rPr>
        <w:t>discussion of your supporting details</w:t>
      </w:r>
      <w:r>
        <w:rPr>
          <w:i/>
          <w:iCs/>
          <w:sz w:val="18"/>
          <w:szCs w:val="18"/>
        </w:rPr>
        <w:fldChar w:fldCharType="begin"/>
      </w:r>
      <w:r>
        <w:instrText xml:space="preserve"> XE "</w:instrText>
      </w:r>
      <w:r w:rsidRPr="00742534">
        <w:rPr>
          <w:i/>
          <w:iCs/>
        </w:rPr>
        <w:instrText>details</w:instrText>
      </w:r>
      <w:r>
        <w:instrText xml:space="preserve">" </w:instrText>
      </w:r>
      <w:r>
        <w:rPr>
          <w:i/>
          <w:iCs/>
          <w:sz w:val="18"/>
          <w:szCs w:val="18"/>
        </w:rPr>
        <w:fldChar w:fldCharType="end"/>
      </w:r>
      <w:r>
        <w:rPr>
          <w:i/>
          <w:iCs/>
          <w:sz w:val="18"/>
          <w:szCs w:val="18"/>
        </w:rPr>
        <w:t xml:space="preserve"> in this paragraph. </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sums up the overall point or thesis</w:t>
      </w:r>
      <w:r>
        <w:rPr>
          <w:sz w:val="18"/>
          <w:szCs w:val="18"/>
        </w:rPr>
        <w:fldChar w:fldCharType="begin"/>
      </w:r>
      <w:r>
        <w:instrText xml:space="preserve"> XE "</w:instrText>
      </w:r>
      <w:r w:rsidRPr="001C3134">
        <w:rPr>
          <w:b/>
          <w:bCs/>
          <w:sz w:val="28"/>
          <w:szCs w:val="28"/>
        </w:rPr>
        <w:instrText>thesis</w:instrText>
      </w:r>
      <w:r>
        <w:instrText xml:space="preserve">" </w:instrText>
      </w:r>
      <w:r>
        <w:rPr>
          <w:sz w:val="18"/>
          <w:szCs w:val="18"/>
        </w:rPr>
        <w:fldChar w:fldCharType="end"/>
      </w:r>
      <w:r>
        <w:rPr>
          <w:sz w:val="18"/>
          <w:szCs w:val="18"/>
        </w:rPr>
        <w:t xml:space="preserve"> of your paper.  Restating the thesis in different words here is often an effective means of summing up.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6747E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Remind your audience</w:t>
      </w:r>
      <w:r>
        <w:rPr>
          <w:sz w:val="18"/>
          <w:szCs w:val="18"/>
        </w:rPr>
        <w:fldChar w:fldCharType="begin"/>
      </w:r>
      <w:r>
        <w:instrText xml:space="preserve"> XE "</w:instrText>
      </w:r>
      <w:r w:rsidRPr="00585C2E">
        <w:instrText>audience</w:instrText>
      </w:r>
      <w:r>
        <w:instrText xml:space="preserve">" </w:instrText>
      </w:r>
      <w:r>
        <w:rPr>
          <w:sz w:val="18"/>
          <w:szCs w:val="18"/>
        </w:rPr>
        <w:fldChar w:fldCharType="end"/>
      </w:r>
      <w:r>
        <w:rPr>
          <w:sz w:val="18"/>
          <w:szCs w:val="18"/>
        </w:rPr>
        <w:t xml:space="preserve"> of the importance of your topic:</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2B5C86"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r>
        <w:br w:type="page"/>
      </w:r>
    </w:p>
    <w:p w:rsidR="003921C3" w:rsidRDefault="003921C3" w:rsidP="003921C3">
      <w:r>
        <w:lastRenderedPageBreak/>
        <w:t>In the space below and on the next page, complete a topic sentence outline</w:t>
      </w:r>
      <w:r>
        <w:fldChar w:fldCharType="begin"/>
      </w:r>
      <w:r>
        <w:instrText xml:space="preserve"> XE "</w:instrText>
      </w:r>
      <w:r w:rsidRPr="00AF57B8">
        <w:instrText>Topic Sentence Outline</w:instrText>
      </w:r>
      <w:r>
        <w:instrText xml:space="preserve">" </w:instrText>
      </w:r>
      <w:r>
        <w:fldChar w:fldCharType="end"/>
      </w:r>
      <w:r>
        <w:t xml:space="preserve"> using the “Applying to College” ideas above.  Imagine that you are being asked to describe the process of applying to college to a high school senior unfamiliar with the process. </w:t>
      </w:r>
    </w:p>
    <w:p w:rsidR="003921C3" w:rsidRDefault="003921C3" w:rsidP="003921C3">
      <w:pPr>
        <w:ind w:left="90"/>
      </w:pPr>
    </w:p>
    <w:p w:rsidR="003921C3" w:rsidRPr="001615C6" w:rsidRDefault="003921C3" w:rsidP="003921C3">
      <w:pPr>
        <w:rPr>
          <w:i/>
          <w:iCs/>
          <w:sz w:val="16"/>
          <w:szCs w:val="16"/>
        </w:rPr>
      </w:pPr>
      <w:r>
        <w:t>Thesis Statement</w:t>
      </w:r>
      <w:r>
        <w:fldChar w:fldCharType="begin"/>
      </w:r>
      <w:r>
        <w:instrText xml:space="preserve"> XE "</w:instrText>
      </w:r>
      <w:r w:rsidRPr="005A3373">
        <w:instrText>Thesis Statement</w:instrText>
      </w:r>
      <w:r>
        <w:instrText xml:space="preserve">" </w:instrText>
      </w:r>
      <w:r>
        <w:fldChar w:fldCharType="end"/>
      </w:r>
      <w:r>
        <w:t xml:space="preserve">: </w:t>
      </w:r>
      <w:r>
        <w:rPr>
          <w:i/>
          <w:iCs/>
        </w:rPr>
        <w:t xml:space="preserve"> </w:t>
      </w:r>
      <w:r>
        <w:rPr>
          <w:i/>
          <w:iCs/>
          <w:sz w:val="16"/>
          <w:szCs w:val="16"/>
        </w:rPr>
        <w:t xml:space="preserve">Write here a single sentence describing the basics of the process of applying to college, and the main logical divisions involved in the process. </w:t>
      </w: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Pr>
        <w:pBdr>
          <w:top w:val="single" w:sz="4" w:space="5" w:color="auto"/>
          <w:left w:val="single" w:sz="4" w:space="4" w:color="auto"/>
          <w:bottom w:val="single" w:sz="4" w:space="1" w:color="auto"/>
          <w:right w:val="single" w:sz="4" w:space="4" w:color="auto"/>
        </w:pBdr>
      </w:pPr>
    </w:p>
    <w:p w:rsidR="003921C3" w:rsidRDefault="003921C3" w:rsidP="003921C3"/>
    <w:p w:rsidR="003921C3" w:rsidRPr="002B5C86" w:rsidRDefault="003921C3" w:rsidP="003921C3">
      <w:pPr>
        <w:rPr>
          <w:b/>
          <w:bCs/>
          <w:i/>
          <w:iCs/>
          <w:sz w:val="18"/>
          <w:szCs w:val="18"/>
        </w:rPr>
      </w:pPr>
      <w:r w:rsidRPr="002B5C86">
        <w:t>Paragraph 1:</w:t>
      </w:r>
      <w:r w:rsidRPr="002B5C86">
        <w:rPr>
          <w:b/>
          <w:bCs/>
        </w:rPr>
        <w:t xml:space="preserve">  </w:t>
      </w:r>
      <w:r w:rsidRPr="002B5C86">
        <w:rPr>
          <w:i/>
          <w:iCs/>
          <w:sz w:val="18"/>
          <w:szCs w:val="18"/>
        </w:rPr>
        <w:t xml:space="preserve">Begin your </w:t>
      </w:r>
      <w:r>
        <w:rPr>
          <w:i/>
          <w:iCs/>
          <w:sz w:val="18"/>
          <w:szCs w:val="18"/>
        </w:rPr>
        <w:t>description of the process in this</w:t>
      </w:r>
      <w:r w:rsidRPr="002B5C86">
        <w:rPr>
          <w:i/>
          <w:iCs/>
          <w:sz w:val="18"/>
          <w:szCs w:val="18"/>
        </w:rPr>
        <w:t xml:space="preserve"> paragraph.</w:t>
      </w:r>
      <w:r w:rsidRPr="002B5C86">
        <w:rPr>
          <w:b/>
          <w:bCs/>
          <w:i/>
          <w:iCs/>
          <w:sz w:val="18"/>
          <w:szCs w:val="18"/>
        </w:rPr>
        <w:t xml:space="preserve"> </w:t>
      </w:r>
      <w:r>
        <w:rPr>
          <w:b/>
          <w:bCs/>
          <w:i/>
          <w:iCs/>
          <w:sz w:val="18"/>
          <w:szCs w:val="18"/>
        </w:rPr>
        <w:br/>
      </w:r>
      <w:r w:rsidRPr="002B5C86">
        <w:rPr>
          <w:b/>
          <w:bCs/>
          <w:i/>
          <w:iCs/>
          <w:sz w:val="18"/>
          <w:szCs w:val="18"/>
        </w:rPr>
        <w:t xml:space="preserve"> </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first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  </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2B5C86"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 w:rsidR="003921C3" w:rsidRPr="002B5C86" w:rsidRDefault="003921C3" w:rsidP="003921C3">
      <w:pPr>
        <w:rPr>
          <w:b/>
          <w:bCs/>
          <w:i/>
          <w:iCs/>
          <w:sz w:val="18"/>
          <w:szCs w:val="18"/>
        </w:rPr>
      </w:pPr>
      <w:r w:rsidRPr="002B5C86">
        <w:t>Paragraph 2</w:t>
      </w:r>
      <w:r>
        <w:t xml:space="preserve">: </w:t>
      </w:r>
      <w:r w:rsidRPr="00CD61A6">
        <w:rPr>
          <w:i/>
          <w:iCs/>
          <w:sz w:val="18"/>
          <w:szCs w:val="18"/>
        </w:rPr>
        <w:t xml:space="preserve"> </w:t>
      </w:r>
      <w:r>
        <w:rPr>
          <w:i/>
          <w:iCs/>
          <w:sz w:val="18"/>
          <w:szCs w:val="18"/>
        </w:rPr>
        <w:t>Continue</w:t>
      </w:r>
      <w:r w:rsidRPr="002B5C86">
        <w:rPr>
          <w:i/>
          <w:iCs/>
          <w:sz w:val="18"/>
          <w:szCs w:val="18"/>
        </w:rPr>
        <w:t xml:space="preserve"> your </w:t>
      </w:r>
      <w:r>
        <w:rPr>
          <w:i/>
          <w:iCs/>
          <w:sz w:val="18"/>
          <w:szCs w:val="18"/>
        </w:rPr>
        <w:t>description of the process in this</w:t>
      </w:r>
      <w:r w:rsidRPr="002B5C86">
        <w:rPr>
          <w:i/>
          <w:iCs/>
          <w:sz w:val="18"/>
          <w:szCs w:val="18"/>
        </w:rPr>
        <w:t xml:space="preserve"> paragraph.</w:t>
      </w:r>
      <w:r w:rsidRPr="002B5C86">
        <w:rPr>
          <w:b/>
          <w:bCs/>
          <w:i/>
          <w:iCs/>
          <w:sz w:val="18"/>
          <w:szCs w:val="18"/>
        </w:rPr>
        <w:t xml:space="preserve">  </w:t>
      </w:r>
    </w:p>
    <w:p w:rsidR="003921C3" w:rsidRPr="002B5C86" w:rsidRDefault="003921C3" w:rsidP="003921C3">
      <w:pP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 w:rsidR="003921C3" w:rsidRDefault="003921C3" w:rsidP="003921C3">
      <w:pPr>
        <w:rPr>
          <w:i/>
          <w:iCs/>
          <w:sz w:val="18"/>
          <w:szCs w:val="18"/>
        </w:rPr>
      </w:pPr>
      <w:r w:rsidRPr="002B5C86">
        <w:t>Paragraph 3</w:t>
      </w:r>
      <w:r>
        <w:t>:</w:t>
      </w:r>
      <w:r w:rsidRPr="002B5C86">
        <w:t xml:space="preserve"> </w:t>
      </w:r>
      <w:r>
        <w:rPr>
          <w:i/>
          <w:iCs/>
          <w:sz w:val="18"/>
          <w:szCs w:val="18"/>
        </w:rPr>
        <w:t>Continue</w:t>
      </w:r>
      <w:r w:rsidRPr="002B5C86">
        <w:rPr>
          <w:i/>
          <w:iCs/>
          <w:sz w:val="18"/>
          <w:szCs w:val="18"/>
        </w:rPr>
        <w:t xml:space="preserve"> your </w:t>
      </w:r>
      <w:r>
        <w:rPr>
          <w:i/>
          <w:iCs/>
          <w:sz w:val="18"/>
          <w:szCs w:val="18"/>
        </w:rPr>
        <w:t>description of the process in this</w:t>
      </w:r>
      <w:r w:rsidRPr="002B5C86">
        <w:rPr>
          <w:i/>
          <w:iCs/>
          <w:sz w:val="18"/>
          <w:szCs w:val="18"/>
        </w:rPr>
        <w:t xml:space="preserve"> paragraph.</w:t>
      </w:r>
      <w:r>
        <w:rPr>
          <w:i/>
          <w:iCs/>
          <w:sz w:val="18"/>
          <w:szCs w:val="18"/>
        </w:rPr>
        <w:br/>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sidRPr="002B5C86">
        <w:rPr>
          <w:b/>
          <w:bCs/>
          <w:i/>
          <w:iCs/>
          <w:sz w:val="18"/>
          <w:szCs w:val="18"/>
        </w:rPr>
        <w:t xml:space="preserve">  </w:t>
      </w: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2B5C86" w:rsidRDefault="003921C3" w:rsidP="003921C3">
      <w:pPr>
        <w:rPr>
          <w:b/>
          <w:bCs/>
          <w:i/>
          <w:iCs/>
          <w:sz w:val="18"/>
          <w:szCs w:val="18"/>
        </w:rPr>
      </w:pPr>
      <w:r>
        <w:br w:type="page"/>
      </w:r>
      <w:r>
        <w:lastRenderedPageBreak/>
        <w:br/>
      </w:r>
      <w:r w:rsidRPr="002B5C86">
        <w:t xml:space="preserve">Paragraph </w:t>
      </w:r>
      <w:r>
        <w:t xml:space="preserve">4: </w:t>
      </w:r>
      <w:r>
        <w:rPr>
          <w:i/>
          <w:iCs/>
          <w:sz w:val="18"/>
          <w:szCs w:val="18"/>
        </w:rPr>
        <w:t>Continue</w:t>
      </w:r>
      <w:r w:rsidRPr="002B5C86">
        <w:rPr>
          <w:i/>
          <w:iCs/>
          <w:sz w:val="18"/>
          <w:szCs w:val="18"/>
        </w:rPr>
        <w:t xml:space="preserve"> your </w:t>
      </w:r>
      <w:r>
        <w:rPr>
          <w:i/>
          <w:iCs/>
          <w:sz w:val="18"/>
          <w:szCs w:val="18"/>
        </w:rPr>
        <w:t>description of the process in this paragraph</w:t>
      </w:r>
      <w:r w:rsidRPr="002B5C86">
        <w:rPr>
          <w:i/>
          <w:iCs/>
          <w:sz w:val="18"/>
          <w:szCs w:val="18"/>
        </w:rPr>
        <w:t>.</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2B5C86" w:rsidRDefault="003921C3" w:rsidP="003921C3">
      <w:pPr>
        <w:pBdr>
          <w:top w:val="single" w:sz="4" w:space="1" w:color="auto"/>
          <w:left w:val="single" w:sz="4" w:space="4" w:color="auto"/>
          <w:bottom w:val="single" w:sz="4" w:space="1" w:color="auto"/>
          <w:right w:val="single" w:sz="4" w:space="4" w:color="auto"/>
        </w:pBdr>
        <w:rPr>
          <w:sz w:val="18"/>
          <w:szCs w:val="18"/>
        </w:rPr>
      </w:pPr>
    </w:p>
    <w:p w:rsidR="003921C3" w:rsidRDefault="003921C3" w:rsidP="003921C3"/>
    <w:p w:rsidR="003921C3" w:rsidRPr="002B5C86" w:rsidRDefault="003921C3" w:rsidP="003921C3">
      <w:pPr>
        <w:rPr>
          <w:i/>
          <w:iCs/>
          <w:sz w:val="18"/>
          <w:szCs w:val="18"/>
        </w:rPr>
      </w:pPr>
      <w:r w:rsidRPr="002B5C86">
        <w:t xml:space="preserve">Paragraph </w:t>
      </w:r>
      <w:r>
        <w:t>5</w:t>
      </w:r>
      <w:r w:rsidRPr="002B5C86">
        <w:t xml:space="preserve">:  </w:t>
      </w:r>
      <w:r>
        <w:rPr>
          <w:i/>
          <w:iCs/>
          <w:sz w:val="18"/>
          <w:szCs w:val="18"/>
        </w:rPr>
        <w:t>Continue</w:t>
      </w:r>
      <w:r w:rsidRPr="002B5C86">
        <w:rPr>
          <w:i/>
          <w:iCs/>
          <w:sz w:val="18"/>
          <w:szCs w:val="18"/>
        </w:rPr>
        <w:t xml:space="preserve"> your </w:t>
      </w:r>
      <w:r>
        <w:rPr>
          <w:i/>
          <w:iCs/>
          <w:sz w:val="18"/>
          <w:szCs w:val="18"/>
        </w:rPr>
        <w:t>description of the process in this paragraph</w:t>
      </w:r>
      <w:r w:rsidRPr="002B5C86">
        <w:rPr>
          <w:i/>
          <w:iCs/>
          <w:sz w:val="18"/>
          <w:szCs w:val="18"/>
        </w:rPr>
        <w:t>.</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 w:rsidR="003921C3" w:rsidRPr="002B5C86" w:rsidRDefault="003921C3" w:rsidP="003921C3">
      <w:pPr>
        <w:rPr>
          <w:i/>
          <w:iCs/>
          <w:sz w:val="18"/>
          <w:szCs w:val="18"/>
        </w:rPr>
      </w:pPr>
      <w:r w:rsidRPr="002B5C86">
        <w:t xml:space="preserve">Paragraph </w:t>
      </w:r>
      <w:r>
        <w:t>6</w:t>
      </w:r>
      <w:r w:rsidRPr="002B5C86">
        <w:t xml:space="preserve">:  </w:t>
      </w:r>
      <w:r>
        <w:rPr>
          <w:i/>
          <w:iCs/>
          <w:sz w:val="18"/>
          <w:szCs w:val="18"/>
        </w:rPr>
        <w:t>Continue</w:t>
      </w:r>
      <w:r w:rsidRPr="002B5C86">
        <w:rPr>
          <w:i/>
          <w:iCs/>
          <w:sz w:val="18"/>
          <w:szCs w:val="18"/>
        </w:rPr>
        <w:t xml:space="preserve"> your </w:t>
      </w:r>
      <w:r>
        <w:rPr>
          <w:i/>
          <w:iCs/>
          <w:sz w:val="18"/>
          <w:szCs w:val="18"/>
        </w:rPr>
        <w:t>description of the process in this paragraph</w:t>
      </w:r>
      <w:r w:rsidRPr="002B5C86">
        <w:rPr>
          <w:i/>
          <w:iCs/>
          <w:sz w:val="18"/>
          <w:szCs w:val="18"/>
        </w:rPr>
        <w:t>.</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 w:rsidR="003921C3" w:rsidRPr="002B5C86" w:rsidRDefault="003921C3" w:rsidP="003921C3">
      <w:pPr>
        <w:rPr>
          <w:i/>
          <w:iCs/>
          <w:sz w:val="18"/>
          <w:szCs w:val="18"/>
        </w:rPr>
      </w:pPr>
      <w:r w:rsidRPr="002B5C86">
        <w:t xml:space="preserve">Paragraph </w:t>
      </w:r>
      <w:r>
        <w:t>7</w:t>
      </w:r>
      <w:r w:rsidRPr="002B5C86">
        <w:t xml:space="preserve">:  </w:t>
      </w:r>
      <w:r w:rsidRPr="00CD61A6">
        <w:rPr>
          <w:i/>
          <w:iCs/>
          <w:sz w:val="18"/>
          <w:szCs w:val="18"/>
        </w:rPr>
        <w:t xml:space="preserve"> </w:t>
      </w:r>
      <w:r>
        <w:rPr>
          <w:i/>
          <w:iCs/>
          <w:sz w:val="18"/>
          <w:szCs w:val="18"/>
        </w:rPr>
        <w:t>Continue</w:t>
      </w:r>
      <w:r w:rsidRPr="002B5C86">
        <w:rPr>
          <w:i/>
          <w:iCs/>
          <w:sz w:val="18"/>
          <w:szCs w:val="18"/>
        </w:rPr>
        <w:t xml:space="preserve"> your </w:t>
      </w:r>
      <w:r>
        <w:rPr>
          <w:i/>
          <w:iCs/>
          <w:sz w:val="18"/>
          <w:szCs w:val="18"/>
        </w:rPr>
        <w:t>description of the process in this paragraph</w:t>
      </w:r>
      <w:r w:rsidRPr="002B5C86">
        <w:rPr>
          <w:i/>
          <w:iCs/>
          <w:sz w:val="18"/>
          <w:szCs w:val="18"/>
        </w:rPr>
        <w:t>.</w:t>
      </w:r>
      <w:r>
        <w:rPr>
          <w:i/>
          <w:iCs/>
          <w:sz w:val="18"/>
          <w:szCs w:val="18"/>
        </w:rPr>
        <w:t xml:space="preserve"> Conclude if necessary.</w:t>
      </w:r>
    </w:p>
    <w:p w:rsidR="003921C3" w:rsidRPr="00E21DBE" w:rsidRDefault="003921C3" w:rsidP="003921C3">
      <w:pPr>
        <w:pBdr>
          <w:top w:val="single" w:sz="4" w:space="1" w:color="auto"/>
          <w:left w:val="single" w:sz="4" w:space="4" w:color="auto"/>
          <w:bottom w:val="single" w:sz="4" w:space="1" w:color="auto"/>
          <w:right w:val="single" w:sz="4" w:space="4" w:color="auto"/>
        </w:pBdr>
        <w:rPr>
          <w:sz w:val="18"/>
          <w:szCs w:val="18"/>
        </w:rPr>
      </w:pPr>
      <w:r>
        <w:rPr>
          <w:sz w:val="18"/>
          <w:szCs w:val="18"/>
        </w:rPr>
        <w:t>Topic Sentence:   A single sentence that describes the next part of the process of applying to college.</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r>
        <w:rPr>
          <w:sz w:val="18"/>
          <w:szCs w:val="18"/>
        </w:rPr>
        <w:t>Description</w:t>
      </w:r>
      <w:r>
        <w:rPr>
          <w:sz w:val="18"/>
          <w:szCs w:val="18"/>
        </w:rPr>
        <w:fldChar w:fldCharType="begin"/>
      </w:r>
      <w:r>
        <w:instrText xml:space="preserve"> XE "</w:instrText>
      </w:r>
      <w:r w:rsidRPr="00B31D54">
        <w:instrText>Description</w:instrText>
      </w:r>
      <w:r>
        <w:instrText xml:space="preserve">" </w:instrText>
      </w:r>
      <w:r>
        <w:rPr>
          <w:sz w:val="18"/>
          <w:szCs w:val="18"/>
        </w:rPr>
        <w:fldChar w:fldCharType="end"/>
      </w:r>
      <w:r>
        <w:rPr>
          <w:sz w:val="18"/>
          <w:szCs w:val="18"/>
        </w:rPr>
        <w:t xml:space="preserve"> of the details</w:t>
      </w:r>
      <w:r>
        <w:rPr>
          <w:sz w:val="18"/>
          <w:szCs w:val="18"/>
        </w:rPr>
        <w:fldChar w:fldCharType="begin"/>
      </w:r>
      <w:r>
        <w:instrText xml:space="preserve"> XE "</w:instrText>
      </w:r>
      <w:r w:rsidRPr="00742534">
        <w:rPr>
          <w:i/>
          <w:iCs/>
        </w:rPr>
        <w:instrText>details</w:instrText>
      </w:r>
      <w:r>
        <w:instrText xml:space="preserve">" </w:instrText>
      </w:r>
      <w:r>
        <w:rPr>
          <w:sz w:val="18"/>
          <w:szCs w:val="18"/>
        </w:rPr>
        <w:fldChar w:fldCharType="end"/>
      </w:r>
      <w:r>
        <w:rPr>
          <w:sz w:val="18"/>
          <w:szCs w:val="18"/>
        </w:rPr>
        <w:t xml:space="preserve"> of the process.</w:t>
      </w: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Default="003921C3" w:rsidP="003921C3">
      <w:pPr>
        <w:pBdr>
          <w:top w:val="single" w:sz="4" w:space="1" w:color="auto"/>
          <w:left w:val="single" w:sz="4" w:space="4" w:color="auto"/>
          <w:bottom w:val="single" w:sz="4" w:space="1" w:color="auto"/>
          <w:right w:val="single" w:sz="4" w:space="4" w:color="auto"/>
        </w:pBdr>
        <w:rPr>
          <w:i/>
          <w:iCs/>
          <w:sz w:val="18"/>
          <w:szCs w:val="18"/>
        </w:rPr>
      </w:pPr>
    </w:p>
    <w:p w:rsidR="003921C3" w:rsidRPr="00E21DBE" w:rsidRDefault="003921C3" w:rsidP="003921C3">
      <w:pPr>
        <w:rPr>
          <w:i/>
          <w:iCs/>
          <w:sz w:val="18"/>
          <w:szCs w:val="18"/>
        </w:rPr>
      </w:pPr>
    </w:p>
    <w:p w:rsidR="003921C3" w:rsidRPr="00535781" w:rsidRDefault="003921C3" w:rsidP="003921C3">
      <w:pPr>
        <w:pStyle w:val="Heading2"/>
      </w:pPr>
      <w:bookmarkStart w:id="10" w:name="_Toc331672961"/>
      <w:r w:rsidRPr="00535781">
        <w:t>Organizing Narrative Essays</w:t>
      </w:r>
      <w:bookmarkEnd w:id="10"/>
    </w:p>
    <w:p w:rsidR="003921C3" w:rsidRDefault="003921C3" w:rsidP="003921C3"/>
    <w:p w:rsidR="003921C3" w:rsidRDefault="003921C3" w:rsidP="003921C3">
      <w:r>
        <w:t>A narrative essay</w:t>
      </w:r>
      <w:r>
        <w:fldChar w:fldCharType="begin"/>
      </w:r>
      <w:r>
        <w:instrText xml:space="preserve"> XE "</w:instrText>
      </w:r>
      <w:r w:rsidRPr="00765743">
        <w:instrText>narrative essay</w:instrText>
      </w:r>
      <w:r>
        <w:instrText xml:space="preserve">" </w:instrText>
      </w:r>
      <w:r>
        <w:fldChar w:fldCharType="end"/>
      </w:r>
      <w:r>
        <w:t xml:space="preserve"> is </w:t>
      </w:r>
      <w:proofErr w:type="gramStart"/>
      <w:r>
        <w:t>by definition the</w:t>
      </w:r>
      <w:proofErr w:type="gramEnd"/>
      <w:r>
        <w:t xml:space="preserve"> </w:t>
      </w:r>
      <w:r>
        <w:rPr>
          <w:i/>
          <w:iCs/>
        </w:rPr>
        <w:t xml:space="preserve">story </w:t>
      </w:r>
      <w:r>
        <w:t xml:space="preserve">of something.  It could be one’s own personal story (a </w:t>
      </w:r>
      <w:r>
        <w:rPr>
          <w:i/>
          <w:iCs/>
        </w:rPr>
        <w:t xml:space="preserve">personal </w:t>
      </w:r>
      <w:r>
        <w:t xml:space="preserve">narrative), or the story of a group of people, an event or series of events in history, or even of the development of a concept, idea, problem, or debate.  Depending on the subject and purpose of the essay, the narratives produced in academic writing vary widely in content, style, and even point of view.   No matter what the subject, narratives </w:t>
      </w:r>
      <w:r w:rsidRPr="00A53E47">
        <w:t xml:space="preserve">relate events as they occur over time.  Given this principle, it is often helpful to </w:t>
      </w:r>
      <w:r>
        <w:t>structure</w:t>
      </w:r>
      <w:r w:rsidRPr="00A53E47">
        <w:t xml:space="preserve"> narrative</w:t>
      </w:r>
      <w:r>
        <w:t xml:space="preserve"> essays according to a </w:t>
      </w:r>
      <w:r>
        <w:rPr>
          <w:i/>
          <w:iCs/>
        </w:rPr>
        <w:t xml:space="preserve">timeline, </w:t>
      </w:r>
      <w:r>
        <w:t xml:space="preserve">a sequence of events organized in time.   </w:t>
      </w:r>
    </w:p>
    <w:p w:rsidR="003921C3" w:rsidRDefault="003921C3" w:rsidP="003921C3"/>
    <w:p w:rsidR="003921C3" w:rsidRDefault="003921C3" w:rsidP="003921C3">
      <w:r>
        <w:t>Developing a timeline for your narrative can then help you then develop an idea map or outline</w:t>
      </w:r>
      <w:r>
        <w:fldChar w:fldCharType="begin"/>
      </w:r>
      <w:r>
        <w:instrText xml:space="preserve"> XE "</w:instrText>
      </w:r>
      <w:r w:rsidRPr="001F1663">
        <w:rPr>
          <w:i/>
          <w:iCs/>
        </w:rPr>
        <w:instrText>outline</w:instrText>
      </w:r>
      <w:r>
        <w:instrText xml:space="preserve">" </w:instrText>
      </w:r>
      <w:r>
        <w:fldChar w:fldCharType="end"/>
      </w:r>
      <w:r>
        <w:t xml:space="preserve"> for your essay, using the methods that we discuss in this chapter.  The most difficult thing for many students to confront when organizing the narrative is how to break up a long story into more manageable chunks.  It may be helpful to imagine that you are filming a movie of your narrative.   Moviemakers, regardless of whether they are Hollywood directors, independent documentarians, or amateurs with video cameras, organize their stories around </w:t>
      </w:r>
      <w:r>
        <w:rPr>
          <w:i/>
          <w:iCs/>
        </w:rPr>
        <w:t>scenes</w:t>
      </w:r>
      <w:r>
        <w:t xml:space="preserve"> or </w:t>
      </w:r>
      <w:r>
        <w:rPr>
          <w:i/>
          <w:iCs/>
        </w:rPr>
        <w:t xml:space="preserve">episodes </w:t>
      </w:r>
      <w:r>
        <w:t xml:space="preserve">that relate to each other over time.   </w:t>
      </w:r>
    </w:p>
    <w:p w:rsidR="003921C3" w:rsidRDefault="003921C3" w:rsidP="003921C3"/>
    <w:p w:rsidR="003921C3" w:rsidRDefault="003921C3" w:rsidP="003921C3">
      <w:r>
        <w:t>As you break down your narrative, you need to consider which “scenes” are the most important to render and describe to your audience</w:t>
      </w:r>
      <w:r>
        <w:fldChar w:fldCharType="begin"/>
      </w:r>
      <w:r>
        <w:instrText xml:space="preserve"> XE "</w:instrText>
      </w:r>
      <w:r w:rsidRPr="00585C2E">
        <w:instrText>audience</w:instrText>
      </w:r>
      <w:r>
        <w:instrText xml:space="preserve">" </w:instrText>
      </w:r>
      <w:r>
        <w:fldChar w:fldCharType="end"/>
      </w:r>
      <w:r>
        <w:t xml:space="preserve">, and how they relate to each other over time.  Most narratives focus on key “turning points” in the story.  These are often </w:t>
      </w:r>
      <w:proofErr w:type="gramStart"/>
      <w:r w:rsidRPr="000D646E">
        <w:rPr>
          <w:b/>
          <w:bCs/>
          <w:i/>
          <w:iCs/>
        </w:rPr>
        <w:t>experiences</w:t>
      </w:r>
      <w:proofErr w:type="gramEnd"/>
      <w:r>
        <w:t xml:space="preserve"> or events beyond the participants’ control; </w:t>
      </w:r>
      <w:r w:rsidRPr="000D646E">
        <w:rPr>
          <w:b/>
          <w:bCs/>
          <w:i/>
          <w:iCs/>
        </w:rPr>
        <w:t>revelations</w:t>
      </w:r>
      <w:r>
        <w:t xml:space="preserve">, connections, or discoveries they make; key </w:t>
      </w:r>
      <w:r w:rsidRPr="000D646E">
        <w:rPr>
          <w:b/>
          <w:bCs/>
          <w:i/>
          <w:iCs/>
        </w:rPr>
        <w:t>decisions</w:t>
      </w:r>
      <w:r>
        <w:t xml:space="preserve"> by those involved; and specific </w:t>
      </w:r>
      <w:r w:rsidRPr="000D646E">
        <w:rPr>
          <w:b/>
          <w:bCs/>
          <w:i/>
          <w:iCs/>
        </w:rPr>
        <w:t>actions</w:t>
      </w:r>
      <w:r>
        <w:t xml:space="preserve"> the characters take.  These turning points often take their narratives in a new direction, introducing a new idea or episode in the larger story.   You may find it helpful to think about how these elements structure your own narrative.  </w:t>
      </w:r>
    </w:p>
    <w:p w:rsidR="003921C3" w:rsidRDefault="003921C3" w:rsidP="003921C3"/>
    <w:p w:rsidR="003921C3" w:rsidRDefault="003921C3" w:rsidP="003921C3">
      <w:r>
        <w:t xml:space="preserve">These turning points, however, must be related to each other logically in time for a reader to make sense of them.  A decision, for example, may lead to a subsequent action, which may lead to unforeseen events or experiences, and then further decisions.   A reader must be told by the narrative </w:t>
      </w:r>
      <w:r>
        <w:rPr>
          <w:i/>
          <w:iCs/>
        </w:rPr>
        <w:t xml:space="preserve">how </w:t>
      </w:r>
      <w:r>
        <w:t>these things are related over time using appropriate sequencing words.   A short example:</w:t>
      </w:r>
    </w:p>
    <w:p w:rsidR="003921C3" w:rsidRDefault="003921C3" w:rsidP="003921C3"/>
    <w:tbl>
      <w:tblPr>
        <w:tblpPr w:leftFromText="180" w:rightFromText="180" w:vertAnchor="text" w:horzAnchor="margin" w:tblpXSpec="center" w:tblpY="188"/>
        <w:tblW w:w="0" w:type="auto"/>
        <w:tblLook w:val="0000" w:firstRow="0" w:lastRow="0" w:firstColumn="0" w:lastColumn="0" w:noHBand="0" w:noVBand="0"/>
      </w:tblPr>
      <w:tblGrid>
        <w:gridCol w:w="1926"/>
        <w:gridCol w:w="251"/>
        <w:gridCol w:w="6189"/>
      </w:tblGrid>
      <w:tr w:rsidR="003921C3" w:rsidRPr="009B30B7" w:rsidTr="009F2062">
        <w:trPr>
          <w:trHeight w:val="201"/>
        </w:trPr>
        <w:tc>
          <w:tcPr>
            <w:tcW w:w="1926" w:type="dxa"/>
            <w:tcBorders>
              <w:bottom w:val="single" w:sz="4" w:space="0" w:color="auto"/>
            </w:tcBorders>
          </w:tcPr>
          <w:p w:rsidR="003921C3" w:rsidRPr="009B30B7" w:rsidRDefault="003921C3" w:rsidP="009F2062">
            <w:pPr>
              <w:rPr>
                <w:sz w:val="20"/>
                <w:szCs w:val="20"/>
              </w:rPr>
            </w:pPr>
            <w:r w:rsidRPr="009B30B7">
              <w:rPr>
                <w:sz w:val="20"/>
                <w:szCs w:val="20"/>
              </w:rPr>
              <w:t>Scene / Episode 1:</w:t>
            </w:r>
            <w:r w:rsidRPr="009B30B7">
              <w:rPr>
                <w:sz w:val="20"/>
                <w:szCs w:val="20"/>
              </w:rPr>
              <w:br/>
              <w:t>[</w:t>
            </w:r>
            <w:r w:rsidRPr="009B30B7">
              <w:rPr>
                <w:b/>
                <w:bCs/>
                <w:sz w:val="20"/>
                <w:szCs w:val="20"/>
              </w:rPr>
              <w:t>Decision</w:t>
            </w:r>
            <w:r w:rsidRPr="009B30B7">
              <w:rPr>
                <w:sz w:val="20"/>
                <w:szCs w:val="20"/>
              </w:rPr>
              <w:t xml:space="preserve">]  </w:t>
            </w:r>
          </w:p>
        </w:tc>
        <w:tc>
          <w:tcPr>
            <w:tcW w:w="251" w:type="dxa"/>
            <w:tcBorders>
              <w:bottom w:val="single" w:sz="4" w:space="0" w:color="auto"/>
            </w:tcBorders>
          </w:tcPr>
          <w:p w:rsidR="003921C3" w:rsidRPr="009B30B7" w:rsidRDefault="003921C3" w:rsidP="009F2062">
            <w:pPr>
              <w:rPr>
                <w:sz w:val="20"/>
                <w:szCs w:val="20"/>
              </w:rPr>
            </w:pPr>
          </w:p>
        </w:tc>
        <w:tc>
          <w:tcPr>
            <w:tcW w:w="6189" w:type="dxa"/>
            <w:tcBorders>
              <w:bottom w:val="single" w:sz="4" w:space="0" w:color="auto"/>
            </w:tcBorders>
          </w:tcPr>
          <w:p w:rsidR="003921C3" w:rsidRPr="009B30B7" w:rsidRDefault="003921C3" w:rsidP="009F2062">
            <w:pPr>
              <w:rPr>
                <w:sz w:val="20"/>
                <w:szCs w:val="20"/>
              </w:rPr>
            </w:pPr>
            <w:r w:rsidRPr="009B30B7">
              <w:rPr>
                <w:sz w:val="20"/>
                <w:szCs w:val="20"/>
              </w:rPr>
              <w:t>I decided to get a cup of coffee at the coffee shop across the street from my apartment.</w:t>
            </w:r>
            <w:r>
              <w:rPr>
                <w:sz w:val="20"/>
                <w:szCs w:val="20"/>
              </w:rPr>
              <w:br/>
            </w:r>
          </w:p>
        </w:tc>
      </w:tr>
      <w:tr w:rsidR="003921C3" w:rsidRPr="009B30B7" w:rsidTr="009F2062">
        <w:trPr>
          <w:trHeight w:val="441"/>
        </w:trPr>
        <w:tc>
          <w:tcPr>
            <w:tcW w:w="1926"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br w:type="page"/>
              <w:t>Scene / Episode 2:</w:t>
            </w:r>
            <w:r w:rsidRPr="009B30B7">
              <w:rPr>
                <w:sz w:val="20"/>
                <w:szCs w:val="20"/>
              </w:rPr>
              <w:br/>
              <w:t>[</w:t>
            </w:r>
            <w:r w:rsidRPr="009B30B7">
              <w:rPr>
                <w:b/>
                <w:bCs/>
                <w:sz w:val="20"/>
                <w:szCs w:val="20"/>
              </w:rPr>
              <w:t>Experience</w:t>
            </w:r>
            <w:r w:rsidRPr="009B30B7">
              <w:rPr>
                <w:sz w:val="20"/>
                <w:szCs w:val="20"/>
              </w:rPr>
              <w:t>]</w:t>
            </w:r>
          </w:p>
        </w:tc>
        <w:tc>
          <w:tcPr>
            <w:tcW w:w="251" w:type="dxa"/>
            <w:tcBorders>
              <w:top w:val="single" w:sz="4" w:space="0" w:color="auto"/>
              <w:bottom w:val="single" w:sz="4" w:space="0" w:color="auto"/>
            </w:tcBorders>
          </w:tcPr>
          <w:p w:rsidR="003921C3" w:rsidRPr="009B30B7" w:rsidRDefault="003921C3" w:rsidP="009F2062">
            <w:pPr>
              <w:rPr>
                <w:sz w:val="20"/>
                <w:szCs w:val="20"/>
              </w:rPr>
            </w:pPr>
          </w:p>
        </w:tc>
        <w:tc>
          <w:tcPr>
            <w:tcW w:w="6189" w:type="dxa"/>
            <w:tcBorders>
              <w:top w:val="single" w:sz="4" w:space="0" w:color="auto"/>
              <w:bottom w:val="single" w:sz="4" w:space="0" w:color="auto"/>
            </w:tcBorders>
          </w:tcPr>
          <w:p w:rsidR="003921C3" w:rsidRPr="009B30B7" w:rsidRDefault="003921C3" w:rsidP="009F2062">
            <w:pPr>
              <w:rPr>
                <w:sz w:val="20"/>
                <w:szCs w:val="20"/>
              </w:rPr>
            </w:pPr>
            <w:r w:rsidRPr="009B30B7">
              <w:rPr>
                <w:i/>
                <w:iCs/>
                <w:color w:val="FF0000"/>
                <w:sz w:val="20"/>
                <w:szCs w:val="20"/>
              </w:rPr>
              <w:t>When I stepped off the curb</w:t>
            </w:r>
            <w:r w:rsidRPr="009B30B7">
              <w:rPr>
                <w:sz w:val="20"/>
                <w:szCs w:val="20"/>
              </w:rPr>
              <w:t xml:space="preserve"> to cross the street, a bicycle messenger ran over my foot; I felt a screaming pain from my little toe.</w:t>
            </w:r>
            <w:r>
              <w:rPr>
                <w:sz w:val="20"/>
                <w:szCs w:val="20"/>
              </w:rPr>
              <w:br/>
            </w:r>
          </w:p>
        </w:tc>
      </w:tr>
      <w:tr w:rsidR="003921C3" w:rsidRPr="009B30B7" w:rsidTr="009F2062">
        <w:trPr>
          <w:trHeight w:val="315"/>
        </w:trPr>
        <w:tc>
          <w:tcPr>
            <w:tcW w:w="1926"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 xml:space="preserve">Scene / Episode 3: </w:t>
            </w:r>
            <w:r w:rsidRPr="009B30B7">
              <w:rPr>
                <w:sz w:val="20"/>
                <w:szCs w:val="20"/>
              </w:rPr>
              <w:br/>
              <w:t>[</w:t>
            </w:r>
            <w:r w:rsidRPr="009B30B7">
              <w:rPr>
                <w:b/>
                <w:bCs/>
                <w:sz w:val="20"/>
                <w:szCs w:val="20"/>
              </w:rPr>
              <w:t>Revelation</w:t>
            </w:r>
            <w:r w:rsidRPr="009B30B7">
              <w:rPr>
                <w:sz w:val="20"/>
                <w:szCs w:val="20"/>
              </w:rPr>
              <w:t>]</w:t>
            </w:r>
          </w:p>
        </w:tc>
        <w:tc>
          <w:tcPr>
            <w:tcW w:w="251" w:type="dxa"/>
            <w:tcBorders>
              <w:top w:val="single" w:sz="4" w:space="0" w:color="auto"/>
              <w:bottom w:val="single" w:sz="4" w:space="0" w:color="auto"/>
            </w:tcBorders>
          </w:tcPr>
          <w:p w:rsidR="003921C3" w:rsidRPr="009B30B7" w:rsidRDefault="003921C3" w:rsidP="009F2062">
            <w:pPr>
              <w:rPr>
                <w:sz w:val="20"/>
                <w:szCs w:val="20"/>
              </w:rPr>
            </w:pPr>
          </w:p>
        </w:tc>
        <w:tc>
          <w:tcPr>
            <w:tcW w:w="6189" w:type="dxa"/>
            <w:tcBorders>
              <w:top w:val="single" w:sz="4" w:space="0" w:color="auto"/>
              <w:bottom w:val="single" w:sz="4" w:space="0" w:color="auto"/>
            </w:tcBorders>
          </w:tcPr>
          <w:p w:rsidR="003921C3" w:rsidRPr="009B30B7" w:rsidRDefault="003921C3" w:rsidP="009F2062">
            <w:pPr>
              <w:rPr>
                <w:sz w:val="20"/>
                <w:szCs w:val="20"/>
              </w:rPr>
            </w:pPr>
            <w:r w:rsidRPr="009B30B7">
              <w:rPr>
                <w:i/>
                <w:iCs/>
                <w:color w:val="FF0000"/>
                <w:sz w:val="20"/>
                <w:szCs w:val="20"/>
              </w:rPr>
              <w:t>After a few minutes</w:t>
            </w:r>
            <w:r w:rsidRPr="009B30B7">
              <w:rPr>
                <w:sz w:val="20"/>
                <w:szCs w:val="20"/>
              </w:rPr>
              <w:t xml:space="preserve">, I realized the pain in my foot wasn’t going away and I would have to go to the hospital. </w:t>
            </w:r>
            <w:r>
              <w:rPr>
                <w:sz w:val="20"/>
                <w:szCs w:val="20"/>
              </w:rPr>
              <w:br/>
            </w:r>
            <w:r w:rsidRPr="009B30B7">
              <w:rPr>
                <w:sz w:val="20"/>
                <w:szCs w:val="20"/>
              </w:rPr>
              <w:t xml:space="preserve"> </w:t>
            </w:r>
          </w:p>
        </w:tc>
      </w:tr>
      <w:tr w:rsidR="003921C3" w:rsidRPr="009B30B7" w:rsidTr="009F2062">
        <w:trPr>
          <w:trHeight w:val="378"/>
        </w:trPr>
        <w:tc>
          <w:tcPr>
            <w:tcW w:w="1926"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 xml:space="preserve">Scene / Episode 4: </w:t>
            </w:r>
            <w:r w:rsidRPr="009B30B7">
              <w:rPr>
                <w:sz w:val="20"/>
                <w:szCs w:val="20"/>
              </w:rPr>
              <w:br/>
              <w:t>[</w:t>
            </w:r>
            <w:r w:rsidRPr="009B30B7">
              <w:rPr>
                <w:b/>
                <w:bCs/>
                <w:sz w:val="20"/>
                <w:szCs w:val="20"/>
              </w:rPr>
              <w:t>Action</w:t>
            </w:r>
            <w:r w:rsidRPr="009B30B7">
              <w:rPr>
                <w:sz w:val="20"/>
                <w:szCs w:val="20"/>
              </w:rPr>
              <w:t xml:space="preserve">] </w:t>
            </w:r>
          </w:p>
        </w:tc>
        <w:tc>
          <w:tcPr>
            <w:tcW w:w="251" w:type="dxa"/>
            <w:tcBorders>
              <w:top w:val="single" w:sz="4" w:space="0" w:color="auto"/>
              <w:bottom w:val="single" w:sz="4" w:space="0" w:color="auto"/>
            </w:tcBorders>
          </w:tcPr>
          <w:p w:rsidR="003921C3" w:rsidRPr="009B30B7" w:rsidRDefault="003921C3" w:rsidP="009F2062">
            <w:pPr>
              <w:rPr>
                <w:sz w:val="20"/>
                <w:szCs w:val="20"/>
              </w:rPr>
            </w:pPr>
          </w:p>
        </w:tc>
        <w:tc>
          <w:tcPr>
            <w:tcW w:w="6189" w:type="dxa"/>
            <w:tcBorders>
              <w:top w:val="single" w:sz="4" w:space="0" w:color="auto"/>
              <w:bottom w:val="single" w:sz="4" w:space="0" w:color="auto"/>
            </w:tcBorders>
          </w:tcPr>
          <w:p w:rsidR="003921C3" w:rsidRPr="009B30B7" w:rsidRDefault="003921C3" w:rsidP="009F2062">
            <w:pPr>
              <w:rPr>
                <w:sz w:val="20"/>
                <w:szCs w:val="20"/>
              </w:rPr>
            </w:pPr>
            <w:r w:rsidRPr="009B30B7">
              <w:rPr>
                <w:i/>
                <w:iCs/>
                <w:color w:val="FF0000"/>
                <w:sz w:val="20"/>
                <w:szCs w:val="20"/>
              </w:rPr>
              <w:t>It took me nearly a half an hour</w:t>
            </w:r>
            <w:r w:rsidRPr="009B30B7">
              <w:rPr>
                <w:sz w:val="20"/>
                <w:szCs w:val="20"/>
              </w:rPr>
              <w:t xml:space="preserve"> to limp back up to my apartment to get my cell phone, call my brother and ask him to drive me to the Emergency Room.</w:t>
            </w:r>
          </w:p>
        </w:tc>
      </w:tr>
    </w:tbl>
    <w:p w:rsidR="003921C3" w:rsidRDefault="003921C3" w:rsidP="003921C3"/>
    <w:p w:rsidR="003921C3" w:rsidRDefault="003921C3" w:rsidP="003921C3">
      <w:r>
        <w:t xml:space="preserve"> </w:t>
      </w:r>
    </w:p>
    <w:p w:rsidR="003921C3" w:rsidRDefault="00943EBB" w:rsidP="003921C3">
      <w:r>
        <w:lastRenderedPageBreak/>
        <w:br/>
      </w:r>
      <w:r w:rsidR="003921C3">
        <w:t xml:space="preserve">Each “scene” in the mini-narrative above leads with a turning point: the decision to get coffee leads to the narrator’s toe being run over by a bicycle, which leads him to an injury and a trip to the hospital.  The red text above situates each new scene in relation to the last one, using sequencing words like “after,” “when,” and words that indicate the passage of time, like “it took me nearly a half an hour.”  </w:t>
      </w:r>
      <w:r w:rsidR="003921C3">
        <w:br/>
      </w:r>
    </w:p>
    <w:p w:rsidR="003921C3" w:rsidRDefault="003921C3" w:rsidP="003921C3">
      <w:r>
        <w:t>In the space below, construct a rough timeline for your narrative essay</w:t>
      </w:r>
      <w:r>
        <w:fldChar w:fldCharType="begin"/>
      </w:r>
      <w:r>
        <w:instrText xml:space="preserve"> XE "</w:instrText>
      </w:r>
      <w:r w:rsidRPr="00765743">
        <w:instrText>narrative essay</w:instrText>
      </w:r>
      <w:r>
        <w:instrText xml:space="preserve">" </w:instrText>
      </w:r>
      <w:r>
        <w:fldChar w:fldCharType="end"/>
      </w:r>
      <w:r>
        <w:t xml:space="preserve">, based on the turning points that you see as defining each new “scene” in the story.  </w:t>
      </w:r>
    </w:p>
    <w:p w:rsidR="003921C3" w:rsidRDefault="003921C3" w:rsidP="003921C3"/>
    <w:tbl>
      <w:tblPr>
        <w:tblW w:w="0" w:type="auto"/>
        <w:tblInd w:w="-106" w:type="dxa"/>
        <w:tblLook w:val="00A0" w:firstRow="1" w:lastRow="0" w:firstColumn="1" w:lastColumn="0" w:noHBand="0" w:noVBand="0"/>
      </w:tblPr>
      <w:tblGrid>
        <w:gridCol w:w="694"/>
        <w:gridCol w:w="3194"/>
        <w:gridCol w:w="360"/>
        <w:gridCol w:w="4950"/>
      </w:tblGrid>
      <w:tr w:rsidR="003921C3" w:rsidRPr="009B30B7" w:rsidTr="009F2062">
        <w:tc>
          <w:tcPr>
            <w:tcW w:w="694" w:type="dxa"/>
            <w:tcBorders>
              <w:top w:val="single" w:sz="4" w:space="0" w:color="auto"/>
              <w:left w:val="single" w:sz="4" w:space="0" w:color="auto"/>
              <w:bottom w:val="single" w:sz="4" w:space="0" w:color="auto"/>
            </w:tcBorders>
            <w:shd w:val="clear" w:color="auto" w:fill="DDD9C3"/>
          </w:tcPr>
          <w:p w:rsidR="003921C3" w:rsidRPr="009B30B7" w:rsidRDefault="003921C3" w:rsidP="009F2062">
            <w:pPr>
              <w:rPr>
                <w:sz w:val="20"/>
                <w:szCs w:val="20"/>
              </w:rPr>
            </w:pPr>
            <w:r w:rsidRPr="009B30B7">
              <w:rPr>
                <w:sz w:val="20"/>
                <w:szCs w:val="20"/>
              </w:rPr>
              <w:t>Scene</w:t>
            </w:r>
            <w:r w:rsidRPr="009B30B7">
              <w:rPr>
                <w:sz w:val="20"/>
                <w:szCs w:val="20"/>
              </w:rPr>
              <w:br/>
            </w:r>
          </w:p>
        </w:tc>
        <w:tc>
          <w:tcPr>
            <w:tcW w:w="3194" w:type="dxa"/>
            <w:tcBorders>
              <w:top w:val="single" w:sz="4" w:space="0" w:color="auto"/>
              <w:bottom w:val="single" w:sz="4" w:space="0" w:color="auto"/>
            </w:tcBorders>
            <w:shd w:val="clear" w:color="auto" w:fill="DDD9C3"/>
          </w:tcPr>
          <w:p w:rsidR="003921C3" w:rsidRPr="009B30B7" w:rsidRDefault="003921C3" w:rsidP="009F2062">
            <w:pPr>
              <w:rPr>
                <w:sz w:val="20"/>
                <w:szCs w:val="20"/>
              </w:rPr>
            </w:pPr>
            <w:r w:rsidRPr="009B30B7">
              <w:rPr>
                <w:sz w:val="20"/>
                <w:szCs w:val="20"/>
              </w:rPr>
              <w:t>Turning Point</w:t>
            </w:r>
          </w:p>
        </w:tc>
        <w:tc>
          <w:tcPr>
            <w:tcW w:w="360" w:type="dxa"/>
            <w:tcBorders>
              <w:top w:val="single" w:sz="4" w:space="0" w:color="auto"/>
              <w:bottom w:val="single" w:sz="4" w:space="0" w:color="auto"/>
            </w:tcBorders>
            <w:shd w:val="clear" w:color="auto" w:fill="DDD9C3"/>
          </w:tcPr>
          <w:p w:rsidR="003921C3" w:rsidRPr="009B30B7" w:rsidRDefault="003921C3" w:rsidP="009F2062">
            <w:pPr>
              <w:rPr>
                <w:sz w:val="20"/>
                <w:szCs w:val="20"/>
              </w:rPr>
            </w:pPr>
          </w:p>
        </w:tc>
        <w:tc>
          <w:tcPr>
            <w:tcW w:w="4950" w:type="dxa"/>
            <w:tcBorders>
              <w:top w:val="single" w:sz="4" w:space="0" w:color="auto"/>
              <w:bottom w:val="single" w:sz="4" w:space="0" w:color="auto"/>
              <w:right w:val="single" w:sz="4" w:space="0" w:color="auto"/>
            </w:tcBorders>
            <w:shd w:val="clear" w:color="auto" w:fill="DDD9C3"/>
          </w:tcPr>
          <w:p w:rsidR="003921C3" w:rsidRPr="009B30B7" w:rsidRDefault="003921C3" w:rsidP="009F2062">
            <w:pPr>
              <w:rPr>
                <w:sz w:val="20"/>
                <w:szCs w:val="20"/>
              </w:rPr>
            </w:pPr>
            <w:r w:rsidRPr="009B30B7">
              <w:rPr>
                <w:sz w:val="20"/>
                <w:szCs w:val="20"/>
              </w:rPr>
              <w:t>How does it relate to the previous scene in time? What words can you use to indicate this relation?</w:t>
            </w:r>
          </w:p>
        </w:tc>
      </w:tr>
      <w:tr w:rsidR="003921C3" w:rsidRPr="009B30B7" w:rsidTr="009F2062">
        <w:tc>
          <w:tcPr>
            <w:tcW w:w="694"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Scene 1</w:t>
            </w:r>
            <w:r w:rsidRPr="009B30B7">
              <w:rPr>
                <w:sz w:val="20"/>
                <w:szCs w:val="20"/>
              </w:rPr>
              <w:br/>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r w:rsidR="003921C3" w:rsidRPr="009B30B7" w:rsidTr="009F2062">
        <w:tc>
          <w:tcPr>
            <w:tcW w:w="694"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Scene 2</w:t>
            </w:r>
            <w:r w:rsidRPr="009B30B7">
              <w:rPr>
                <w:sz w:val="20"/>
                <w:szCs w:val="20"/>
              </w:rPr>
              <w:br/>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r w:rsidR="003921C3" w:rsidRPr="009B30B7" w:rsidTr="009F2062">
        <w:tc>
          <w:tcPr>
            <w:tcW w:w="694"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Scene 3</w:t>
            </w:r>
            <w:r w:rsidRPr="009B30B7">
              <w:rPr>
                <w:sz w:val="20"/>
                <w:szCs w:val="20"/>
              </w:rPr>
              <w:br/>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r w:rsidR="003921C3" w:rsidRPr="009B30B7" w:rsidTr="009F2062">
        <w:tc>
          <w:tcPr>
            <w:tcW w:w="694"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Scene 4</w:t>
            </w:r>
            <w:r w:rsidRPr="009B30B7">
              <w:rPr>
                <w:sz w:val="20"/>
                <w:szCs w:val="20"/>
              </w:rPr>
              <w:br/>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r w:rsidR="003921C3" w:rsidRPr="009B30B7" w:rsidTr="009F2062">
        <w:tc>
          <w:tcPr>
            <w:tcW w:w="694" w:type="dxa"/>
            <w:tcBorders>
              <w:top w:val="single" w:sz="4" w:space="0" w:color="auto"/>
              <w:bottom w:val="single" w:sz="4" w:space="0" w:color="auto"/>
            </w:tcBorders>
          </w:tcPr>
          <w:p w:rsidR="003921C3" w:rsidRPr="009B30B7" w:rsidRDefault="003921C3" w:rsidP="009F2062">
            <w:pPr>
              <w:rPr>
                <w:sz w:val="20"/>
                <w:szCs w:val="20"/>
              </w:rPr>
            </w:pPr>
            <w:r w:rsidRPr="009B30B7">
              <w:rPr>
                <w:sz w:val="20"/>
                <w:szCs w:val="20"/>
              </w:rPr>
              <w:t>Scene 5</w:t>
            </w:r>
            <w:r w:rsidRPr="009B30B7">
              <w:rPr>
                <w:sz w:val="20"/>
                <w:szCs w:val="20"/>
              </w:rPr>
              <w:br/>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r w:rsidR="003921C3" w:rsidRPr="009B30B7" w:rsidTr="009F2062">
        <w:tc>
          <w:tcPr>
            <w:tcW w:w="694" w:type="dxa"/>
            <w:tcBorders>
              <w:top w:val="single" w:sz="4" w:space="0" w:color="auto"/>
            </w:tcBorders>
          </w:tcPr>
          <w:p w:rsidR="003921C3" w:rsidRPr="009B30B7" w:rsidRDefault="003921C3" w:rsidP="009F2062">
            <w:pPr>
              <w:rPr>
                <w:sz w:val="20"/>
                <w:szCs w:val="20"/>
              </w:rPr>
            </w:pPr>
            <w:r w:rsidRPr="009B30B7">
              <w:rPr>
                <w:sz w:val="20"/>
                <w:szCs w:val="20"/>
              </w:rPr>
              <w:t>Scene 6</w:t>
            </w:r>
            <w:r w:rsidRPr="009B30B7">
              <w:rPr>
                <w:sz w:val="20"/>
                <w:szCs w:val="20"/>
              </w:rPr>
              <w:br/>
            </w:r>
            <w:r w:rsidRPr="009B30B7">
              <w:rPr>
                <w:sz w:val="20"/>
                <w:szCs w:val="20"/>
              </w:rPr>
              <w:br/>
            </w:r>
            <w:r w:rsidRPr="009B30B7">
              <w:rPr>
                <w:sz w:val="20"/>
                <w:szCs w:val="20"/>
              </w:rPr>
              <w:br/>
            </w:r>
            <w:r w:rsidRPr="009B30B7">
              <w:rPr>
                <w:sz w:val="20"/>
                <w:szCs w:val="20"/>
              </w:rPr>
              <w:br/>
            </w:r>
          </w:p>
        </w:tc>
        <w:tc>
          <w:tcPr>
            <w:tcW w:w="3194" w:type="dxa"/>
            <w:tcBorders>
              <w:top w:val="single" w:sz="4" w:space="0" w:color="auto"/>
              <w:bottom w:val="single" w:sz="4" w:space="0" w:color="auto"/>
            </w:tcBorders>
          </w:tcPr>
          <w:p w:rsidR="003921C3" w:rsidRPr="009B30B7" w:rsidRDefault="003921C3" w:rsidP="009F2062">
            <w:pPr>
              <w:rPr>
                <w:sz w:val="20"/>
                <w:szCs w:val="20"/>
              </w:rPr>
            </w:pPr>
          </w:p>
        </w:tc>
        <w:tc>
          <w:tcPr>
            <w:tcW w:w="360" w:type="dxa"/>
            <w:tcBorders>
              <w:top w:val="single" w:sz="4" w:space="0" w:color="auto"/>
              <w:bottom w:val="single" w:sz="4" w:space="0" w:color="auto"/>
            </w:tcBorders>
          </w:tcPr>
          <w:p w:rsidR="003921C3" w:rsidRPr="009B30B7" w:rsidRDefault="003921C3" w:rsidP="009F2062">
            <w:pPr>
              <w:rPr>
                <w:sz w:val="20"/>
                <w:szCs w:val="20"/>
              </w:rPr>
            </w:pPr>
          </w:p>
        </w:tc>
        <w:tc>
          <w:tcPr>
            <w:tcW w:w="4950" w:type="dxa"/>
            <w:tcBorders>
              <w:top w:val="single" w:sz="4" w:space="0" w:color="auto"/>
              <w:bottom w:val="single" w:sz="4" w:space="0" w:color="auto"/>
            </w:tcBorders>
          </w:tcPr>
          <w:p w:rsidR="003921C3" w:rsidRPr="009B30B7" w:rsidRDefault="003921C3" w:rsidP="009F2062">
            <w:pPr>
              <w:rPr>
                <w:sz w:val="20"/>
                <w:szCs w:val="20"/>
              </w:rPr>
            </w:pPr>
          </w:p>
        </w:tc>
      </w:tr>
    </w:tbl>
    <w:p w:rsidR="00943EBB" w:rsidRDefault="00943EBB" w:rsidP="00943EBB">
      <w:pPr>
        <w:pStyle w:val="Heading2"/>
      </w:pPr>
      <w:r>
        <w:lastRenderedPageBreak/>
        <w:br/>
      </w:r>
      <w:r w:rsidRPr="00B659D5">
        <w:t xml:space="preserve">Organizing </w:t>
      </w:r>
      <w:r>
        <w:t>Expository</w:t>
      </w:r>
      <w:r w:rsidRPr="00B659D5">
        <w:t xml:space="preserve"> Essays</w:t>
      </w:r>
    </w:p>
    <w:p w:rsidR="00943EBB" w:rsidRDefault="00943EBB" w:rsidP="00943EBB">
      <w:pPr>
        <w:pStyle w:val="Heading2"/>
        <w:rPr>
          <w:sz w:val="24"/>
        </w:rPr>
      </w:pPr>
      <w:r>
        <w:rPr>
          <w:sz w:val="24"/>
        </w:rPr>
        <w:t xml:space="preserve">Most expository writing is not primarily narrative-based (though narratives are often used as evidence / examples in this mode), so a timeline / chronology as an organizing principle would not be appropriate.    As expository writing seeks to inform or explain—and often draw conclusions—having a good idea of what you plan to explore is paramount.   A clear thesis that articulates some specifics of what the essay will be discussing will accomplish </w:t>
      </w:r>
      <w:proofErr w:type="gramStart"/>
      <w:r>
        <w:rPr>
          <w:sz w:val="24"/>
        </w:rPr>
        <w:t>this, and</w:t>
      </w:r>
      <w:proofErr w:type="gramEnd"/>
      <w:r>
        <w:rPr>
          <w:sz w:val="24"/>
        </w:rPr>
        <w:t xml:space="preserve"> enable you to build a coherent essay that supports your overall aim in the work.  </w:t>
      </w:r>
    </w:p>
    <w:p w:rsidR="00943EBB" w:rsidRDefault="00943EBB" w:rsidP="00943EBB"/>
    <w:p w:rsidR="00943EBB" w:rsidRPr="00A7538E" w:rsidRDefault="00943EBB" w:rsidP="00943EBB"/>
    <w:p w:rsidR="00943EBB" w:rsidRPr="00943EBB" w:rsidRDefault="00943EBB" w:rsidP="00943EBB">
      <w:pPr>
        <w:pStyle w:val="Heading3"/>
        <w:rPr>
          <w:rFonts w:ascii="Times New Roman" w:hAnsi="Times New Roman" w:cs="Times New Roman"/>
          <w:b/>
        </w:rPr>
      </w:pPr>
      <w:r w:rsidRPr="00943EBB">
        <w:rPr>
          <w:rFonts w:ascii="Times New Roman" w:hAnsi="Times New Roman" w:cs="Times New Roman"/>
          <w:b/>
        </w:rPr>
        <w:t>Multipart Structure</w:t>
      </w:r>
      <w:r w:rsidRPr="00943EBB">
        <w:rPr>
          <w:rFonts w:ascii="Times New Roman" w:hAnsi="Times New Roman" w:cs="Times New Roman"/>
          <w:b/>
        </w:rPr>
        <w:fldChar w:fldCharType="begin"/>
      </w:r>
      <w:r w:rsidRPr="00943EBB">
        <w:rPr>
          <w:rFonts w:ascii="Times New Roman" w:hAnsi="Times New Roman" w:cs="Times New Roman"/>
          <w:b/>
        </w:rPr>
        <w:instrText xml:space="preserve"> XE "Five Part Structure" </w:instrText>
      </w:r>
      <w:r w:rsidRPr="00943EBB">
        <w:rPr>
          <w:rFonts w:ascii="Times New Roman" w:hAnsi="Times New Roman" w:cs="Times New Roman"/>
          <w:b/>
        </w:rPr>
        <w:fldChar w:fldCharType="end"/>
      </w:r>
      <w:r w:rsidRPr="00943EBB">
        <w:rPr>
          <w:rFonts w:ascii="Times New Roman" w:hAnsi="Times New Roman" w:cs="Times New Roman"/>
          <w:b/>
        </w:rPr>
        <w:t xml:space="preserve">:  A Convenient Expository Template </w:t>
      </w:r>
    </w:p>
    <w:p w:rsidR="00943EBB" w:rsidRDefault="00943EBB" w:rsidP="00943EBB">
      <w:r>
        <w:br/>
        <w:t>One of the most popular organizational schemes for basic expository essays is Multipart Structure</w:t>
      </w:r>
      <w:r>
        <w:fldChar w:fldCharType="begin"/>
      </w:r>
      <w:r>
        <w:instrText xml:space="preserve"> XE "</w:instrText>
      </w:r>
      <w:r w:rsidRPr="00BA3B37">
        <w:instrText>Five Part Structure</w:instrText>
      </w:r>
      <w:r>
        <w:instrText xml:space="preserve">" </w:instrText>
      </w:r>
      <w:r>
        <w:fldChar w:fldCharType="end"/>
      </w:r>
      <w:r>
        <w:t xml:space="preserve">.  This is, as one might expect, a method of organization that divides the discussion into several distinct but related parts.  You might have heard of or even used this essay structure before; some high schools teach this as the “five paragraph </w:t>
      </w:r>
      <w:proofErr w:type="gramStart"/>
      <w:r>
        <w:t>essay</w:t>
      </w:r>
      <w:proofErr w:type="gramEnd"/>
      <w:r>
        <w:t xml:space="preserve">” or the “five-part theme.”   </w:t>
      </w:r>
      <w:r>
        <w:br/>
      </w:r>
      <w:r>
        <w:br/>
        <w:t xml:space="preserve">Nothing, however, requires that an essay have five parts.  A multipart structure could be built around one or two ideas (for shorter discussions) to many linked ideas (for longer, more complicated discussions).    </w:t>
      </w:r>
    </w:p>
    <w:p w:rsidR="00943EBB" w:rsidRDefault="00943EBB" w:rsidP="00943EBB"/>
    <w:p w:rsidR="00943EBB" w:rsidRDefault="00943EBB" w:rsidP="00943EBB">
      <w:r>
        <w:t xml:space="preserve">The key idea here is to use a good, detailed thesis statement—often with solidly articulated points laid out in the statement itself—to provide structure and a “blueprint” for your essay.   </w:t>
      </w:r>
    </w:p>
    <w:p w:rsidR="00943EBB" w:rsidRDefault="00943EBB" w:rsidP="00943EBB">
      <w:r>
        <w:t xml:space="preserve"> </w:t>
      </w:r>
    </w:p>
    <w:p w:rsidR="00943EBB" w:rsidRDefault="00943EBB" w:rsidP="00943EBB">
      <w:r>
        <w:t xml:space="preserve">Here’s a simple diagram of a multipart essay, here with three body sections.   </w:t>
      </w:r>
    </w:p>
    <w:p w:rsidR="00943EBB" w:rsidRDefault="00943EBB" w:rsidP="00943EBB">
      <w:pPr>
        <w:jc w:val="center"/>
      </w:pPr>
    </w:p>
    <w:p w:rsidR="00943EBB" w:rsidRDefault="00943EBB" w:rsidP="00943EBB">
      <w:pPr>
        <w:pStyle w:val="ListParagraph"/>
        <w:numPr>
          <w:ilvl w:val="0"/>
          <w:numId w:val="4"/>
        </w:numPr>
        <w:spacing w:after="0" w:line="240" w:lineRule="auto"/>
        <w:jc w:val="center"/>
      </w:pPr>
      <w:r>
        <w:t>Introduction</w:t>
      </w:r>
      <w:r>
        <w:fldChar w:fldCharType="begin"/>
      </w:r>
      <w:r>
        <w:instrText xml:space="preserve"> XE "</w:instrText>
      </w:r>
      <w:r w:rsidRPr="00A159BD">
        <w:rPr>
          <w:b/>
          <w:bCs/>
        </w:rPr>
        <w:instrText>Introduction</w:instrText>
      </w:r>
      <w:r>
        <w:instrText xml:space="preserve">" </w:instrText>
      </w:r>
      <w:r>
        <w:fldChar w:fldCharType="end"/>
      </w:r>
    </w:p>
    <w:p w:rsidR="00943EBB" w:rsidRDefault="00943EBB" w:rsidP="00943EBB">
      <w:pPr>
        <w:pStyle w:val="ListParagraph"/>
        <w:numPr>
          <w:ilvl w:val="0"/>
          <w:numId w:val="4"/>
        </w:numPr>
        <w:spacing w:after="0" w:line="240" w:lineRule="auto"/>
        <w:jc w:val="center"/>
      </w:pPr>
      <w:r>
        <w:t>Body Section I</w:t>
      </w:r>
    </w:p>
    <w:p w:rsidR="00943EBB" w:rsidRDefault="00943EBB" w:rsidP="00943EBB">
      <w:pPr>
        <w:pStyle w:val="ListParagraph"/>
        <w:numPr>
          <w:ilvl w:val="0"/>
          <w:numId w:val="4"/>
        </w:numPr>
        <w:spacing w:after="0" w:line="240" w:lineRule="auto"/>
        <w:jc w:val="center"/>
      </w:pPr>
      <w:r>
        <w:t>Body Section II</w:t>
      </w:r>
    </w:p>
    <w:p w:rsidR="00943EBB" w:rsidRDefault="00943EBB" w:rsidP="00943EBB">
      <w:pPr>
        <w:pStyle w:val="ListParagraph"/>
        <w:numPr>
          <w:ilvl w:val="0"/>
          <w:numId w:val="4"/>
        </w:numPr>
        <w:spacing w:after="0" w:line="240" w:lineRule="auto"/>
        <w:jc w:val="center"/>
      </w:pPr>
      <w:r>
        <w:t>Body Section III</w:t>
      </w:r>
    </w:p>
    <w:p w:rsidR="00943EBB" w:rsidRDefault="00943EBB" w:rsidP="00943EBB">
      <w:pPr>
        <w:pStyle w:val="ListParagraph"/>
        <w:numPr>
          <w:ilvl w:val="0"/>
          <w:numId w:val="4"/>
        </w:numPr>
        <w:spacing w:after="0" w:line="240" w:lineRule="auto"/>
        <w:jc w:val="center"/>
      </w:pPr>
      <w:r>
        <w:t>Conclusion</w:t>
      </w:r>
      <w:r>
        <w:fldChar w:fldCharType="begin"/>
      </w:r>
      <w:r>
        <w:instrText xml:space="preserve"> XE "</w:instrText>
      </w:r>
      <w:r w:rsidRPr="00922A15">
        <w:rPr>
          <w:b/>
          <w:bCs/>
        </w:rPr>
        <w:instrText>Conclusion</w:instrText>
      </w:r>
      <w:r>
        <w:instrText xml:space="preserve">" </w:instrText>
      </w:r>
      <w:r>
        <w:fldChar w:fldCharType="end"/>
      </w:r>
    </w:p>
    <w:p w:rsidR="00943EBB" w:rsidRDefault="00943EBB" w:rsidP="00943EBB">
      <w:pPr>
        <w:jc w:val="center"/>
      </w:pPr>
    </w:p>
    <w:p w:rsidR="00943EBB" w:rsidRDefault="00943EBB" w:rsidP="00943EBB">
      <w:r>
        <w:t xml:space="preserve">This organizational approach allows the writer to accomplish three primary tasks in the discussion:  introducing the topic and the writing’s objective, developing assertions and evidence, and concluding / restating the writing’s purpose.  </w:t>
      </w:r>
    </w:p>
    <w:p w:rsidR="00943EBB" w:rsidRDefault="00943EBB" w:rsidP="00943EBB"/>
    <w:p w:rsidR="00943EBB" w:rsidRDefault="00943EBB" w:rsidP="00943EBB">
      <w:r>
        <w:t xml:space="preserve">The </w:t>
      </w:r>
      <w:r w:rsidRPr="00732511">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t xml:space="preserve"> in an expository essay accomplishes three main things:  it introduces the topic and provides essential background for the reader, it outlines</w:t>
      </w:r>
      <w:r>
        <w:fldChar w:fldCharType="begin"/>
      </w:r>
      <w:r>
        <w:instrText xml:space="preserve"> XE "</w:instrText>
      </w:r>
      <w:r w:rsidRPr="00796EF9">
        <w:instrText>outlines</w:instrText>
      </w:r>
      <w:r>
        <w:instrText xml:space="preserve">" </w:instrText>
      </w:r>
      <w:r>
        <w:fldChar w:fldCharType="end"/>
      </w:r>
      <w:r>
        <w:t xml:space="preserve"> the argument’s </w:t>
      </w:r>
      <w:r>
        <w:rPr>
          <w:i/>
          <w:iCs/>
        </w:rPr>
        <w:t>thesis</w:t>
      </w:r>
      <w:r>
        <w:rPr>
          <w:i/>
          <w:iCs/>
        </w:rPr>
        <w:fldChar w:fldCharType="begin"/>
      </w:r>
      <w:r>
        <w:instrText xml:space="preserve"> XE "</w:instrText>
      </w:r>
      <w:r w:rsidRPr="001C3134">
        <w:rPr>
          <w:b/>
          <w:bCs/>
          <w:sz w:val="28"/>
          <w:szCs w:val="28"/>
        </w:rPr>
        <w:instrText>thesis</w:instrText>
      </w:r>
      <w:r>
        <w:instrText xml:space="preserve">" </w:instrText>
      </w:r>
      <w:r>
        <w:rPr>
          <w:i/>
          <w:iCs/>
        </w:rPr>
        <w:fldChar w:fldCharType="end"/>
      </w:r>
      <w:r>
        <w:rPr>
          <w:i/>
          <w:iCs/>
        </w:rPr>
        <w:t xml:space="preserve"> statement </w:t>
      </w:r>
      <w:r>
        <w:t>or controlling idea, and it establishes a sense of the writing’s exigence</w:t>
      </w:r>
      <w:r>
        <w:fldChar w:fldCharType="begin"/>
      </w:r>
      <w:r>
        <w:instrText xml:space="preserve"> XE "</w:instrText>
      </w:r>
      <w:r w:rsidRPr="009227BC">
        <w:rPr>
          <w:i/>
          <w:iCs/>
        </w:rPr>
        <w:instrText>exigence</w:instrText>
      </w:r>
      <w:r>
        <w:instrText xml:space="preserve">" </w:instrText>
      </w:r>
      <w:r>
        <w:fldChar w:fldCharType="end"/>
      </w:r>
      <w:r>
        <w:t xml:space="preserve"> or urgency—a sense of importance , relevance, and timeliness—for the reader.    The </w:t>
      </w:r>
      <w:r>
        <w:rPr>
          <w:i/>
          <w:iCs/>
        </w:rPr>
        <w:t xml:space="preserve">thesis statement </w:t>
      </w:r>
      <w:r>
        <w:t xml:space="preserve">in a multipart </w:t>
      </w:r>
      <w:r>
        <w:fldChar w:fldCharType="begin"/>
      </w:r>
      <w:r>
        <w:instrText xml:space="preserve"> XE "</w:instrText>
      </w:r>
      <w:r w:rsidRPr="00BA3B37">
        <w:instrText>Five Part Structure</w:instrText>
      </w:r>
      <w:r>
        <w:instrText xml:space="preserve">" </w:instrText>
      </w:r>
      <w:r>
        <w:fldChar w:fldCharType="end"/>
      </w:r>
      <w:r>
        <w:t xml:space="preserve"> essay is often a </w:t>
      </w:r>
      <w:r w:rsidRPr="004433A8">
        <w:rPr>
          <w:i/>
        </w:rPr>
        <w:t>multipart thesis</w:t>
      </w:r>
      <w:r w:rsidRPr="004433A8">
        <w:rPr>
          <w:i/>
        </w:rPr>
        <w:fldChar w:fldCharType="begin"/>
      </w:r>
      <w:r w:rsidRPr="004433A8">
        <w:rPr>
          <w:i/>
        </w:rPr>
        <w:instrText xml:space="preserve"> XE "</w:instrText>
      </w:r>
      <w:r w:rsidRPr="004433A8">
        <w:rPr>
          <w:b/>
          <w:bCs/>
          <w:i/>
          <w:sz w:val="28"/>
          <w:szCs w:val="28"/>
        </w:rPr>
        <w:instrText>Three Part Thesis</w:instrText>
      </w:r>
      <w:r w:rsidRPr="004433A8">
        <w:rPr>
          <w:i/>
        </w:rPr>
        <w:instrText xml:space="preserve">" </w:instrText>
      </w:r>
      <w:r w:rsidRPr="004433A8">
        <w:rPr>
          <w:i/>
        </w:rPr>
        <w:fldChar w:fldCharType="end"/>
      </w:r>
      <w:r>
        <w:t xml:space="preserve"> (see Chapter 05.3.1, Thesis Statements, for more information on constructing a good thesis).    For more information on writing introductions, see Chapter 05.3.3, Introductions</w:t>
      </w:r>
      <w:r>
        <w:fldChar w:fldCharType="begin"/>
      </w:r>
      <w:r>
        <w:instrText xml:space="preserve"> XE "</w:instrText>
      </w:r>
      <w:r w:rsidRPr="005534BE">
        <w:rPr>
          <w:b/>
          <w:bCs/>
          <w:sz w:val="28"/>
          <w:szCs w:val="28"/>
        </w:rPr>
        <w:instrText>Introductions</w:instrText>
      </w:r>
      <w:r>
        <w:instrText xml:space="preserve">" </w:instrText>
      </w:r>
      <w:r>
        <w:fldChar w:fldCharType="end"/>
      </w:r>
      <w:r>
        <w:t xml:space="preserve"> and Conclusions</w:t>
      </w:r>
      <w:r>
        <w:fldChar w:fldCharType="begin"/>
      </w:r>
      <w:r>
        <w:instrText xml:space="preserve"> XE "</w:instrText>
      </w:r>
      <w:r w:rsidRPr="005534BE">
        <w:rPr>
          <w:b/>
          <w:bCs/>
          <w:sz w:val="28"/>
          <w:szCs w:val="28"/>
        </w:rPr>
        <w:instrText>Conclusions</w:instrText>
      </w:r>
      <w:r>
        <w:instrText xml:space="preserve">" </w:instrText>
      </w:r>
      <w:r>
        <w:fldChar w:fldCharType="end"/>
      </w:r>
      <w:r>
        <w:t xml:space="preserve">.    </w:t>
      </w:r>
    </w:p>
    <w:p w:rsidR="00943EBB" w:rsidRDefault="00943EBB" w:rsidP="00943EBB"/>
    <w:p w:rsidR="00943EBB" w:rsidRDefault="00943EBB" w:rsidP="00943EBB">
      <w:r>
        <w:lastRenderedPageBreak/>
        <w:br/>
        <w:t>Body sections</w:t>
      </w:r>
      <w:r>
        <w:fldChar w:fldCharType="begin"/>
      </w:r>
      <w:r>
        <w:instrText xml:space="preserve"> XE "</w:instrText>
      </w:r>
      <w:r w:rsidRPr="001F2089">
        <w:rPr>
          <w:b/>
          <w:bCs/>
        </w:rPr>
        <w:instrText>Body Sections</w:instrText>
      </w:r>
      <w:r>
        <w:instrText xml:space="preserve">" </w:instrText>
      </w:r>
      <w:r>
        <w:fldChar w:fldCharType="end"/>
      </w:r>
      <w:r>
        <w:t xml:space="preserve"> are often organized in a similar general-to-specific manner as an introduction paragraph, but with the body paragraph beginning with a topic sentence</w:t>
      </w:r>
      <w:r>
        <w:fldChar w:fldCharType="begin"/>
      </w:r>
      <w:r>
        <w:instrText xml:space="preserve"> XE "</w:instrText>
      </w:r>
      <w:r w:rsidRPr="003601D5">
        <w:rPr>
          <w:b/>
          <w:bCs/>
        </w:rPr>
        <w:instrText>topic sentence</w:instrText>
      </w:r>
      <w:r>
        <w:instrText xml:space="preserve">" </w:instrText>
      </w:r>
      <w:r>
        <w:fldChar w:fldCharType="end"/>
      </w:r>
      <w:r>
        <w:t xml:space="preserve"> that relates directly to part of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one of the “three parts” of the three-part thesis</w:t>
      </w:r>
      <w:r>
        <w:fldChar w:fldCharType="begin"/>
      </w:r>
      <w:r>
        <w:instrText xml:space="preserve"> XE "</w:instrText>
      </w:r>
      <w:r w:rsidRPr="00E152F6">
        <w:rPr>
          <w:b/>
          <w:bCs/>
          <w:sz w:val="28"/>
          <w:szCs w:val="28"/>
        </w:rPr>
        <w:instrText>Three Part Thesis</w:instrText>
      </w:r>
      <w:r>
        <w:instrText xml:space="preserve">" </w:instrText>
      </w:r>
      <w:r>
        <w:fldChar w:fldCharType="end"/>
      </w:r>
      <w:r>
        <w:t xml:space="preserve">. </w:t>
      </w:r>
    </w:p>
    <w:p w:rsidR="00943EBB" w:rsidRDefault="00943EBB" w:rsidP="00943EBB"/>
    <w:p w:rsidR="00943EBB" w:rsidRPr="00732511" w:rsidRDefault="00943EBB" w:rsidP="00943EBB">
      <w:r>
        <w:t xml:space="preserve">The essay’s </w:t>
      </w:r>
      <w:r>
        <w:rPr>
          <w:b/>
          <w:bCs/>
        </w:rPr>
        <w:t>con</w:t>
      </w:r>
      <w:r w:rsidRPr="006A4EAA">
        <w:rPr>
          <w:b/>
          <w:bCs/>
        </w:rPr>
        <w:t>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t xml:space="preserve"> is a way to not only sum up or restate what was said in the body of the essay (again as it relates to the essay’s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but also a way to reinforce the sense of exigence</w:t>
      </w:r>
      <w:r>
        <w:fldChar w:fldCharType="begin"/>
      </w:r>
      <w:r>
        <w:instrText xml:space="preserve"> XE "</w:instrText>
      </w:r>
      <w:r w:rsidRPr="009227BC">
        <w:rPr>
          <w:i/>
          <w:iCs/>
        </w:rPr>
        <w:instrText>exigence</w:instrText>
      </w:r>
      <w:r>
        <w:instrText xml:space="preserve">" </w:instrText>
      </w:r>
      <w:r>
        <w:fldChar w:fldCharType="end"/>
      </w:r>
      <w:r>
        <w:t xml:space="preserve"> or “so what” for the reader.     </w:t>
      </w:r>
    </w:p>
    <w:p w:rsidR="00943EBB" w:rsidRDefault="00943EBB" w:rsidP="00943EBB">
      <w:r>
        <w:t>For purposes of this discussion, we’ll use the following multipart thesis as an example:</w:t>
      </w:r>
    </w:p>
    <w:p w:rsidR="00943EBB" w:rsidRDefault="00943EBB" w:rsidP="00943EBB"/>
    <w:p w:rsidR="00943EBB" w:rsidRDefault="00943EBB" w:rsidP="00943EBB">
      <w:r>
        <w:t xml:space="preserve">There are several key elements to succeeding as a </w:t>
      </w:r>
      <w:proofErr w:type="gramStart"/>
      <w:r>
        <w:t>first year</w:t>
      </w:r>
      <w:proofErr w:type="gramEnd"/>
      <w:r>
        <w:t xml:space="preserve"> student:  </w:t>
      </w:r>
      <w:r w:rsidRPr="004433A8">
        <w:rPr>
          <w:color w:val="FF0000"/>
        </w:rPr>
        <w:t>attending class regularly</w:t>
      </w:r>
      <w:r>
        <w:t xml:space="preserve">, </w:t>
      </w:r>
      <w:r w:rsidRPr="004433A8">
        <w:rPr>
          <w:color w:val="00B0F0"/>
        </w:rPr>
        <w:t>making connections with faculty and students</w:t>
      </w:r>
      <w:r>
        <w:t xml:space="preserve">, and </w:t>
      </w:r>
      <w:r w:rsidRPr="004433A8">
        <w:rPr>
          <w:color w:val="00B0F0"/>
        </w:rPr>
        <w:t>learning “soft skills” like note-taking and time management</w:t>
      </w:r>
      <w:r>
        <w:t xml:space="preserve">.   </w:t>
      </w:r>
    </w:p>
    <w:p w:rsidR="00943EBB" w:rsidRDefault="00943EBB" w:rsidP="00943EBB"/>
    <w:p w:rsidR="00943EBB" w:rsidRDefault="00943EBB" w:rsidP="00943EBB">
      <w:r>
        <w:br/>
        <w:t>Introductions</w:t>
      </w:r>
      <w:r>
        <w:fldChar w:fldCharType="begin"/>
      </w:r>
      <w:r>
        <w:instrText xml:space="preserve"> XE "</w:instrText>
      </w:r>
      <w:r w:rsidRPr="005534BE">
        <w:rPr>
          <w:b/>
          <w:bCs/>
          <w:sz w:val="28"/>
          <w:szCs w:val="28"/>
        </w:rPr>
        <w:instrText>Introductions</w:instrText>
      </w:r>
      <w:r>
        <w:instrText xml:space="preserve">" </w:instrText>
      </w:r>
      <w:r>
        <w:fldChar w:fldCharType="end"/>
      </w:r>
      <w:r>
        <w:t xml:space="preserve"> usually start with relatively general information about the problem, situation, or debate that the argument essay is addressing, and build toward more narrow and specific information, ending with the essay’s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w:t>
      </w:r>
      <w:proofErr w:type="gramStart"/>
      <w:r>
        <w:t>So</w:t>
      </w:r>
      <w:proofErr w:type="gramEnd"/>
      <w:r>
        <w:t xml:space="preserve"> the basic organization of an argumentative introduction looks something like this:</w:t>
      </w:r>
    </w:p>
    <w:p w:rsidR="00943EBB" w:rsidRDefault="00943EBB" w:rsidP="00943EBB">
      <w:r>
        <w:rPr>
          <w:noProof/>
        </w:rPr>
        <mc:AlternateContent>
          <mc:Choice Requires="wps">
            <w:drawing>
              <wp:anchor distT="0" distB="0" distL="114300" distR="114300" simplePos="0" relativeHeight="251711488" behindDoc="0" locked="0" layoutInCell="1" allowOverlap="1" wp14:anchorId="4D2C2AA4" wp14:editId="326CBF4E">
                <wp:simplePos x="0" y="0"/>
                <wp:positionH relativeFrom="column">
                  <wp:posOffset>5263515</wp:posOffset>
                </wp:positionH>
                <wp:positionV relativeFrom="paragraph">
                  <wp:posOffset>132080</wp:posOffset>
                </wp:positionV>
                <wp:extent cx="731520" cy="236855"/>
                <wp:effectExtent l="5715" t="8890" r="5715" b="1143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6855"/>
                        </a:xfrm>
                        <a:prstGeom prst="rect">
                          <a:avLst/>
                        </a:prstGeom>
                        <a:solidFill>
                          <a:srgbClr val="FFFFFF"/>
                        </a:solidFill>
                        <a:ln w="9525">
                          <a:solidFill>
                            <a:srgbClr val="000000"/>
                          </a:solidFill>
                          <a:miter lim="800000"/>
                          <a:headEnd/>
                          <a:tailEnd/>
                        </a:ln>
                      </wps:spPr>
                      <wps:txbx>
                        <w:txbxContent>
                          <w:p w:rsidR="009F2062" w:rsidRPr="00563797" w:rsidRDefault="009F2062" w:rsidP="00943EBB">
                            <w:pPr>
                              <w:rPr>
                                <w:sz w:val="20"/>
                                <w:szCs w:val="20"/>
                              </w:rPr>
                            </w:pPr>
                            <w:r w:rsidRPr="00563797">
                              <w:rPr>
                                <w:sz w:val="20"/>
                                <w:szCs w:val="20"/>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2AA4" id="Text Box 112" o:spid="_x0000_s1045" type="#_x0000_t202" style="position:absolute;margin-left:414.45pt;margin-top:10.4pt;width:57.6pt;height:1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">
                <v:textbox>
                  <w:txbxContent>
                    <w:p w:rsidR="009F2062" w:rsidRPr="00563797" w:rsidRDefault="009F2062" w:rsidP="00943EBB">
                      <w:pPr>
                        <w:rPr>
                          <w:sz w:val="20"/>
                          <w:szCs w:val="20"/>
                        </w:rPr>
                      </w:pPr>
                      <w:r w:rsidRPr="00563797">
                        <w:rPr>
                          <w:sz w:val="20"/>
                          <w:szCs w:val="20"/>
                        </w:rPr>
                        <w:t>General</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0F3D221" wp14:editId="74D0F7B4">
                <wp:simplePos x="0" y="0"/>
                <wp:positionH relativeFrom="column">
                  <wp:posOffset>938530</wp:posOffset>
                </wp:positionH>
                <wp:positionV relativeFrom="paragraph">
                  <wp:posOffset>141605</wp:posOffset>
                </wp:positionV>
                <wp:extent cx="4324985" cy="3887470"/>
                <wp:effectExtent l="24130" t="8890" r="22860" b="2794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3887470"/>
                        </a:xfrm>
                        <a:prstGeom prst="flowChartMerge">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8F82C" id="_x0000_t128" coordsize="21600,21600" o:spt="128" path="m,l21600,,10800,21600xe">
                <v:stroke joinstyle="miter"/>
                <v:path gradientshapeok="t" o:connecttype="custom" o:connectlocs="10800,0;5400,10800;10800,21600;16200,10800" textboxrect="5400,0,16200,10800"/>
              </v:shapetype>
              <v:shape id="AutoShape 113" o:spid="_x0000_s1026" type="#_x0000_t128" style="position:absolute;margin-left:73.9pt;margin-top:11.15pt;width:340.55pt;height:30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" strokecolor="#c2d69b" strokeweight="1pt">
                <v:fill color2="#d6e3bc" focus="100%" type="gradient"/>
                <v:shadow on="t" color="#4e6128" opacity=".5" offset="1pt"/>
              </v:shape>
            </w:pict>
          </mc:Fallback>
        </mc:AlternateContent>
      </w:r>
      <w:r>
        <w:rPr>
          <w:noProof/>
        </w:rPr>
        <mc:AlternateContent>
          <mc:Choice Requires="wps">
            <w:drawing>
              <wp:anchor distT="0" distB="0" distL="114300" distR="114300" simplePos="0" relativeHeight="251708416" behindDoc="0" locked="0" layoutInCell="1" allowOverlap="1" wp14:anchorId="0FBBABAE" wp14:editId="2DB5EC48">
                <wp:simplePos x="0" y="0"/>
                <wp:positionH relativeFrom="column">
                  <wp:posOffset>1248410</wp:posOffset>
                </wp:positionH>
                <wp:positionV relativeFrom="paragraph">
                  <wp:posOffset>135890</wp:posOffset>
                </wp:positionV>
                <wp:extent cx="3617595" cy="838835"/>
                <wp:effectExtent l="10160" t="12700" r="10795" b="5715"/>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838835"/>
                        </a:xfrm>
                        <a:prstGeom prst="rect">
                          <a:avLst/>
                        </a:prstGeom>
                        <a:solidFill>
                          <a:srgbClr val="FFFFFF">
                            <a:alpha val="0"/>
                          </a:srgbClr>
                        </a:solidFill>
                        <a:ln w="9525">
                          <a:solidFill>
                            <a:srgbClr val="000000"/>
                          </a:solidFill>
                          <a:miter lim="800000"/>
                          <a:headEnd/>
                          <a:tailEnd/>
                        </a:ln>
                      </wps:spPr>
                      <wps:txbx>
                        <w:txbxContent>
                          <w:p w:rsidR="009F2062" w:rsidRPr="00D473FF" w:rsidRDefault="009F2062" w:rsidP="00943EBB">
                            <w:pPr>
                              <w:jc w:val="center"/>
                              <w:rPr>
                                <w:i/>
                                <w:iCs/>
                                <w:sz w:val="18"/>
                                <w:szCs w:val="18"/>
                              </w:rPr>
                            </w:pPr>
                            <w:r w:rsidRPr="00627E89">
                              <w:rPr>
                                <w:b/>
                                <w:bCs/>
                                <w:sz w:val="18"/>
                                <w:szCs w:val="18"/>
                              </w:rPr>
                              <w:t>Context</w:t>
                            </w:r>
                            <w:r w:rsidRPr="00143B1C">
                              <w:rPr>
                                <w:b/>
                                <w:bCs/>
                                <w:color w:val="FF0000"/>
                                <w:sz w:val="18"/>
                                <w:szCs w:val="18"/>
                              </w:rPr>
                              <w:t>:</w:t>
                            </w:r>
                            <w:r>
                              <w:rPr>
                                <w:sz w:val="18"/>
                                <w:szCs w:val="18"/>
                              </w:rPr>
                              <w:t xml:space="preserve"> </w:t>
                            </w:r>
                            <w:r w:rsidRPr="00E1572D">
                              <w:rPr>
                                <w:sz w:val="18"/>
                                <w:szCs w:val="18"/>
                              </w:rPr>
                              <w:t>General information about the topic that readers need to know: statement of the problem being addressed in the essay.</w:t>
                            </w:r>
                            <w:r>
                              <w:rPr>
                                <w:sz w:val="18"/>
                                <w:szCs w:val="18"/>
                              </w:rPr>
                              <w:t xml:space="preserve">   </w:t>
                            </w:r>
                            <w:r>
                              <w:rPr>
                                <w:i/>
                                <w:iCs/>
                                <w:sz w:val="18"/>
                                <w:szCs w:val="18"/>
                              </w:rPr>
                              <w:t>Why should we have this discussion?  What does this information do for the audience? Why is success as a first-year student so important?</w:t>
                            </w:r>
                          </w:p>
                          <w:p w:rsidR="009F2062" w:rsidRDefault="009F2062" w:rsidP="00943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ABAE" id="Text Box 114" o:spid="_x0000_s1046" type="#_x0000_t202" style="position:absolute;margin-left:98.3pt;margin-top:10.7pt;width:284.85pt;height:6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">
                <v:fill opacity="0"/>
                <v:textbox>
                  <w:txbxContent>
                    <w:p w:rsidR="009F2062" w:rsidRPr="00D473FF" w:rsidRDefault="009F2062" w:rsidP="00943EBB">
                      <w:pPr>
                        <w:jc w:val="center"/>
                        <w:rPr>
                          <w:i/>
                          <w:iCs/>
                          <w:sz w:val="18"/>
                          <w:szCs w:val="18"/>
                        </w:rPr>
                      </w:pPr>
                      <w:r w:rsidRPr="00627E89">
                        <w:rPr>
                          <w:b/>
                          <w:bCs/>
                          <w:sz w:val="18"/>
                          <w:szCs w:val="18"/>
                        </w:rPr>
                        <w:t>Context</w:t>
                      </w:r>
                      <w:r w:rsidRPr="00143B1C">
                        <w:rPr>
                          <w:b/>
                          <w:bCs/>
                          <w:color w:val="FF0000"/>
                          <w:sz w:val="18"/>
                          <w:szCs w:val="18"/>
                        </w:rPr>
                        <w:t>:</w:t>
                      </w:r>
                      <w:r>
                        <w:rPr>
                          <w:sz w:val="18"/>
                          <w:szCs w:val="18"/>
                        </w:rPr>
                        <w:t xml:space="preserve"> </w:t>
                      </w:r>
                      <w:r w:rsidRPr="00E1572D">
                        <w:rPr>
                          <w:sz w:val="18"/>
                          <w:szCs w:val="18"/>
                        </w:rPr>
                        <w:t>General information about the topic that readers need to know: statement of the problem being addressed in the essay.</w:t>
                      </w:r>
                      <w:r>
                        <w:rPr>
                          <w:sz w:val="18"/>
                          <w:szCs w:val="18"/>
                        </w:rPr>
                        <w:t xml:space="preserve">   </w:t>
                      </w:r>
                      <w:r>
                        <w:rPr>
                          <w:i/>
                          <w:iCs/>
                          <w:sz w:val="18"/>
                          <w:szCs w:val="18"/>
                        </w:rPr>
                        <w:t>Why should we have this discussion?  What does this information do for the audience? Why is success as a first-year student so important?</w:t>
                      </w:r>
                    </w:p>
                    <w:p w:rsidR="009F2062" w:rsidRDefault="009F2062" w:rsidP="00943EBB"/>
                  </w:txbxContent>
                </v:textbox>
              </v:shape>
            </w:pict>
          </mc:Fallback>
        </mc:AlternateContent>
      </w:r>
    </w:p>
    <w:p w:rsidR="00943EBB" w:rsidRDefault="00943EBB" w:rsidP="00943EBB"/>
    <w:p w:rsidR="00943EBB" w:rsidRDefault="00943EBB" w:rsidP="00943EBB">
      <w:r>
        <w:rPr>
          <w:noProof/>
        </w:rPr>
        <mc:AlternateContent>
          <mc:Choice Requires="wps">
            <w:drawing>
              <wp:anchor distT="0" distB="0" distL="114300" distR="114300" simplePos="0" relativeHeight="251713536" behindDoc="0" locked="0" layoutInCell="1" allowOverlap="1" wp14:anchorId="3736573B" wp14:editId="3ABD3A71">
                <wp:simplePos x="0" y="0"/>
                <wp:positionH relativeFrom="column">
                  <wp:posOffset>5382895</wp:posOffset>
                </wp:positionH>
                <wp:positionV relativeFrom="paragraph">
                  <wp:posOffset>27940</wp:posOffset>
                </wp:positionV>
                <wp:extent cx="445135" cy="2967355"/>
                <wp:effectExtent l="20320" t="7620" r="20320" b="25400"/>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967355"/>
                        </a:xfrm>
                        <a:prstGeom prst="flowChartMerge">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2746" id="AutoShape 115" o:spid="_x0000_s1026" type="#_x0000_t128" style="position:absolute;margin-left:423.85pt;margin-top:2.2pt;width:35.05pt;height:23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" strokecolor="#d99594" strokeweight="1pt">
                <v:fill color2="#e5b8b7" focus="100%" type="gradient"/>
                <v:shadow on="t" color="#622423" opacity=".5" offset="1pt"/>
              </v:shape>
            </w:pict>
          </mc:Fallback>
        </mc:AlternateContent>
      </w:r>
    </w:p>
    <w:p w:rsidR="00943EBB" w:rsidRDefault="00943EBB" w:rsidP="00943EBB"/>
    <w:p w:rsidR="00943EBB" w:rsidRDefault="00943EBB" w:rsidP="00943EBB"/>
    <w:p w:rsidR="00943EBB" w:rsidRDefault="00943EBB" w:rsidP="00943EBB"/>
    <w:p w:rsidR="00943EBB" w:rsidRDefault="00943EBB" w:rsidP="00943EBB">
      <w:r>
        <w:rPr>
          <w:noProof/>
        </w:rPr>
        <mc:AlternateContent>
          <mc:Choice Requires="wps">
            <w:drawing>
              <wp:anchor distT="0" distB="0" distL="114300" distR="114300" simplePos="0" relativeHeight="251709440" behindDoc="0" locked="0" layoutInCell="1" allowOverlap="1" wp14:anchorId="0877C9E3" wp14:editId="7688ABDB">
                <wp:simplePos x="0" y="0"/>
                <wp:positionH relativeFrom="column">
                  <wp:posOffset>1620520</wp:posOffset>
                </wp:positionH>
                <wp:positionV relativeFrom="paragraph">
                  <wp:posOffset>42545</wp:posOffset>
                </wp:positionV>
                <wp:extent cx="2912110" cy="1024890"/>
                <wp:effectExtent l="10795" t="8890" r="10795" b="13970"/>
                <wp:wrapNone/>
                <wp:docPr id="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024890"/>
                        </a:xfrm>
                        <a:prstGeom prst="rect">
                          <a:avLst/>
                        </a:prstGeom>
                        <a:solidFill>
                          <a:srgbClr val="FFFFFF">
                            <a:alpha val="0"/>
                          </a:srgbClr>
                        </a:solidFill>
                        <a:ln w="9525">
                          <a:solidFill>
                            <a:srgbClr val="000000"/>
                          </a:solidFill>
                          <a:miter lim="800000"/>
                          <a:headEnd/>
                          <a:tailEnd/>
                        </a:ln>
                      </wps:spPr>
                      <wps:txbx>
                        <w:txbxContent>
                          <w:p w:rsidR="009F2062" w:rsidRDefault="009F2062" w:rsidP="00943EBB">
                            <w:pPr>
                              <w:jc w:val="center"/>
                              <w:rPr>
                                <w:sz w:val="18"/>
                                <w:szCs w:val="18"/>
                              </w:rPr>
                            </w:pPr>
                            <w:r w:rsidRPr="00627E89">
                              <w:rPr>
                                <w:b/>
                                <w:bCs/>
                                <w:sz w:val="18"/>
                                <w:szCs w:val="18"/>
                              </w:rPr>
                              <w:t>Exigence</w:t>
                            </w:r>
                            <w:r w:rsidRPr="00143B1C">
                              <w:rPr>
                                <w:b/>
                                <w:bCs/>
                                <w:color w:val="FF0000"/>
                                <w:sz w:val="18"/>
                                <w:szCs w:val="18"/>
                              </w:rPr>
                              <w:t>:</w:t>
                            </w:r>
                            <w:r>
                              <w:rPr>
                                <w:sz w:val="18"/>
                                <w:szCs w:val="18"/>
                              </w:rPr>
                              <w:t xml:space="preserve"> Progressively m</w:t>
                            </w:r>
                            <w:r w:rsidRPr="00E1572D">
                              <w:rPr>
                                <w:sz w:val="18"/>
                                <w:szCs w:val="18"/>
                              </w:rPr>
                              <w:t xml:space="preserve">ore specific information regarding the problem </w:t>
                            </w:r>
                            <w:r>
                              <w:rPr>
                                <w:sz w:val="18"/>
                                <w:szCs w:val="18"/>
                              </w:rPr>
                              <w:t xml:space="preserve">the essay seeks to address </w:t>
                            </w:r>
                            <w:r w:rsidRPr="00E1572D">
                              <w:rPr>
                                <w:sz w:val="18"/>
                                <w:szCs w:val="18"/>
                              </w:rPr>
                              <w:t>and how it relates to the audience’s needs and values</w:t>
                            </w:r>
                            <w:r>
                              <w:rPr>
                                <w:sz w:val="18"/>
                                <w:szCs w:val="18"/>
                              </w:rPr>
                              <w:t>:</w:t>
                            </w:r>
                          </w:p>
                          <w:p w:rsidR="009F2062" w:rsidRDefault="009F2062" w:rsidP="00943EBB">
                            <w:pPr>
                              <w:jc w:val="center"/>
                              <w:rPr>
                                <w:sz w:val="18"/>
                                <w:szCs w:val="18"/>
                              </w:rPr>
                            </w:pPr>
                          </w:p>
                          <w:p w:rsidR="009F2062" w:rsidRPr="004433A8" w:rsidRDefault="009F2062" w:rsidP="00943EBB">
                            <w:pPr>
                              <w:jc w:val="center"/>
                              <w:rPr>
                                <w:i/>
                                <w:sz w:val="18"/>
                                <w:szCs w:val="18"/>
                              </w:rPr>
                            </w:pPr>
                            <w:r w:rsidRPr="004433A8">
                              <w:rPr>
                                <w:i/>
                                <w:sz w:val="18"/>
                                <w:szCs w:val="18"/>
                              </w:rPr>
                              <w:t xml:space="preserve">What problem can I solve for the audience through this information? What can </w:t>
                            </w:r>
                            <w:r w:rsidRPr="004433A8">
                              <w:rPr>
                                <w:i/>
                                <w:sz w:val="18"/>
                                <w:szCs w:val="18"/>
                              </w:rPr>
                              <w:t>understanding my points do for them?</w:t>
                            </w:r>
                            <w:r w:rsidRPr="004433A8">
                              <w:rPr>
                                <w:i/>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C9E3" id="Text Box 116" o:spid="_x0000_s1047" type="#_x0000_t202" style="position:absolute;margin-left:127.6pt;margin-top:3.35pt;width:229.3pt;height:8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">
                <v:fill opacity="0"/>
                <v:textbox>
                  <w:txbxContent>
                    <w:p w:rsidR="009F2062" w:rsidRDefault="009F2062" w:rsidP="00943EBB">
                      <w:pPr>
                        <w:jc w:val="center"/>
                        <w:rPr>
                          <w:sz w:val="18"/>
                          <w:szCs w:val="18"/>
                        </w:rPr>
                      </w:pPr>
                      <w:r w:rsidRPr="00627E89">
                        <w:rPr>
                          <w:b/>
                          <w:bCs/>
                          <w:sz w:val="18"/>
                          <w:szCs w:val="18"/>
                        </w:rPr>
                        <w:t>Exigence</w:t>
                      </w:r>
                      <w:r w:rsidRPr="00143B1C">
                        <w:rPr>
                          <w:b/>
                          <w:bCs/>
                          <w:color w:val="FF0000"/>
                          <w:sz w:val="18"/>
                          <w:szCs w:val="18"/>
                        </w:rPr>
                        <w:t>:</w:t>
                      </w:r>
                      <w:r>
                        <w:rPr>
                          <w:sz w:val="18"/>
                          <w:szCs w:val="18"/>
                        </w:rPr>
                        <w:t xml:space="preserve"> Progressively m</w:t>
                      </w:r>
                      <w:r w:rsidRPr="00E1572D">
                        <w:rPr>
                          <w:sz w:val="18"/>
                          <w:szCs w:val="18"/>
                        </w:rPr>
                        <w:t xml:space="preserve">ore specific information regarding the problem </w:t>
                      </w:r>
                      <w:r>
                        <w:rPr>
                          <w:sz w:val="18"/>
                          <w:szCs w:val="18"/>
                        </w:rPr>
                        <w:t xml:space="preserve">the essay seeks to address </w:t>
                      </w:r>
                      <w:r w:rsidRPr="00E1572D">
                        <w:rPr>
                          <w:sz w:val="18"/>
                          <w:szCs w:val="18"/>
                        </w:rPr>
                        <w:t>and how it relates to the audience’s needs and values</w:t>
                      </w:r>
                      <w:r>
                        <w:rPr>
                          <w:sz w:val="18"/>
                          <w:szCs w:val="18"/>
                        </w:rPr>
                        <w:t>:</w:t>
                      </w:r>
                    </w:p>
                    <w:p w:rsidR="009F2062" w:rsidRDefault="009F2062" w:rsidP="00943EBB">
                      <w:pPr>
                        <w:jc w:val="center"/>
                        <w:rPr>
                          <w:sz w:val="18"/>
                          <w:szCs w:val="18"/>
                        </w:rPr>
                      </w:pPr>
                    </w:p>
                    <w:p w:rsidR="009F2062" w:rsidRPr="004433A8" w:rsidRDefault="009F2062" w:rsidP="00943EBB">
                      <w:pPr>
                        <w:jc w:val="center"/>
                        <w:rPr>
                          <w:i/>
                          <w:sz w:val="18"/>
                          <w:szCs w:val="18"/>
                        </w:rPr>
                      </w:pPr>
                      <w:r w:rsidRPr="004433A8">
                        <w:rPr>
                          <w:i/>
                          <w:sz w:val="18"/>
                          <w:szCs w:val="18"/>
                        </w:rPr>
                        <w:t xml:space="preserve">What problem can I solve for the audience through this information? What can </w:t>
                      </w:r>
                      <w:proofErr w:type="gramStart"/>
                      <w:r w:rsidRPr="004433A8">
                        <w:rPr>
                          <w:i/>
                          <w:sz w:val="18"/>
                          <w:szCs w:val="18"/>
                        </w:rPr>
                        <w:t>understanding</w:t>
                      </w:r>
                      <w:proofErr w:type="gramEnd"/>
                      <w:r w:rsidRPr="004433A8">
                        <w:rPr>
                          <w:i/>
                          <w:sz w:val="18"/>
                          <w:szCs w:val="18"/>
                        </w:rPr>
                        <w:t xml:space="preserve"> my points do for them?</w:t>
                      </w:r>
                      <w:r w:rsidRPr="004433A8">
                        <w:rPr>
                          <w:i/>
                          <w:iCs/>
                          <w:sz w:val="18"/>
                          <w:szCs w:val="18"/>
                        </w:rPr>
                        <w:t xml:space="preserve"> </w:t>
                      </w:r>
                    </w:p>
                  </w:txbxContent>
                </v:textbox>
              </v:shape>
            </w:pict>
          </mc:Fallback>
        </mc:AlternateContent>
      </w:r>
    </w:p>
    <w:p w:rsidR="00943EBB" w:rsidRDefault="00943EBB" w:rsidP="00943EBB"/>
    <w:p w:rsidR="00943EBB" w:rsidRDefault="00943EBB" w:rsidP="00943EBB"/>
    <w:p w:rsidR="00943EBB" w:rsidRDefault="00943EBB" w:rsidP="00943EBB">
      <w:r>
        <w:t xml:space="preserve"> </w:t>
      </w:r>
    </w:p>
    <w:p w:rsidR="00943EBB" w:rsidRDefault="00943EBB" w:rsidP="00943EBB"/>
    <w:p w:rsidR="00943EBB" w:rsidRDefault="00943EBB" w:rsidP="00943EBB"/>
    <w:p w:rsidR="00943EBB" w:rsidRDefault="00943EBB" w:rsidP="00943EBB"/>
    <w:p w:rsidR="00943EBB" w:rsidRDefault="00943EBB" w:rsidP="00943EBB">
      <w:r>
        <w:rPr>
          <w:noProof/>
        </w:rPr>
        <mc:AlternateContent>
          <mc:Choice Requires="wps">
            <w:drawing>
              <wp:anchor distT="0" distB="0" distL="114300" distR="114300" simplePos="0" relativeHeight="251710464" behindDoc="0" locked="0" layoutInCell="1" allowOverlap="1" wp14:anchorId="7435D8B5" wp14:editId="50C7842D">
                <wp:simplePos x="0" y="0"/>
                <wp:positionH relativeFrom="column">
                  <wp:posOffset>1708150</wp:posOffset>
                </wp:positionH>
                <wp:positionV relativeFrom="paragraph">
                  <wp:posOffset>170180</wp:posOffset>
                </wp:positionV>
                <wp:extent cx="2912110" cy="1343025"/>
                <wp:effectExtent l="12700" t="10160" r="8890" b="889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343025"/>
                        </a:xfrm>
                        <a:prstGeom prst="rect">
                          <a:avLst/>
                        </a:prstGeom>
                        <a:solidFill>
                          <a:srgbClr val="FFFFFF">
                            <a:alpha val="0"/>
                          </a:srgbClr>
                        </a:solidFill>
                        <a:ln w="9525">
                          <a:solidFill>
                            <a:srgbClr val="000000"/>
                          </a:solidFill>
                          <a:miter lim="800000"/>
                          <a:headEnd/>
                          <a:tailEnd/>
                        </a:ln>
                      </wps:spPr>
                      <wps:txbx>
                        <w:txbxContent>
                          <w:p w:rsidR="009F2062" w:rsidRPr="007B58DF" w:rsidRDefault="009F2062" w:rsidP="00943EBB">
                            <w:pPr>
                              <w:rPr>
                                <w:sz w:val="18"/>
                                <w:szCs w:val="18"/>
                              </w:rPr>
                            </w:pPr>
                            <w:r w:rsidRPr="00627E89">
                              <w:rPr>
                                <w:b/>
                                <w:bCs/>
                                <w:sz w:val="18"/>
                                <w:szCs w:val="18"/>
                              </w:rPr>
                              <w:t>Thesis</w:t>
                            </w:r>
                            <w:r w:rsidRPr="00143B1C">
                              <w:rPr>
                                <w:b/>
                                <w:bCs/>
                                <w:color w:val="FF0000"/>
                                <w:sz w:val="18"/>
                                <w:szCs w:val="18"/>
                              </w:rPr>
                              <w:t>:</w:t>
                            </w:r>
                            <w:r>
                              <w:rPr>
                                <w:sz w:val="18"/>
                                <w:szCs w:val="18"/>
                              </w:rPr>
                              <w:t xml:space="preserve"> </w:t>
                            </w:r>
                            <w:r w:rsidRPr="007B58DF">
                              <w:rPr>
                                <w:sz w:val="18"/>
                                <w:szCs w:val="18"/>
                              </w:rPr>
                              <w:t>A clear, strong,</w:t>
                            </w:r>
                            <w:r>
                              <w:rPr>
                                <w:sz w:val="18"/>
                                <w:szCs w:val="18"/>
                              </w:rPr>
                              <w:t xml:space="preserve"> multi</w:t>
                            </w:r>
                            <w:r w:rsidRPr="007B58DF">
                              <w:rPr>
                                <w:sz w:val="18"/>
                                <w:szCs w:val="18"/>
                              </w:rPr>
                              <w:t>part thesis statement that outline</w:t>
                            </w:r>
                            <w:r>
                              <w:rPr>
                                <w:sz w:val="18"/>
                                <w:szCs w:val="18"/>
                              </w:rPr>
                              <w:t>s the subject of discussion and several specifics:</w:t>
                            </w:r>
                          </w:p>
                          <w:p w:rsidR="009F2062" w:rsidRPr="004433A8" w:rsidRDefault="009F2062" w:rsidP="00943EBB">
                            <w:pPr>
                              <w:rPr>
                                <w:sz w:val="16"/>
                                <w:szCs w:val="18"/>
                              </w:rPr>
                            </w:pPr>
                          </w:p>
                          <w:p w:rsidR="009F2062" w:rsidRPr="004433A8" w:rsidRDefault="009F2062" w:rsidP="00943EBB">
                            <w:pPr>
                              <w:rPr>
                                <w:i/>
                                <w:sz w:val="18"/>
                              </w:rPr>
                            </w:pPr>
                            <w:r w:rsidRPr="004433A8">
                              <w:rPr>
                                <w:i/>
                                <w:sz w:val="18"/>
                              </w:rPr>
                              <w:t xml:space="preserve">There are several key elements to succeeding as a </w:t>
                            </w:r>
                            <w:r w:rsidRPr="004433A8">
                              <w:rPr>
                                <w:i/>
                                <w:sz w:val="18"/>
                              </w:rPr>
                              <w:t xml:space="preserve">first year student:  attending class regularly, making connections with faculty and students, and learning “soft skills” like note-taking and time management.   </w:t>
                            </w:r>
                          </w:p>
                          <w:p w:rsidR="009F2062" w:rsidRPr="007B58DF" w:rsidRDefault="009F2062" w:rsidP="00943EBB">
                            <w:pPr>
                              <w:rPr>
                                <w:sz w:val="18"/>
                                <w:szCs w:val="18"/>
                              </w:rPr>
                            </w:pPr>
                          </w:p>
                          <w:p w:rsidR="009F2062" w:rsidRPr="007B58DF" w:rsidRDefault="009F2062" w:rsidP="00943EB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8B5" id="Text Box 117" o:spid="_x0000_s1048" type="#_x0000_t202" style="position:absolute;margin-left:134.5pt;margin-top:13.4pt;width:229.3pt;height:10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">
                <v:fill opacity="0"/>
                <v:textbox>
                  <w:txbxContent>
                    <w:p w:rsidR="009F2062" w:rsidRPr="007B58DF" w:rsidRDefault="009F2062" w:rsidP="00943EBB">
                      <w:pPr>
                        <w:rPr>
                          <w:sz w:val="18"/>
                          <w:szCs w:val="18"/>
                        </w:rPr>
                      </w:pPr>
                      <w:r w:rsidRPr="00627E89">
                        <w:rPr>
                          <w:b/>
                          <w:bCs/>
                          <w:sz w:val="18"/>
                          <w:szCs w:val="18"/>
                        </w:rPr>
                        <w:t>Thesis</w:t>
                      </w:r>
                      <w:r w:rsidRPr="00143B1C">
                        <w:rPr>
                          <w:b/>
                          <w:bCs/>
                          <w:color w:val="FF0000"/>
                          <w:sz w:val="18"/>
                          <w:szCs w:val="18"/>
                        </w:rPr>
                        <w:t>:</w:t>
                      </w:r>
                      <w:r>
                        <w:rPr>
                          <w:sz w:val="18"/>
                          <w:szCs w:val="18"/>
                        </w:rPr>
                        <w:t xml:space="preserve"> </w:t>
                      </w:r>
                      <w:r w:rsidRPr="007B58DF">
                        <w:rPr>
                          <w:sz w:val="18"/>
                          <w:szCs w:val="18"/>
                        </w:rPr>
                        <w:t>A clear, strong,</w:t>
                      </w:r>
                      <w:r>
                        <w:rPr>
                          <w:sz w:val="18"/>
                          <w:szCs w:val="18"/>
                        </w:rPr>
                        <w:t xml:space="preserve"> multi</w:t>
                      </w:r>
                      <w:r w:rsidRPr="007B58DF">
                        <w:rPr>
                          <w:sz w:val="18"/>
                          <w:szCs w:val="18"/>
                        </w:rPr>
                        <w:t>part thesis statement that outline</w:t>
                      </w:r>
                      <w:r>
                        <w:rPr>
                          <w:sz w:val="18"/>
                          <w:szCs w:val="18"/>
                        </w:rPr>
                        <w:t>s the subject of discussion and several specifics:</w:t>
                      </w:r>
                    </w:p>
                    <w:p w:rsidR="009F2062" w:rsidRPr="004433A8" w:rsidRDefault="009F2062" w:rsidP="00943EBB">
                      <w:pPr>
                        <w:rPr>
                          <w:sz w:val="16"/>
                          <w:szCs w:val="18"/>
                        </w:rPr>
                      </w:pPr>
                    </w:p>
                    <w:p w:rsidR="009F2062" w:rsidRPr="004433A8" w:rsidRDefault="009F2062" w:rsidP="00943EBB">
                      <w:pPr>
                        <w:rPr>
                          <w:i/>
                          <w:sz w:val="18"/>
                        </w:rPr>
                      </w:pPr>
                      <w:r w:rsidRPr="004433A8">
                        <w:rPr>
                          <w:i/>
                          <w:sz w:val="18"/>
                        </w:rPr>
                        <w:t xml:space="preserve">There are several key elements to succeeding as a </w:t>
                      </w:r>
                      <w:proofErr w:type="gramStart"/>
                      <w:r w:rsidRPr="004433A8">
                        <w:rPr>
                          <w:i/>
                          <w:sz w:val="18"/>
                        </w:rPr>
                        <w:t>first year</w:t>
                      </w:r>
                      <w:proofErr w:type="gramEnd"/>
                      <w:r w:rsidRPr="004433A8">
                        <w:rPr>
                          <w:i/>
                          <w:sz w:val="18"/>
                        </w:rPr>
                        <w:t xml:space="preserve"> student:  attending class regularly, making connections with faculty and students, and learning “soft skills” like note-taking and time management.   </w:t>
                      </w:r>
                    </w:p>
                    <w:p w:rsidR="009F2062" w:rsidRPr="007B58DF" w:rsidRDefault="009F2062" w:rsidP="00943EBB">
                      <w:pPr>
                        <w:rPr>
                          <w:sz w:val="18"/>
                          <w:szCs w:val="18"/>
                        </w:rPr>
                      </w:pPr>
                    </w:p>
                    <w:p w:rsidR="009F2062" w:rsidRPr="007B58DF" w:rsidRDefault="009F2062" w:rsidP="00943EBB">
                      <w:pPr>
                        <w:jc w:val="center"/>
                        <w:rPr>
                          <w:sz w:val="16"/>
                          <w:szCs w:val="16"/>
                        </w:rPr>
                      </w:pPr>
                    </w:p>
                  </w:txbxContent>
                </v:textbox>
              </v:shape>
            </w:pict>
          </mc:Fallback>
        </mc:AlternateContent>
      </w:r>
    </w:p>
    <w:p w:rsidR="00943EBB" w:rsidRDefault="00943EBB" w:rsidP="00943EBB"/>
    <w:p w:rsidR="00943EBB" w:rsidRDefault="00943EBB" w:rsidP="00943EBB"/>
    <w:p w:rsidR="00943EBB" w:rsidRDefault="00943EBB" w:rsidP="00943EBB"/>
    <w:p w:rsidR="00943EBB" w:rsidRDefault="00943EBB" w:rsidP="00943EBB"/>
    <w:p w:rsidR="00943EBB" w:rsidRDefault="00943EBB" w:rsidP="00943EBB"/>
    <w:p w:rsidR="00943EBB" w:rsidRDefault="00943EBB" w:rsidP="00943EBB">
      <w:r>
        <w:rPr>
          <w:noProof/>
        </w:rPr>
        <mc:AlternateContent>
          <mc:Choice Requires="wps">
            <w:drawing>
              <wp:anchor distT="0" distB="0" distL="114300" distR="114300" simplePos="0" relativeHeight="251712512" behindDoc="0" locked="0" layoutInCell="1" allowOverlap="1" wp14:anchorId="112685E5" wp14:editId="0DEB69FA">
                <wp:simplePos x="0" y="0"/>
                <wp:positionH relativeFrom="column">
                  <wp:posOffset>5320665</wp:posOffset>
                </wp:positionH>
                <wp:positionV relativeFrom="paragraph">
                  <wp:posOffset>16510</wp:posOffset>
                </wp:positionV>
                <wp:extent cx="731520" cy="236855"/>
                <wp:effectExtent l="5715" t="12700" r="5715" b="762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6855"/>
                        </a:xfrm>
                        <a:prstGeom prst="rect">
                          <a:avLst/>
                        </a:prstGeom>
                        <a:solidFill>
                          <a:srgbClr val="FFFFFF"/>
                        </a:solidFill>
                        <a:ln w="9525">
                          <a:solidFill>
                            <a:srgbClr val="000000"/>
                          </a:solidFill>
                          <a:miter lim="800000"/>
                          <a:headEnd/>
                          <a:tailEnd/>
                        </a:ln>
                      </wps:spPr>
                      <wps:txbx>
                        <w:txbxContent>
                          <w:p w:rsidR="009F2062" w:rsidRPr="00563797" w:rsidRDefault="009F2062" w:rsidP="00943EBB">
                            <w:pPr>
                              <w:rPr>
                                <w:sz w:val="20"/>
                                <w:szCs w:val="20"/>
                              </w:rPr>
                            </w:pPr>
                            <w:r w:rsidRPr="00563797">
                              <w:rPr>
                                <w:sz w:val="20"/>
                                <w:szCs w:val="20"/>
                              </w:rPr>
                              <w:t>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685E5" id="Text Box 118" o:spid="_x0000_s1049" type="#_x0000_t202" style="position:absolute;margin-left:418.95pt;margin-top:1.3pt;width:57.6pt;height:1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">
                <v:textbox>
                  <w:txbxContent>
                    <w:p w:rsidR="009F2062" w:rsidRPr="00563797" w:rsidRDefault="009F2062" w:rsidP="00943EBB">
                      <w:pPr>
                        <w:rPr>
                          <w:sz w:val="20"/>
                          <w:szCs w:val="20"/>
                        </w:rPr>
                      </w:pPr>
                      <w:r w:rsidRPr="00563797">
                        <w:rPr>
                          <w:sz w:val="20"/>
                          <w:szCs w:val="20"/>
                        </w:rPr>
                        <w:t>Specific</w:t>
                      </w:r>
                    </w:p>
                  </w:txbxContent>
                </v:textbox>
              </v:shape>
            </w:pict>
          </mc:Fallback>
        </mc:AlternateContent>
      </w:r>
    </w:p>
    <w:p w:rsidR="00943EBB" w:rsidRDefault="00943EBB" w:rsidP="00943EBB"/>
    <w:p w:rsidR="00943EBB" w:rsidRDefault="00943EBB" w:rsidP="00943EBB"/>
    <w:p w:rsidR="00943EBB" w:rsidRDefault="00943EBB" w:rsidP="00943EBB"/>
    <w:p w:rsidR="00943EBB" w:rsidRDefault="00943EBB" w:rsidP="00943EBB"/>
    <w:p w:rsidR="003921C3" w:rsidRDefault="00943EBB" w:rsidP="00943EBB">
      <w:r>
        <w:t xml:space="preserve">The three </w:t>
      </w:r>
      <w:r>
        <w:rPr>
          <w:b/>
          <w:bCs/>
        </w:rPr>
        <w:t>b</w:t>
      </w:r>
      <w:r w:rsidRPr="006E6C0F">
        <w:rPr>
          <w:b/>
          <w:bCs/>
        </w:rPr>
        <w:t xml:space="preserve">ody </w:t>
      </w:r>
      <w:r>
        <w:rPr>
          <w:b/>
          <w:bCs/>
        </w:rPr>
        <w:t>s</w:t>
      </w:r>
      <w:r w:rsidRPr="006E6C0F">
        <w:rPr>
          <w:b/>
          <w:bCs/>
        </w:rPr>
        <w:t>ections</w:t>
      </w:r>
      <w:r>
        <w:rPr>
          <w:b/>
          <w:bCs/>
        </w:rPr>
        <w:fldChar w:fldCharType="begin"/>
      </w:r>
      <w:r>
        <w:instrText xml:space="preserve"> XE "</w:instrText>
      </w:r>
      <w:r w:rsidRPr="001F2089">
        <w:rPr>
          <w:b/>
          <w:bCs/>
        </w:rPr>
        <w:instrText>Body Sections</w:instrText>
      </w:r>
      <w:r>
        <w:instrText xml:space="preserve">" </w:instrText>
      </w:r>
      <w:r>
        <w:rPr>
          <w:b/>
          <w:bCs/>
        </w:rPr>
        <w:fldChar w:fldCharType="end"/>
      </w:r>
      <w:r>
        <w:t xml:space="preserve"> in a multipart essay each address and develop an element of the essay’s overall topic, as it is introduced in the introduction’s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As this multipart thesis</w:t>
      </w:r>
      <w:r>
        <w:fldChar w:fldCharType="begin"/>
      </w:r>
      <w:r>
        <w:instrText xml:space="preserve"> XE "</w:instrText>
      </w:r>
      <w:r w:rsidRPr="00E152F6">
        <w:rPr>
          <w:b/>
          <w:bCs/>
          <w:sz w:val="28"/>
          <w:szCs w:val="28"/>
        </w:rPr>
        <w:instrText>Three Part Thesis</w:instrText>
      </w:r>
      <w:r>
        <w:instrText xml:space="preserve">" </w:instrText>
      </w:r>
      <w:r>
        <w:fldChar w:fldCharType="end"/>
      </w:r>
      <w:r>
        <w:t xml:space="preserve"> has three parts, each part of the thesis must be addressed in its own section of the essay’s body.  </w:t>
      </w:r>
      <w:r>
        <w:br/>
      </w:r>
      <w:r>
        <w:lastRenderedPageBreak/>
        <w:br/>
        <w:t>We refer here to body sections rather than body “paragraphs” to allow for the possibility that an idea or part of an essay’s thesis might require more than a single paragraph to develop adequately.    Body sections contain clarifications of the ideas and the evidence of the essay, and are often dependent on clear explanations, examples, and other specific details</w:t>
      </w:r>
      <w:r>
        <w:fldChar w:fldCharType="begin"/>
      </w:r>
      <w:r>
        <w:instrText xml:space="preserve"> XE "</w:instrText>
      </w:r>
      <w:r w:rsidRPr="00742534">
        <w:rPr>
          <w:i/>
          <w:iCs/>
        </w:rPr>
        <w:instrText>details</w:instrText>
      </w:r>
      <w:r>
        <w:instrText xml:space="preserve">" </w:instrText>
      </w:r>
      <w:r>
        <w:fldChar w:fldCharType="end"/>
      </w:r>
      <w:r>
        <w:t xml:space="preserve"> that support the essay’s thesis. </w:t>
      </w:r>
    </w:p>
    <w:p w:rsidR="00943EBB" w:rsidRDefault="00943EBB" w:rsidP="00943EBB">
      <w:pPr>
        <w:rPr>
          <w:sz w:val="18"/>
          <w:szCs w:val="18"/>
        </w:rPr>
      </w:pPr>
    </w:p>
    <w:p w:rsidR="00943EBB" w:rsidRDefault="00943EBB" w:rsidP="00943EBB">
      <w:pPr>
        <w:rPr>
          <w:sz w:val="18"/>
          <w:szCs w:val="18"/>
        </w:rPr>
      </w:pPr>
    </w:p>
    <w:p w:rsidR="00206CAB" w:rsidRDefault="00206CAB">
      <w:pPr>
        <w:spacing w:after="160" w:line="259" w:lineRule="auto"/>
        <w:rPr>
          <w:bCs/>
          <w:sz w:val="28"/>
          <w:szCs w:val="26"/>
        </w:rPr>
      </w:pPr>
      <w:r>
        <w:br w:type="page"/>
      </w:r>
    </w:p>
    <w:p w:rsidR="00206CAB" w:rsidRPr="00B659D5" w:rsidRDefault="00206CAB" w:rsidP="00206CAB">
      <w:pPr>
        <w:pStyle w:val="Heading2"/>
      </w:pPr>
      <w:r>
        <w:lastRenderedPageBreak/>
        <w:br/>
      </w:r>
      <w:r w:rsidRPr="00B659D5">
        <w:t>Organizing Compare-Contrast Essays</w:t>
      </w:r>
    </w:p>
    <w:p w:rsidR="00206CAB" w:rsidRDefault="00206CAB" w:rsidP="00206CAB"/>
    <w:p w:rsidR="00206CAB" w:rsidRDefault="00206CAB" w:rsidP="00206CAB">
      <w:r>
        <w:t xml:space="preserve">Most compare-contrast essays are structured according to one of two organizing schemes: either the </w:t>
      </w:r>
      <w:r>
        <w:rPr>
          <w:b/>
          <w:bCs/>
        </w:rPr>
        <w:t>block method</w:t>
      </w:r>
      <w:r>
        <w:rPr>
          <w:b/>
          <w:bCs/>
        </w:rPr>
        <w:fldChar w:fldCharType="begin"/>
      </w:r>
      <w:r>
        <w:instrText xml:space="preserve"> XE "</w:instrText>
      </w:r>
      <w:r w:rsidRPr="007666D3">
        <w:instrText>Block Method</w:instrText>
      </w:r>
      <w:r>
        <w:instrText xml:space="preserve">" </w:instrText>
      </w:r>
      <w:r>
        <w:rPr>
          <w:b/>
          <w:bCs/>
        </w:rPr>
        <w:fldChar w:fldCharType="end"/>
      </w:r>
      <w:r>
        <w:t xml:space="preserve"> of organization, where each subject is examined holistically in its own section of the paper, or the </w:t>
      </w:r>
      <w:r>
        <w:rPr>
          <w:b/>
          <w:bCs/>
        </w:rPr>
        <w:t>point-to-point method</w:t>
      </w:r>
      <w:r>
        <w:rPr>
          <w:b/>
          <w:bCs/>
        </w:rPr>
        <w:fldChar w:fldCharType="begin"/>
      </w:r>
      <w:r>
        <w:instrText xml:space="preserve"> XE "</w:instrText>
      </w:r>
      <w:r w:rsidRPr="00994F27">
        <w:instrText>Point-to-Point Method</w:instrText>
      </w:r>
      <w:r>
        <w:instrText xml:space="preserve">" </w:instrText>
      </w:r>
      <w:r>
        <w:rPr>
          <w:b/>
          <w:bCs/>
        </w:rPr>
        <w:fldChar w:fldCharType="end"/>
      </w:r>
      <w:r>
        <w:t xml:space="preserve">, where specific concepts or elements of the subjects are discussed alongside one another.  The block method is easiest when the things under examination are relatively similar; the point-to-point method is often more effective when there are distinct differences in the subjects that are to be examined in some depth.  </w:t>
      </w:r>
    </w:p>
    <w:p w:rsidR="00206CAB" w:rsidRDefault="00206CAB" w:rsidP="00206CAB"/>
    <w:p w:rsidR="00206CAB" w:rsidRDefault="00206CAB" w:rsidP="00206CAB">
      <w:r>
        <w:t>These two methods, just as the timeline did for the narrative</w:t>
      </w:r>
      <w:r>
        <w:fldChar w:fldCharType="begin"/>
      </w:r>
      <w:r>
        <w:instrText xml:space="preserve"> XE "</w:instrText>
      </w:r>
      <w:r w:rsidRPr="00C413C0">
        <w:rPr>
          <w:b/>
          <w:bCs/>
        </w:rPr>
        <w:instrText>Narrative Essay</w:instrText>
      </w:r>
      <w:r>
        <w:instrText xml:space="preserve">" </w:instrText>
      </w:r>
      <w:r>
        <w:fldChar w:fldCharType="end"/>
      </w:r>
      <w:r>
        <w:t>, work with the planning tools that we discuss in this chapter, idea mapping</w:t>
      </w:r>
      <w:r>
        <w:fldChar w:fldCharType="begin"/>
      </w:r>
      <w:r>
        <w:instrText xml:space="preserve"> XE "</w:instrText>
      </w:r>
      <w:r w:rsidRPr="00531DB6">
        <w:rPr>
          <w:b/>
          <w:bCs/>
          <w:sz w:val="28"/>
          <w:szCs w:val="28"/>
        </w:rPr>
        <w:instrText>Mapping</w:instrText>
      </w:r>
      <w:r>
        <w:instrText xml:space="preserve">" </w:instrText>
      </w:r>
      <w:r>
        <w:fldChar w:fldCharType="end"/>
      </w:r>
      <w:r>
        <w:t xml:space="preserve"> and Outlining</w:t>
      </w:r>
      <w:r>
        <w:fldChar w:fldCharType="begin"/>
      </w:r>
      <w:r>
        <w:instrText xml:space="preserve"> XE "</w:instrText>
      </w:r>
      <w:r w:rsidRPr="005C2DB6">
        <w:rPr>
          <w:b/>
          <w:bCs/>
          <w:sz w:val="28"/>
          <w:szCs w:val="28"/>
        </w:rPr>
        <w:instrText>Outlining</w:instrText>
      </w:r>
      <w:r>
        <w:instrText xml:space="preserve">" </w:instrText>
      </w:r>
      <w:r>
        <w:fldChar w:fldCharType="end"/>
      </w:r>
      <w:r>
        <w:t xml:space="preserve">.  A </w:t>
      </w:r>
      <w:proofErr w:type="gramStart"/>
      <w:r>
        <w:t>block  or</w:t>
      </w:r>
      <w:proofErr w:type="gramEnd"/>
      <w:r>
        <w:t xml:space="preserve"> point-to-point organizational scheme for your essay should easily translate into an idea map or a well-developed outline</w:t>
      </w:r>
      <w:r>
        <w:fldChar w:fldCharType="begin"/>
      </w:r>
      <w:r>
        <w:instrText xml:space="preserve"> XE "</w:instrText>
      </w:r>
      <w:r w:rsidRPr="001F1663">
        <w:rPr>
          <w:i/>
          <w:iCs/>
        </w:rPr>
        <w:instrText>outline</w:instrText>
      </w:r>
      <w:r>
        <w:instrText xml:space="preserve">" </w:instrText>
      </w:r>
      <w:r>
        <w:fldChar w:fldCharType="end"/>
      </w:r>
      <w:r>
        <w:t xml:space="preserve">, from which you can begin drafting your paper.  </w:t>
      </w:r>
    </w:p>
    <w:p w:rsidR="00206CAB" w:rsidRDefault="00206CAB" w:rsidP="00206CAB"/>
    <w:p w:rsidR="00206CAB" w:rsidRPr="00B659D5" w:rsidRDefault="00206CAB" w:rsidP="00206CAB">
      <w:pPr>
        <w:pStyle w:val="Heading3"/>
      </w:pPr>
      <w:bookmarkStart w:id="11" w:name="_Toc331672963"/>
      <w:r w:rsidRPr="00B659D5">
        <w:t>The Block Method</w:t>
      </w:r>
      <w:bookmarkEnd w:id="11"/>
      <w:r>
        <w:fldChar w:fldCharType="begin"/>
      </w:r>
      <w:r>
        <w:instrText xml:space="preserve"> XE "</w:instrText>
      </w:r>
      <w:r w:rsidRPr="007666D3">
        <w:instrText>Block Method</w:instrText>
      </w:r>
      <w:r>
        <w:instrText xml:space="preserve">" </w:instrText>
      </w:r>
      <w:r>
        <w:fldChar w:fldCharType="end"/>
      </w:r>
    </w:p>
    <w:p w:rsidR="00206CAB" w:rsidRDefault="00206CAB" w:rsidP="00206CAB">
      <w:r>
        <w:br/>
        <w:t>The block method</w:t>
      </w:r>
      <w:r>
        <w:fldChar w:fldCharType="begin"/>
      </w:r>
      <w:r>
        <w:instrText xml:space="preserve"> XE "</w:instrText>
      </w:r>
      <w:r w:rsidRPr="007666D3">
        <w:instrText>Block Method</w:instrText>
      </w:r>
      <w:r>
        <w:instrText xml:space="preserve">" </w:instrText>
      </w:r>
      <w:r>
        <w:fldChar w:fldCharType="end"/>
      </w:r>
      <w:r>
        <w:t xml:space="preserve"> of organization is called “</w:t>
      </w:r>
      <w:proofErr w:type="gramStart"/>
      <w:r>
        <w:t>block ”</w:t>
      </w:r>
      <w:proofErr w:type="gramEnd"/>
      <w:r>
        <w:t xml:space="preserve"> because it discusses each of its individual subjects—the things it sets out to compare—individually, in a “block” of text.   This does not mean, however, that each section of the text simply lists all the features or traits of the subject; the writer that uses the block method </w:t>
      </w:r>
      <w:r w:rsidRPr="00A53E47">
        <w:t>should carefully select</w:t>
      </w:r>
      <w:r>
        <w:t xml:space="preserve"> the most relevant or comparable elements of each to discuss in each respective “block” of the paper.  </w:t>
      </w:r>
    </w:p>
    <w:p w:rsidR="00206CAB" w:rsidRDefault="00206CAB" w:rsidP="00206CAB"/>
    <w:p w:rsidR="00206CAB" w:rsidRDefault="00206CAB" w:rsidP="00206CAB">
      <w:r>
        <w:t xml:space="preserve">A discussion of two different competing pieces of health-care legislation, for example, would by necessity focus on specific elements of each bill.  One might choose to discuss the possible benefits or expansions in healthcare coverage that each bill would provide, the financial costs of passing each respective bill, and finally, the possibility that each piece of legislation would </w:t>
      </w:r>
      <w:proofErr w:type="gramStart"/>
      <w:r>
        <w:t>actually be</w:t>
      </w:r>
      <w:proofErr w:type="gramEnd"/>
      <w:r>
        <w:t xml:space="preserve"> adopted.     Each “</w:t>
      </w:r>
      <w:proofErr w:type="gramStart"/>
      <w:r>
        <w:t>block ”</w:t>
      </w:r>
      <w:proofErr w:type="gramEnd"/>
      <w:r>
        <w:t xml:space="preserve"> of text in the essay, then, would be devoted to discussing these three elements in each individual piece of legislation:  benefits, costs, and probability of passage.     </w:t>
      </w:r>
    </w:p>
    <w:p w:rsidR="00206CAB" w:rsidRDefault="00206CAB" w:rsidP="00206CAB"/>
    <w:p w:rsidR="00206CAB" w:rsidRDefault="00206CAB" w:rsidP="00206CAB">
      <w:r w:rsidRPr="00A53E47">
        <w:t>Likewise</w:t>
      </w:r>
      <w:r>
        <w:t>, if the paper’s task was to examine the operational structure of two (or more) professional sports teams, one might choose to focus on how each team approaches executive decision-making, player selection and development, and marketing.   Each “</w:t>
      </w:r>
      <w:proofErr w:type="gramStart"/>
      <w:r>
        <w:t>block ”</w:t>
      </w:r>
      <w:proofErr w:type="gramEnd"/>
      <w:r>
        <w:t xml:space="preserve"> in this essay, then, would examine the operation of each of these elements in a specific team.   </w:t>
      </w:r>
    </w:p>
    <w:p w:rsidR="00206CAB" w:rsidRDefault="00206CAB" w:rsidP="00206CAB">
      <w:r>
        <w:t xml:space="preserve"> </w:t>
      </w:r>
    </w:p>
    <w:p w:rsidR="00206CAB" w:rsidRDefault="00206CAB" w:rsidP="00206CAB">
      <w:r>
        <w:t xml:space="preserve">Most block compare-contrast essays use their discussion of their first subject as a baseline from which to discuss their second (and subsequent), using language in their second and subsequent “blocks” that recalls the first subject and signals comparison.  </w:t>
      </w:r>
      <w:r>
        <w:br/>
      </w:r>
      <w:r>
        <w:br/>
        <w:t xml:space="preserve">Often, in these essays, authors use language such as “In a striking contrast to [subject X], [subject Y] </w:t>
      </w:r>
      <w:proofErr w:type="gramStart"/>
      <w:r>
        <w:t>uses  . . .</w:t>
      </w:r>
      <w:proofErr w:type="gramEnd"/>
      <w:r>
        <w:t xml:space="preserve">” or “Bearing significant similarity to [subject X], [subject Y] features . . . .”  to force their readers to remember that the purpose of the writing is to </w:t>
      </w:r>
      <w:r>
        <w:rPr>
          <w:i/>
          <w:iCs/>
        </w:rPr>
        <w:t xml:space="preserve">compare </w:t>
      </w:r>
      <w:r>
        <w:t xml:space="preserve">elements of each subject.  </w:t>
      </w:r>
    </w:p>
    <w:p w:rsidR="00206CAB" w:rsidRDefault="00206CAB" w:rsidP="00206CAB"/>
    <w:p w:rsidR="00206CAB" w:rsidRDefault="00206CAB" w:rsidP="00206CAB">
      <w:r>
        <w:lastRenderedPageBreak/>
        <w:br/>
        <w:t>A typical “</w:t>
      </w:r>
      <w:proofErr w:type="gramStart"/>
      <w:r>
        <w:t>block ”</w:t>
      </w:r>
      <w:proofErr w:type="gramEnd"/>
      <w:r>
        <w:t xml:space="preserve"> compare-contrast paper might be organized in a manner similar to the following:</w:t>
      </w:r>
    </w:p>
    <w:p w:rsidR="00206CAB" w:rsidRDefault="00206CAB" w:rsidP="00206CAB"/>
    <w:p w:rsidR="00206CAB" w:rsidRDefault="00206CAB" w:rsidP="00206CAB">
      <w:r>
        <w:rPr>
          <w:noProof/>
        </w:rPr>
        <mc:AlternateContent>
          <mc:Choice Requires="wps">
            <w:drawing>
              <wp:anchor distT="0" distB="0" distL="114300" distR="114300" simplePos="0" relativeHeight="251715584" behindDoc="0" locked="0" layoutInCell="1" allowOverlap="1" wp14:anchorId="1033F04A" wp14:editId="33961269">
                <wp:simplePos x="0" y="0"/>
                <wp:positionH relativeFrom="column">
                  <wp:posOffset>-46659</wp:posOffset>
                </wp:positionH>
                <wp:positionV relativeFrom="paragraph">
                  <wp:posOffset>78740</wp:posOffset>
                </wp:positionV>
                <wp:extent cx="2727960" cy="231140"/>
                <wp:effectExtent l="0" t="0" r="0" b="0"/>
                <wp:wrapNone/>
                <wp:docPr id="14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62" w:rsidRDefault="009F2062" w:rsidP="00206CAB">
                            <w:r>
                              <w:t>Topic:   Compare-Contrast Two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F04A" id="Text Box 84" o:spid="_x0000_s1050" type="#_x0000_t202" style="position:absolute;margin-left:-3.65pt;margin-top:6.2pt;width:214.8pt;height:1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" stroked="f">
                <v:fill opacity="0"/>
                <v:textbox>
                  <w:txbxContent>
                    <w:p w:rsidR="009F2062" w:rsidRDefault="009F2062" w:rsidP="00206CAB">
                      <w:r>
                        <w:t>Topic:   Compare-Contrast Two Subjects</w:t>
                      </w:r>
                    </w:p>
                  </w:txbxContent>
                </v:textbox>
              </v:shape>
            </w:pict>
          </mc:Fallback>
        </mc:AlternateContent>
      </w:r>
    </w:p>
    <w:p w:rsidR="00206CAB" w:rsidRDefault="00206CAB" w:rsidP="00206CAB">
      <w:r>
        <w:br/>
      </w:r>
    </w:p>
    <w:p w:rsidR="00206CAB" w:rsidRDefault="00206CAB" w:rsidP="00206CAB">
      <w:r>
        <w:t>Introduction</w:t>
      </w:r>
      <w:r>
        <w:fldChar w:fldCharType="begin"/>
      </w:r>
      <w:r>
        <w:instrText xml:space="preserve"> XE "</w:instrText>
      </w:r>
      <w:r w:rsidRPr="00A159BD">
        <w:rPr>
          <w:b/>
          <w:bCs/>
        </w:rPr>
        <w:instrText>Introduction</w:instrText>
      </w:r>
      <w:r>
        <w:instrText xml:space="preserve">" </w:instrText>
      </w:r>
      <w:r>
        <w:fldChar w:fldCharType="end"/>
      </w:r>
    </w:p>
    <w:p w:rsidR="00206CAB" w:rsidRDefault="00206CAB" w:rsidP="00206CAB">
      <w:pPr>
        <w:pStyle w:val="ListParagraph"/>
        <w:numPr>
          <w:ilvl w:val="0"/>
          <w:numId w:val="5"/>
        </w:numPr>
        <w:spacing w:after="0" w:line="240" w:lineRule="auto"/>
      </w:pPr>
      <w:r>
        <w:t>Background on Subject 1 and Subject 2</w:t>
      </w:r>
    </w:p>
    <w:p w:rsidR="00206CAB" w:rsidRDefault="00206CAB" w:rsidP="00206CAB">
      <w:pPr>
        <w:pStyle w:val="ListParagraph"/>
        <w:numPr>
          <w:ilvl w:val="0"/>
          <w:numId w:val="5"/>
        </w:numPr>
        <w:spacing w:after="0" w:line="240" w:lineRule="auto"/>
      </w:pPr>
      <w:r>
        <w:t>Explain the benefit or necessity of comparing Subject 1 and Subject 2</w:t>
      </w:r>
    </w:p>
    <w:p w:rsidR="00206CAB" w:rsidRDefault="00206CAB" w:rsidP="00206CAB"/>
    <w:p w:rsidR="00206CAB" w:rsidRDefault="00206CAB" w:rsidP="00206CAB"/>
    <w:p w:rsidR="00206CAB" w:rsidRDefault="00206CAB" w:rsidP="00206CAB"/>
    <w:p w:rsidR="00206CAB" w:rsidRDefault="00206CAB" w:rsidP="00206CAB">
      <w:r>
        <w:t>Block I:  Discussion of Subject 1 (multiple paragraphs may be needed)</w:t>
      </w:r>
    </w:p>
    <w:p w:rsidR="00206CAB" w:rsidRDefault="00206CAB" w:rsidP="00206CAB">
      <w:pPr>
        <w:pStyle w:val="ListParagraph"/>
        <w:numPr>
          <w:ilvl w:val="0"/>
          <w:numId w:val="6"/>
        </w:numPr>
        <w:spacing w:after="0" w:line="240" w:lineRule="auto"/>
        <w:ind w:firstLine="0"/>
      </w:pPr>
      <w:r>
        <w:t>Element 1 of Subject 1</w:t>
      </w:r>
    </w:p>
    <w:p w:rsidR="00206CAB" w:rsidRDefault="00206CAB" w:rsidP="00206CAB">
      <w:pPr>
        <w:pStyle w:val="ListParagraph"/>
        <w:numPr>
          <w:ilvl w:val="2"/>
          <w:numId w:val="6"/>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w:t>
      </w:r>
    </w:p>
    <w:p w:rsidR="00206CAB" w:rsidRDefault="00206CAB" w:rsidP="00206CAB">
      <w:pPr>
        <w:pStyle w:val="ListParagraph"/>
        <w:numPr>
          <w:ilvl w:val="0"/>
          <w:numId w:val="6"/>
        </w:numPr>
        <w:spacing w:after="0" w:line="240" w:lineRule="auto"/>
        <w:ind w:firstLine="0"/>
      </w:pPr>
      <w:r>
        <w:t>Element 2 of Subject 1</w:t>
      </w:r>
    </w:p>
    <w:p w:rsidR="00206CAB" w:rsidRDefault="00206CAB" w:rsidP="00206CAB">
      <w:pPr>
        <w:pStyle w:val="ListParagraph"/>
        <w:numPr>
          <w:ilvl w:val="2"/>
          <w:numId w:val="6"/>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w:t>
      </w:r>
    </w:p>
    <w:p w:rsidR="00206CAB" w:rsidRDefault="00206CAB" w:rsidP="00206CAB">
      <w:pPr>
        <w:pStyle w:val="ListParagraph"/>
        <w:numPr>
          <w:ilvl w:val="0"/>
          <w:numId w:val="6"/>
        </w:numPr>
        <w:spacing w:after="0" w:line="240" w:lineRule="auto"/>
        <w:ind w:firstLine="0"/>
      </w:pPr>
      <w:r>
        <w:t>Element 3 of Subject 1</w:t>
      </w:r>
    </w:p>
    <w:p w:rsidR="00206CAB" w:rsidRDefault="00206CAB" w:rsidP="00206CAB">
      <w:pPr>
        <w:pStyle w:val="ListParagraph"/>
        <w:numPr>
          <w:ilvl w:val="2"/>
          <w:numId w:val="6"/>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w:t>
      </w:r>
    </w:p>
    <w:p w:rsidR="00206CAB" w:rsidRDefault="00206CAB" w:rsidP="00206CAB"/>
    <w:p w:rsidR="00206CAB" w:rsidRDefault="00206CAB" w:rsidP="00206CAB"/>
    <w:p w:rsidR="00206CAB" w:rsidRDefault="00206CAB" w:rsidP="00206CAB"/>
    <w:p w:rsidR="00206CAB" w:rsidRDefault="00206CAB" w:rsidP="00206CAB">
      <w:r>
        <w:t>Block II:  Discussion of Subject 2 (multiple paragraphs may be needed)</w:t>
      </w:r>
    </w:p>
    <w:p w:rsidR="00206CAB" w:rsidRDefault="00206CAB" w:rsidP="00206CAB">
      <w:pPr>
        <w:pStyle w:val="ListParagraph"/>
        <w:numPr>
          <w:ilvl w:val="0"/>
          <w:numId w:val="7"/>
        </w:numPr>
        <w:spacing w:after="0" w:line="240" w:lineRule="auto"/>
        <w:ind w:firstLine="0"/>
      </w:pPr>
      <w:r>
        <w:t xml:space="preserve">Element 1 of Subject 2 (Refers to Element 1 of Subject 1) </w:t>
      </w:r>
    </w:p>
    <w:p w:rsidR="00206CAB" w:rsidRDefault="00206CAB" w:rsidP="00206CAB">
      <w:pPr>
        <w:pStyle w:val="ListParagraph"/>
        <w:numPr>
          <w:ilvl w:val="2"/>
          <w:numId w:val="7"/>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 </w:t>
      </w:r>
    </w:p>
    <w:p w:rsidR="00206CAB" w:rsidRDefault="00206CAB" w:rsidP="00206CAB">
      <w:pPr>
        <w:pStyle w:val="ListParagraph"/>
        <w:numPr>
          <w:ilvl w:val="0"/>
          <w:numId w:val="7"/>
        </w:numPr>
        <w:spacing w:after="0" w:line="240" w:lineRule="auto"/>
        <w:ind w:firstLine="0"/>
      </w:pPr>
      <w:r>
        <w:t>Element 2 of Subject 2 (Refers to Element 2 of Subject 1)</w:t>
      </w:r>
    </w:p>
    <w:p w:rsidR="00206CAB" w:rsidRDefault="00206CAB" w:rsidP="00206CAB">
      <w:pPr>
        <w:pStyle w:val="ListParagraph"/>
        <w:numPr>
          <w:ilvl w:val="2"/>
          <w:numId w:val="7"/>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  </w:t>
      </w:r>
    </w:p>
    <w:p w:rsidR="00206CAB" w:rsidRDefault="00206CAB" w:rsidP="00206CAB">
      <w:pPr>
        <w:pStyle w:val="ListParagraph"/>
        <w:numPr>
          <w:ilvl w:val="0"/>
          <w:numId w:val="7"/>
        </w:numPr>
        <w:spacing w:after="0" w:line="240" w:lineRule="auto"/>
        <w:ind w:firstLine="0"/>
      </w:pPr>
      <w:r>
        <w:t>Element 3 of Subject 2 (Refers to Element 3 of Subject 1)</w:t>
      </w:r>
    </w:p>
    <w:p w:rsidR="00206CAB" w:rsidRDefault="00206CAB" w:rsidP="00206CAB">
      <w:pPr>
        <w:pStyle w:val="ListParagraph"/>
        <w:numPr>
          <w:ilvl w:val="2"/>
          <w:numId w:val="7"/>
        </w:numPr>
        <w:spacing w:after="0" w:line="240" w:lineRule="auto"/>
      </w:pPr>
      <w:r>
        <w:t>Description</w:t>
      </w:r>
      <w:r>
        <w:fldChar w:fldCharType="begin"/>
      </w:r>
      <w:r>
        <w:instrText xml:space="preserve"> XE "</w:instrText>
      </w:r>
      <w:r w:rsidRPr="00B31D54">
        <w:instrText>Description</w:instrText>
      </w:r>
      <w:r>
        <w:instrText xml:space="preserve">" </w:instrText>
      </w:r>
      <w:r>
        <w:fldChar w:fldCharType="end"/>
      </w:r>
      <w:r>
        <w:t xml:space="preserve"> &amp; Explanation  </w:t>
      </w:r>
    </w:p>
    <w:p w:rsidR="00206CAB" w:rsidRDefault="00206CAB" w:rsidP="00206CAB"/>
    <w:p w:rsidR="00206CAB" w:rsidRDefault="00206CAB" w:rsidP="00206CAB"/>
    <w:p w:rsidR="00206CAB" w:rsidRDefault="00206CAB" w:rsidP="00206CAB"/>
    <w:p w:rsidR="00206CAB" w:rsidRDefault="00206CAB" w:rsidP="00206CAB">
      <w:r>
        <w:t>Analysis &amp; Conclusion</w:t>
      </w:r>
      <w:r>
        <w:fldChar w:fldCharType="begin"/>
      </w:r>
      <w:r>
        <w:instrText xml:space="preserve"> XE "</w:instrText>
      </w:r>
      <w:r w:rsidRPr="00922A15">
        <w:rPr>
          <w:b/>
          <w:bCs/>
        </w:rPr>
        <w:instrText>Conclusion</w:instrText>
      </w:r>
      <w:r>
        <w:instrText xml:space="preserve">" </w:instrText>
      </w:r>
      <w:r>
        <w:fldChar w:fldCharType="end"/>
      </w:r>
      <w:r>
        <w:br/>
      </w:r>
    </w:p>
    <w:p w:rsidR="00206CAB" w:rsidRDefault="00206CAB" w:rsidP="00206CAB">
      <w:pPr>
        <w:pStyle w:val="ListParagraph"/>
        <w:numPr>
          <w:ilvl w:val="0"/>
          <w:numId w:val="8"/>
        </w:numPr>
        <w:spacing w:after="0" w:line="240" w:lineRule="auto"/>
        <w:ind w:right="1260"/>
      </w:pPr>
      <w:r>
        <w:t>Summarizes overall similarities and differences between Subject 1 and Subject 2</w:t>
      </w:r>
    </w:p>
    <w:p w:rsidR="00206CAB" w:rsidRDefault="00206CAB" w:rsidP="00206CAB">
      <w:pPr>
        <w:pStyle w:val="ListParagraph"/>
        <w:numPr>
          <w:ilvl w:val="0"/>
          <w:numId w:val="8"/>
        </w:numPr>
        <w:spacing w:after="0" w:line="240" w:lineRule="auto"/>
        <w:ind w:right="1260"/>
      </w:pPr>
      <w:r>
        <w:t>Offers assessment (if required by assignment) of merits or benefits of either subject over the other.</w:t>
      </w:r>
    </w:p>
    <w:p w:rsidR="00206CAB" w:rsidRDefault="00206CAB" w:rsidP="00206CAB">
      <w:pPr>
        <w:pStyle w:val="ListParagraph"/>
        <w:numPr>
          <w:ilvl w:val="0"/>
          <w:numId w:val="8"/>
        </w:numPr>
        <w:spacing w:after="0" w:line="240" w:lineRule="auto"/>
        <w:ind w:right="1260"/>
      </w:pPr>
      <w:r>
        <w:t>Reminds audience</w:t>
      </w:r>
      <w:r>
        <w:fldChar w:fldCharType="begin"/>
      </w:r>
      <w:r>
        <w:instrText xml:space="preserve"> XE "</w:instrText>
      </w:r>
      <w:r w:rsidRPr="00585C2E">
        <w:instrText>audience</w:instrText>
      </w:r>
      <w:r>
        <w:instrText xml:space="preserve">" </w:instrText>
      </w:r>
      <w:r>
        <w:fldChar w:fldCharType="end"/>
      </w:r>
      <w:r>
        <w:t xml:space="preserve"> of benefits of comparing Subject 1 and 2.  </w:t>
      </w:r>
    </w:p>
    <w:p w:rsidR="00206CAB" w:rsidRDefault="00206CAB" w:rsidP="00206CAB"/>
    <w:p w:rsidR="00206CAB" w:rsidRDefault="00206CAB" w:rsidP="00206CAB"/>
    <w:p w:rsidR="00206CAB" w:rsidRDefault="00206CAB" w:rsidP="00206CAB"/>
    <w:p w:rsidR="00206CAB" w:rsidRDefault="00206CAB" w:rsidP="00206CAB"/>
    <w:p w:rsidR="00206CAB" w:rsidRDefault="00206CAB" w:rsidP="00206CAB"/>
    <w:p w:rsidR="00206CAB" w:rsidRPr="00206CAB" w:rsidRDefault="00206CAB" w:rsidP="00206CAB">
      <w:pPr>
        <w:pStyle w:val="Heading3"/>
        <w:rPr>
          <w:rFonts w:ascii="Times New Roman" w:hAnsi="Times New Roman" w:cs="Times New Roman"/>
          <w:b/>
        </w:rPr>
      </w:pPr>
      <w:bookmarkStart w:id="12" w:name="_Toc331672964"/>
      <w:r>
        <w:rPr>
          <w:rFonts w:ascii="Times New Roman" w:hAnsi="Times New Roman" w:cs="Times New Roman"/>
          <w:b/>
        </w:rPr>
        <w:lastRenderedPageBreak/>
        <w:br/>
      </w:r>
      <w:r w:rsidRPr="00206CAB">
        <w:rPr>
          <w:rFonts w:ascii="Times New Roman" w:hAnsi="Times New Roman" w:cs="Times New Roman"/>
          <w:b/>
        </w:rPr>
        <w:t>The Point-to-Point Method</w:t>
      </w:r>
      <w:bookmarkEnd w:id="12"/>
      <w:r w:rsidRPr="00206CAB">
        <w:rPr>
          <w:rFonts w:ascii="Times New Roman" w:hAnsi="Times New Roman" w:cs="Times New Roman"/>
          <w:b/>
        </w:rPr>
        <w:fldChar w:fldCharType="begin"/>
      </w:r>
      <w:r w:rsidRPr="00206CAB">
        <w:rPr>
          <w:rFonts w:ascii="Times New Roman" w:hAnsi="Times New Roman" w:cs="Times New Roman"/>
          <w:b/>
        </w:rPr>
        <w:instrText xml:space="preserve"> XE "Point-to-Point Method" </w:instrText>
      </w:r>
      <w:r w:rsidRPr="00206CAB">
        <w:rPr>
          <w:rFonts w:ascii="Times New Roman" w:hAnsi="Times New Roman" w:cs="Times New Roman"/>
          <w:b/>
        </w:rPr>
        <w:fldChar w:fldCharType="end"/>
      </w:r>
      <w:r w:rsidRPr="00206CAB">
        <w:rPr>
          <w:rFonts w:ascii="Times New Roman" w:hAnsi="Times New Roman" w:cs="Times New Roman"/>
          <w:b/>
        </w:rPr>
        <w:t xml:space="preserve"> </w:t>
      </w:r>
      <w:r w:rsidRPr="00206CAB">
        <w:rPr>
          <w:rFonts w:ascii="Times New Roman" w:hAnsi="Times New Roman" w:cs="Times New Roman"/>
          <w:b/>
        </w:rPr>
        <w:br/>
      </w:r>
    </w:p>
    <w:p w:rsidR="00206CAB" w:rsidRPr="00225BEA" w:rsidRDefault="00206CAB" w:rsidP="00206CAB">
      <w:r>
        <w:t xml:space="preserve">This organizational scheme is a bit more sophisticated than the block </w:t>
      </w:r>
      <w:proofErr w:type="gramStart"/>
      <w:r>
        <w:t>method, and</w:t>
      </w:r>
      <w:proofErr w:type="gramEnd"/>
      <w:r>
        <w:t xml:space="preserve"> is </w:t>
      </w:r>
      <w:r w:rsidRPr="00143B1C">
        <w:rPr>
          <w:i/>
          <w:iCs/>
        </w:rPr>
        <w:t>far more effective for showing differences between two subjects</w:t>
      </w:r>
      <w:r>
        <w:t xml:space="preserve">.   Whereas in the block method, each subject was discussed in its own section of the paper, with specific elements of comparison within each subject’s “block,” the point-to-point method addresses each specific element itself in its own section of the paper.  This element-by-element structure allows the writer to make far more specific comparisons between the subjects being discussed, which is usually helpful in highlighting differences between them.    </w:t>
      </w:r>
    </w:p>
    <w:p w:rsidR="00206CAB" w:rsidRDefault="00206CAB" w:rsidP="00206CAB"/>
    <w:p w:rsidR="00206CAB" w:rsidRDefault="00206CAB" w:rsidP="00206CAB">
      <w:r>
        <w:t xml:space="preserve">The basic point-to-point organizational scheme looks like this:  </w:t>
      </w:r>
    </w:p>
    <w:p w:rsidR="00206CAB" w:rsidRDefault="00206CAB" w:rsidP="00206CAB">
      <w:r>
        <w:rPr>
          <w:noProof/>
        </w:rPr>
        <mc:AlternateContent>
          <mc:Choice Requires="wps">
            <w:drawing>
              <wp:anchor distT="0" distB="0" distL="114300" distR="114300" simplePos="0" relativeHeight="251728896" behindDoc="1" locked="0" layoutInCell="1" allowOverlap="1" wp14:anchorId="1F4D2395" wp14:editId="6D5AD202">
                <wp:simplePos x="0" y="0"/>
                <wp:positionH relativeFrom="column">
                  <wp:posOffset>-63500</wp:posOffset>
                </wp:positionH>
                <wp:positionV relativeFrom="paragraph">
                  <wp:posOffset>121920</wp:posOffset>
                </wp:positionV>
                <wp:extent cx="5785485" cy="294640"/>
                <wp:effectExtent l="12700" t="6350" r="21590" b="32385"/>
                <wp:wrapNone/>
                <wp:docPr id="13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29464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BF3EF" id="AutoShape 99" o:spid="_x0000_s1026" style="position:absolute;margin-left:-5pt;margin-top:9.6pt;width:455.55pt;height:23.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" strokecolor="#d99594" strokeweight="1pt">
                <v:fill color2="#e5b8b7" focus="100%" type="gradient"/>
                <v:shadow on="t" color="#622423" opacity=".5" offset="1pt"/>
              </v:roundrect>
            </w:pict>
          </mc:Fallback>
        </mc:AlternateContent>
      </w:r>
    </w:p>
    <w:p w:rsidR="00206CAB" w:rsidRDefault="00206CAB" w:rsidP="00206CAB">
      <w:r>
        <w:rPr>
          <w:noProof/>
        </w:rPr>
        <mc:AlternateContent>
          <mc:Choice Requires="wps">
            <w:drawing>
              <wp:anchor distT="0" distB="0" distL="114300" distR="114300" simplePos="0" relativeHeight="251724800" behindDoc="1" locked="0" layoutInCell="1" allowOverlap="1" wp14:anchorId="5037907C" wp14:editId="7EAEC554">
                <wp:simplePos x="0" y="0"/>
                <wp:positionH relativeFrom="column">
                  <wp:posOffset>-63500</wp:posOffset>
                </wp:positionH>
                <wp:positionV relativeFrom="paragraph">
                  <wp:posOffset>305435</wp:posOffset>
                </wp:positionV>
                <wp:extent cx="5939790" cy="660400"/>
                <wp:effectExtent l="12700" t="12700" r="19685" b="31750"/>
                <wp:wrapNone/>
                <wp:docPr id="13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6040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52A23" id="AutoShape 100" o:spid="_x0000_s1026" style="position:absolute;margin-left:-5pt;margin-top:24.05pt;width:467.7pt;height:5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" strokecolor="#c2d69b" strokeweight="1pt">
                <v:fill color2="#d6e3bc" focus="100%" type="gradient"/>
                <v:shadow on="t" color="#4e6128" opacity=".5" offset="1pt"/>
              </v:roundrect>
            </w:pict>
          </mc:Fallback>
        </mc:AlternateContent>
      </w:r>
      <w:r>
        <w:t xml:space="preserve"> Topic:  Compare and Contrast Subjects 1 and 2</w:t>
      </w:r>
    </w:p>
    <w:p w:rsidR="00206CAB" w:rsidRDefault="00206CAB" w:rsidP="00206CAB"/>
    <w:p w:rsidR="00206CAB" w:rsidRDefault="00206CAB" w:rsidP="00206CAB">
      <w:r>
        <w:t>Introduction</w:t>
      </w:r>
      <w:r>
        <w:fldChar w:fldCharType="begin"/>
      </w:r>
      <w:r>
        <w:instrText xml:space="preserve"> XE "</w:instrText>
      </w:r>
      <w:r w:rsidRPr="00A159BD">
        <w:rPr>
          <w:b/>
          <w:bCs/>
        </w:rPr>
        <w:instrText>Introduction</w:instrText>
      </w:r>
      <w:r>
        <w:instrText xml:space="preserve">" </w:instrText>
      </w:r>
      <w:r>
        <w:fldChar w:fldCharType="end"/>
      </w:r>
    </w:p>
    <w:p w:rsidR="00206CAB" w:rsidRDefault="00206CAB" w:rsidP="00206CAB">
      <w:pPr>
        <w:pStyle w:val="ListParagraph"/>
        <w:numPr>
          <w:ilvl w:val="0"/>
          <w:numId w:val="9"/>
        </w:numPr>
        <w:spacing w:after="0" w:line="240" w:lineRule="auto"/>
      </w:pPr>
      <w:r>
        <w:t>Establishes importance of comparing Subjects 1 and 2</w:t>
      </w:r>
    </w:p>
    <w:p w:rsidR="00206CAB" w:rsidRDefault="00206CAB" w:rsidP="00206CAB">
      <w:pPr>
        <w:pStyle w:val="ListParagraph"/>
        <w:numPr>
          <w:ilvl w:val="0"/>
          <w:numId w:val="9"/>
        </w:numPr>
        <w:spacing w:after="0" w:line="240" w:lineRule="auto"/>
      </w:pPr>
      <w:r>
        <w:t>Introduces key elements (A, B, C, etc.) of Subjects 1 and 2 that will be discussed.</w:t>
      </w:r>
    </w:p>
    <w:p w:rsidR="00206CAB" w:rsidRDefault="00206CAB" w:rsidP="00206CAB"/>
    <w:p w:rsidR="00206CAB" w:rsidRDefault="00206CAB" w:rsidP="00206CAB">
      <w:r>
        <w:rPr>
          <w:noProof/>
        </w:rPr>
        <mc:AlternateContent>
          <mc:Choice Requires="wps">
            <w:drawing>
              <wp:anchor distT="0" distB="0" distL="114300" distR="114300" simplePos="0" relativeHeight="251725824" behindDoc="1" locked="0" layoutInCell="1" allowOverlap="1" wp14:anchorId="11D51105" wp14:editId="35FA96B4">
                <wp:simplePos x="0" y="0"/>
                <wp:positionH relativeFrom="column">
                  <wp:posOffset>-63500</wp:posOffset>
                </wp:positionH>
                <wp:positionV relativeFrom="paragraph">
                  <wp:posOffset>163830</wp:posOffset>
                </wp:positionV>
                <wp:extent cx="6074410" cy="890270"/>
                <wp:effectExtent l="12700" t="10795" r="18415" b="32385"/>
                <wp:wrapNone/>
                <wp:docPr id="12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027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DA960" id="AutoShape 101" o:spid="_x0000_s1026" style="position:absolute;margin-left:-5pt;margin-top:12.9pt;width:478.3pt;height:70.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" strokecolor="#95b3d7" strokeweight="1pt">
                <v:fill color2="#b8cce4" focus="100%" type="gradient"/>
                <v:shadow on="t" color="#243f60" opacity=".5" offset="1pt"/>
              </v:roundrect>
            </w:pict>
          </mc:Fallback>
        </mc:AlternateContent>
      </w:r>
    </w:p>
    <w:p w:rsidR="00206CAB" w:rsidRDefault="00206CAB" w:rsidP="00206CAB">
      <w:r>
        <w:t>Element A Discussion (Multiple Paragraphs)</w:t>
      </w:r>
    </w:p>
    <w:p w:rsidR="00206CAB" w:rsidRDefault="00206CAB" w:rsidP="00206CAB">
      <w:pPr>
        <w:pStyle w:val="ListParagraph"/>
        <w:numPr>
          <w:ilvl w:val="0"/>
          <w:numId w:val="10"/>
        </w:numPr>
        <w:spacing w:after="0" w:line="240" w:lineRule="auto"/>
      </w:pPr>
      <w:r>
        <w:t>Statement of overall similarities and differences with respect to Element A in Subjects 1 and 2</w:t>
      </w:r>
    </w:p>
    <w:p w:rsidR="00206CAB" w:rsidRDefault="00206CAB" w:rsidP="00206CAB">
      <w:pPr>
        <w:pStyle w:val="ListParagraph"/>
        <w:numPr>
          <w:ilvl w:val="0"/>
          <w:numId w:val="10"/>
        </w:numPr>
        <w:spacing w:after="0" w:line="240" w:lineRule="auto"/>
      </w:pPr>
      <w:r>
        <w:t xml:space="preserve">Discussion and description of Element A in Subject 1   </w:t>
      </w:r>
    </w:p>
    <w:p w:rsidR="00206CAB" w:rsidRDefault="00206CAB" w:rsidP="00206CAB">
      <w:pPr>
        <w:pStyle w:val="ListParagraph"/>
        <w:numPr>
          <w:ilvl w:val="0"/>
          <w:numId w:val="10"/>
        </w:numPr>
        <w:spacing w:after="0" w:line="240" w:lineRule="auto"/>
      </w:pPr>
      <w:r>
        <w:t>Discussion and description of Element A in Subject 2</w:t>
      </w:r>
    </w:p>
    <w:p w:rsidR="00206CAB" w:rsidRDefault="00206CAB" w:rsidP="00206CAB"/>
    <w:p w:rsidR="00206CAB" w:rsidRDefault="00206CAB" w:rsidP="00206CAB">
      <w:r>
        <w:rPr>
          <w:noProof/>
        </w:rPr>
        <mc:AlternateContent>
          <mc:Choice Requires="wps">
            <w:drawing>
              <wp:anchor distT="0" distB="0" distL="114300" distR="114300" simplePos="0" relativeHeight="251726848" behindDoc="1" locked="0" layoutInCell="1" allowOverlap="1" wp14:anchorId="69743F78" wp14:editId="2BB3D4C2">
                <wp:simplePos x="0" y="0"/>
                <wp:positionH relativeFrom="column">
                  <wp:posOffset>-63500</wp:posOffset>
                </wp:positionH>
                <wp:positionV relativeFrom="paragraph">
                  <wp:posOffset>112395</wp:posOffset>
                </wp:positionV>
                <wp:extent cx="6074410" cy="962660"/>
                <wp:effectExtent l="12700" t="15240" r="18415" b="31750"/>
                <wp:wrapNone/>
                <wp:docPr id="12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96266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09E72" id="AutoShape 102" o:spid="_x0000_s1026" style="position:absolute;margin-left:-5pt;margin-top:8.85pt;width:478.3pt;height:75.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" strokecolor="#95b3d7" strokeweight="1pt">
                <v:fill color2="#b8cce4" focus="100%" type="gradient"/>
                <v:shadow on="t" color="#243f60" opacity=".5" offset="1pt"/>
              </v:roundrect>
            </w:pict>
          </mc:Fallback>
        </mc:AlternateContent>
      </w:r>
    </w:p>
    <w:p w:rsidR="00206CAB" w:rsidRDefault="00206CAB" w:rsidP="00206CAB">
      <w:r>
        <w:t>Element B Discussion (Multiple Paragraphs)</w:t>
      </w:r>
    </w:p>
    <w:p w:rsidR="00206CAB" w:rsidRDefault="00206CAB" w:rsidP="00206CAB">
      <w:pPr>
        <w:pStyle w:val="ListParagraph"/>
        <w:numPr>
          <w:ilvl w:val="0"/>
          <w:numId w:val="11"/>
        </w:numPr>
        <w:spacing w:after="0" w:line="240" w:lineRule="auto"/>
      </w:pPr>
      <w:r>
        <w:t>Statement of overall similarities and differences with respect to Element B in Subjects 1 and 2</w:t>
      </w:r>
    </w:p>
    <w:p w:rsidR="00206CAB" w:rsidRDefault="00206CAB" w:rsidP="00206CAB">
      <w:pPr>
        <w:pStyle w:val="ListParagraph"/>
        <w:numPr>
          <w:ilvl w:val="0"/>
          <w:numId w:val="11"/>
        </w:numPr>
        <w:spacing w:after="0" w:line="240" w:lineRule="auto"/>
      </w:pPr>
      <w:r>
        <w:t>Discussion and description of Element B in Subject 1</w:t>
      </w:r>
    </w:p>
    <w:p w:rsidR="00206CAB" w:rsidRDefault="00206CAB" w:rsidP="00206CAB">
      <w:pPr>
        <w:pStyle w:val="ListParagraph"/>
        <w:numPr>
          <w:ilvl w:val="0"/>
          <w:numId w:val="11"/>
        </w:numPr>
        <w:spacing w:after="0" w:line="240" w:lineRule="auto"/>
      </w:pPr>
      <w:r>
        <w:t>Discussion and description of Element B in Subject 2</w:t>
      </w:r>
    </w:p>
    <w:p w:rsidR="00206CAB" w:rsidRDefault="00206CAB" w:rsidP="00206CAB"/>
    <w:p w:rsidR="00206CAB" w:rsidRDefault="00206CAB" w:rsidP="00206CAB">
      <w:r>
        <w:rPr>
          <w:noProof/>
        </w:rPr>
        <mc:AlternateContent>
          <mc:Choice Requires="wps">
            <w:drawing>
              <wp:anchor distT="0" distB="0" distL="114300" distR="114300" simplePos="0" relativeHeight="251727872" behindDoc="1" locked="0" layoutInCell="1" allowOverlap="1" wp14:anchorId="2CF5DB1D" wp14:editId="6EE3A9B2">
                <wp:simplePos x="0" y="0"/>
                <wp:positionH relativeFrom="column">
                  <wp:posOffset>-63500</wp:posOffset>
                </wp:positionH>
                <wp:positionV relativeFrom="paragraph">
                  <wp:posOffset>118110</wp:posOffset>
                </wp:positionV>
                <wp:extent cx="6074410" cy="946150"/>
                <wp:effectExtent l="12700" t="9525" r="18415" b="25400"/>
                <wp:wrapNone/>
                <wp:docPr id="12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94615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52AB1" id="AutoShape 103" o:spid="_x0000_s1026" style="position:absolute;margin-left:-5pt;margin-top:9.3pt;width:478.3pt;height:7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" strokecolor="#95b3d7" strokeweight="1pt">
                <v:fill color2="#b8cce4" focus="100%" type="gradient"/>
                <v:shadow on="t" color="#243f60" opacity=".5" offset="1pt"/>
              </v:roundrect>
            </w:pict>
          </mc:Fallback>
        </mc:AlternateContent>
      </w:r>
    </w:p>
    <w:p w:rsidR="00206CAB" w:rsidRDefault="00206CAB" w:rsidP="00206CAB">
      <w:r>
        <w:t>Element C Discussion (Multiple Paragraphs)</w:t>
      </w:r>
    </w:p>
    <w:p w:rsidR="00206CAB" w:rsidRDefault="00206CAB" w:rsidP="00206CAB">
      <w:pPr>
        <w:pStyle w:val="ListParagraph"/>
        <w:numPr>
          <w:ilvl w:val="0"/>
          <w:numId w:val="11"/>
        </w:numPr>
        <w:spacing w:after="0" w:line="240" w:lineRule="auto"/>
      </w:pPr>
      <w:r>
        <w:t>Statement of overall similarities and differences with respect to Element C in Subjects 1 and 2</w:t>
      </w:r>
    </w:p>
    <w:p w:rsidR="00206CAB" w:rsidRDefault="00206CAB" w:rsidP="00206CAB">
      <w:pPr>
        <w:pStyle w:val="ListParagraph"/>
        <w:numPr>
          <w:ilvl w:val="0"/>
          <w:numId w:val="11"/>
        </w:numPr>
        <w:spacing w:after="0" w:line="240" w:lineRule="auto"/>
      </w:pPr>
      <w:r>
        <w:t>Discussion and description of Element C in Subject 1</w:t>
      </w:r>
    </w:p>
    <w:p w:rsidR="00206CAB" w:rsidRDefault="00206CAB" w:rsidP="00206CAB">
      <w:pPr>
        <w:pStyle w:val="ListParagraph"/>
        <w:numPr>
          <w:ilvl w:val="0"/>
          <w:numId w:val="11"/>
        </w:numPr>
        <w:spacing w:after="0" w:line="240" w:lineRule="auto"/>
      </w:pPr>
      <w:r>
        <w:t>Discussion and description of Element C in Subject 2</w:t>
      </w:r>
    </w:p>
    <w:p w:rsidR="00206CAB" w:rsidRDefault="00206CAB" w:rsidP="00206CAB"/>
    <w:p w:rsidR="00206CAB" w:rsidRDefault="00206CAB" w:rsidP="00206CAB">
      <w:r>
        <w:rPr>
          <w:noProof/>
        </w:rPr>
        <mc:AlternateContent>
          <mc:Choice Requires="wps">
            <w:drawing>
              <wp:anchor distT="0" distB="0" distL="114300" distR="114300" simplePos="0" relativeHeight="251723776" behindDoc="1" locked="0" layoutInCell="1" allowOverlap="1" wp14:anchorId="2EF1FA6A" wp14:editId="14208BF4">
                <wp:simplePos x="0" y="0"/>
                <wp:positionH relativeFrom="column">
                  <wp:posOffset>-63500</wp:posOffset>
                </wp:positionH>
                <wp:positionV relativeFrom="paragraph">
                  <wp:posOffset>106680</wp:posOffset>
                </wp:positionV>
                <wp:extent cx="6074410" cy="779780"/>
                <wp:effectExtent l="12700" t="6350" r="18415" b="33020"/>
                <wp:wrapNone/>
                <wp:docPr id="12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77978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3C0F4" id="AutoShape 104" o:spid="_x0000_s1026" style="position:absolute;margin-left:-5pt;margin-top:8.4pt;width:478.3pt;height:61.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" strokecolor="#c2d69b" strokeweight="1pt">
                <v:fill color2="#d6e3bc" focus="100%" type="gradient"/>
                <v:shadow on="t" color="#4e6128" opacity=".5" offset="1pt"/>
              </v:roundrect>
            </w:pict>
          </mc:Fallback>
        </mc:AlternateContent>
      </w:r>
    </w:p>
    <w:p w:rsidR="00206CAB" w:rsidRDefault="00206CAB" w:rsidP="00206CAB">
      <w:r>
        <w:t>Conclusion</w:t>
      </w:r>
      <w:r>
        <w:fldChar w:fldCharType="begin"/>
      </w:r>
      <w:r>
        <w:instrText xml:space="preserve"> XE "</w:instrText>
      </w:r>
      <w:r w:rsidRPr="00922A15">
        <w:rPr>
          <w:b/>
          <w:bCs/>
        </w:rPr>
        <w:instrText>Conclusion</w:instrText>
      </w:r>
      <w:r>
        <w:instrText xml:space="preserve">" </w:instrText>
      </w:r>
      <w:r>
        <w:fldChar w:fldCharType="end"/>
      </w:r>
    </w:p>
    <w:p w:rsidR="00206CAB" w:rsidRDefault="00206CAB" w:rsidP="00206CAB">
      <w:pPr>
        <w:pStyle w:val="ListParagraph"/>
        <w:numPr>
          <w:ilvl w:val="0"/>
          <w:numId w:val="12"/>
        </w:numPr>
        <w:spacing w:after="0" w:line="240" w:lineRule="auto"/>
      </w:pPr>
      <w:r>
        <w:t>Reminds the audience</w:t>
      </w:r>
      <w:r>
        <w:fldChar w:fldCharType="begin"/>
      </w:r>
      <w:r>
        <w:instrText xml:space="preserve"> XE "</w:instrText>
      </w:r>
      <w:r w:rsidRPr="00585C2E">
        <w:instrText>audience</w:instrText>
      </w:r>
      <w:r>
        <w:instrText xml:space="preserve">" </w:instrText>
      </w:r>
      <w:r>
        <w:fldChar w:fldCharType="end"/>
      </w:r>
      <w:r>
        <w:t xml:space="preserve"> of the importance of understanding the similarities and differences between Subjects 1 and 2</w:t>
      </w:r>
    </w:p>
    <w:p w:rsidR="00206CAB" w:rsidRDefault="00206CAB" w:rsidP="00206CAB"/>
    <w:p w:rsidR="00206CAB" w:rsidRDefault="00206CAB" w:rsidP="00206CAB">
      <w:r>
        <w:br w:type="page"/>
      </w:r>
    </w:p>
    <w:p w:rsidR="00206CAB" w:rsidRPr="00B659D5" w:rsidRDefault="00206CAB" w:rsidP="00206CAB">
      <w:pPr>
        <w:pStyle w:val="Heading2"/>
      </w:pPr>
      <w:bookmarkStart w:id="13" w:name="_Toc331672965"/>
      <w:r>
        <w:lastRenderedPageBreak/>
        <w:br/>
      </w:r>
      <w:r w:rsidRPr="00B659D5">
        <w:t>Organizing Argument Essays</w:t>
      </w:r>
      <w:bookmarkEnd w:id="13"/>
    </w:p>
    <w:p w:rsidR="00206CAB" w:rsidRDefault="00206CAB" w:rsidP="00206CAB"/>
    <w:p w:rsidR="00206CAB" w:rsidRDefault="00206CAB" w:rsidP="00206CAB">
      <w:r w:rsidRPr="00A53E47">
        <w:t xml:space="preserve">Perhaps more than any other form of writing, </w:t>
      </w:r>
      <w:r>
        <w:t>argumentation</w:t>
      </w:r>
      <w:r w:rsidRPr="00A53E47">
        <w:t xml:space="preserve"> depends on organization</w:t>
      </w:r>
      <w:r w:rsidRPr="00541CBA">
        <w:t xml:space="preserve"> for its effectiveness.  If an argument is disorganized, the audience</w:t>
      </w:r>
      <w:r>
        <w:fldChar w:fldCharType="begin"/>
      </w:r>
      <w:r>
        <w:instrText xml:space="preserve"> XE "</w:instrText>
      </w:r>
      <w:r w:rsidRPr="00585C2E">
        <w:instrText>audience</w:instrText>
      </w:r>
      <w:r>
        <w:instrText xml:space="preserve">" </w:instrText>
      </w:r>
      <w:r>
        <w:fldChar w:fldCharType="end"/>
      </w:r>
      <w:r w:rsidRPr="00541CBA">
        <w:t xml:space="preserve"> will fail to grasp the logic of the piece and the writing will be unsuccessful—the audience will be unconvinced.   Your essay </w:t>
      </w:r>
      <w:r w:rsidRPr="00541CBA">
        <w:rPr>
          <w:i/>
          <w:iCs/>
        </w:rPr>
        <w:t xml:space="preserve">must </w:t>
      </w:r>
      <w:r w:rsidRPr="00541CBA">
        <w:t xml:space="preserve">have an introduction that lays out background and establishes the </w:t>
      </w:r>
      <w:r w:rsidRPr="00541CBA">
        <w:rPr>
          <w:i/>
          <w:iCs/>
        </w:rPr>
        <w:t>exigence</w:t>
      </w:r>
      <w:r>
        <w:rPr>
          <w:i/>
          <w:iCs/>
        </w:rPr>
        <w:fldChar w:fldCharType="begin"/>
      </w:r>
      <w:r>
        <w:instrText xml:space="preserve"> XE "</w:instrText>
      </w:r>
      <w:r w:rsidRPr="009227BC">
        <w:rPr>
          <w:i/>
          <w:iCs/>
        </w:rPr>
        <w:instrText>exigence</w:instrText>
      </w:r>
      <w:r>
        <w:instrText xml:space="preserve">" </w:instrText>
      </w:r>
      <w:r>
        <w:rPr>
          <w:i/>
          <w:iCs/>
        </w:rPr>
        <w:fldChar w:fldCharType="end"/>
      </w:r>
      <w:r w:rsidRPr="00541CBA">
        <w:t xml:space="preserve"> (or importance) of the subject.  That introduction must also contain a clear an</w:t>
      </w:r>
      <w:r>
        <w:t>d coherent thesis statement</w:t>
      </w:r>
      <w:r>
        <w:fldChar w:fldCharType="begin"/>
      </w:r>
      <w:r>
        <w:instrText xml:space="preserve"> XE "</w:instrText>
      </w:r>
      <w:r w:rsidRPr="005A3373">
        <w:instrText>Thesis Statement</w:instrText>
      </w:r>
      <w:r>
        <w:instrText xml:space="preserve">" </w:instrText>
      </w:r>
      <w:r>
        <w:fldChar w:fldCharType="end"/>
      </w:r>
      <w:r>
        <w:t xml:space="preserve"> (see Chapter 05.3.1</w:t>
      </w:r>
      <w:r w:rsidRPr="00541CBA">
        <w:t xml:space="preserve">) that makes a strong and direct claim about your subject, along with providing warrants (reasons) for that claim.   Subsequent paragraphs—several body paragraphs—in your argument </w:t>
      </w:r>
      <w:r w:rsidRPr="00541CBA">
        <w:rPr>
          <w:i/>
          <w:iCs/>
        </w:rPr>
        <w:t xml:space="preserve">must </w:t>
      </w:r>
      <w:r w:rsidRPr="00541CBA">
        <w:t>address, develop, and expand the claim made in your thesis</w:t>
      </w:r>
      <w:r>
        <w:fldChar w:fldCharType="begin"/>
      </w:r>
      <w:r>
        <w:instrText xml:space="preserve"> XE "</w:instrText>
      </w:r>
      <w:r w:rsidRPr="001C3134">
        <w:rPr>
          <w:b/>
          <w:bCs/>
          <w:sz w:val="28"/>
          <w:szCs w:val="28"/>
        </w:rPr>
        <w:instrText>thesis</w:instrText>
      </w:r>
      <w:r>
        <w:instrText xml:space="preserve">" </w:instrText>
      </w:r>
      <w:r>
        <w:fldChar w:fldCharType="end"/>
      </w:r>
      <w:r w:rsidRPr="00541CBA">
        <w:t xml:space="preserve"> statement.   The essay should also conclude with a paragraph that reminds the audience of the importance </w:t>
      </w:r>
      <w:r>
        <w:t xml:space="preserve">of the subject to their lives, their values, and their interests.  </w:t>
      </w:r>
    </w:p>
    <w:p w:rsidR="00206CAB" w:rsidRDefault="00206CAB" w:rsidP="00206CAB"/>
    <w:p w:rsidR="00206CAB" w:rsidRDefault="00206CAB" w:rsidP="00206CAB"/>
    <w:p w:rsidR="00206CAB" w:rsidRPr="009F2062" w:rsidRDefault="00206CAB" w:rsidP="00206CAB">
      <w:pPr>
        <w:pStyle w:val="Heading3"/>
        <w:rPr>
          <w:rFonts w:ascii="Times New Roman" w:hAnsi="Times New Roman" w:cs="Times New Roman"/>
          <w:b/>
        </w:rPr>
      </w:pPr>
      <w:bookmarkStart w:id="14" w:name="_Toc331672966"/>
      <w:r w:rsidRPr="009F2062">
        <w:rPr>
          <w:rFonts w:ascii="Times New Roman" w:hAnsi="Times New Roman" w:cs="Times New Roman"/>
          <w:b/>
        </w:rPr>
        <w:t>Multipart Structure</w:t>
      </w:r>
      <w:r w:rsidRPr="009F2062">
        <w:rPr>
          <w:rFonts w:ascii="Times New Roman" w:hAnsi="Times New Roman" w:cs="Times New Roman"/>
          <w:b/>
        </w:rPr>
        <w:fldChar w:fldCharType="begin"/>
      </w:r>
      <w:r w:rsidRPr="009F2062">
        <w:rPr>
          <w:rFonts w:ascii="Times New Roman" w:hAnsi="Times New Roman" w:cs="Times New Roman"/>
          <w:b/>
        </w:rPr>
        <w:instrText xml:space="preserve"> XE "Five Part Structure" </w:instrText>
      </w:r>
      <w:r w:rsidRPr="009F2062">
        <w:rPr>
          <w:rFonts w:ascii="Times New Roman" w:hAnsi="Times New Roman" w:cs="Times New Roman"/>
          <w:b/>
        </w:rPr>
        <w:fldChar w:fldCharType="end"/>
      </w:r>
      <w:r w:rsidRPr="009F2062">
        <w:rPr>
          <w:rFonts w:ascii="Times New Roman" w:hAnsi="Times New Roman" w:cs="Times New Roman"/>
          <w:b/>
        </w:rPr>
        <w:t>:  A Convenient Argument Template</w:t>
      </w:r>
      <w:bookmarkEnd w:id="14"/>
      <w:r w:rsidRPr="009F2062">
        <w:rPr>
          <w:rFonts w:ascii="Times New Roman" w:hAnsi="Times New Roman" w:cs="Times New Roman"/>
          <w:b/>
        </w:rPr>
        <w:t xml:space="preserve"> </w:t>
      </w:r>
    </w:p>
    <w:p w:rsidR="00206CAB" w:rsidRPr="00FB513D" w:rsidRDefault="00206CAB" w:rsidP="00206CAB">
      <w:r>
        <w:br/>
        <w:t>One of the most popular organizational schemes for basic arguments is multipart structure</w:t>
      </w:r>
      <w:r>
        <w:fldChar w:fldCharType="begin"/>
      </w:r>
      <w:r>
        <w:instrText xml:space="preserve"> XE "</w:instrText>
      </w:r>
      <w:r w:rsidRPr="00BA3B37">
        <w:instrText>Five Part Structure</w:instrText>
      </w:r>
      <w:r>
        <w:instrText xml:space="preserve">" </w:instrText>
      </w:r>
      <w:r>
        <w:fldChar w:fldCharType="end"/>
      </w:r>
      <w:r>
        <w:t xml:space="preserve">.  This is, as one might expect, a method of organization that divides the argument into distinct parts.  You might have heard of or even used this argument structure before; some high schools teach multipart structure as the “five paragraph </w:t>
      </w:r>
      <w:proofErr w:type="gramStart"/>
      <w:r>
        <w:t>essay</w:t>
      </w:r>
      <w:proofErr w:type="gramEnd"/>
      <w:r>
        <w:t xml:space="preserve">” or the “five-part theme.”   Nothing </w:t>
      </w:r>
      <w:r>
        <w:rPr>
          <w:i/>
        </w:rPr>
        <w:t xml:space="preserve">requires </w:t>
      </w:r>
      <w:r>
        <w:t xml:space="preserve">that a multipart-structured essay have five parts; some multipart essays have three parts (for simple arguments) or many parts (for longer, more complicated arguments).   </w:t>
      </w:r>
    </w:p>
    <w:p w:rsidR="00206CAB" w:rsidRDefault="00206CAB" w:rsidP="00206CAB"/>
    <w:p w:rsidR="00206CAB" w:rsidRDefault="00206CAB" w:rsidP="00206CAB"/>
    <w:p w:rsidR="00206CAB" w:rsidRDefault="00206CAB" w:rsidP="00206CAB">
      <w:r>
        <w:t>A simple example of multipart structure</w:t>
      </w:r>
      <w:r>
        <w:fldChar w:fldCharType="begin"/>
      </w:r>
      <w:r>
        <w:instrText xml:space="preserve"> XE "</w:instrText>
      </w:r>
      <w:r w:rsidRPr="00BA3B37">
        <w:instrText>Five Part Structure</w:instrText>
      </w:r>
      <w:r>
        <w:instrText xml:space="preserve">" </w:instrText>
      </w:r>
      <w:r>
        <w:fldChar w:fldCharType="end"/>
      </w:r>
      <w:r>
        <w:t xml:space="preserve"> (assuming a </w:t>
      </w:r>
      <w:proofErr w:type="gramStart"/>
      <w:r>
        <w:t>3 part</w:t>
      </w:r>
      <w:proofErr w:type="gramEnd"/>
      <w:r>
        <w:t xml:space="preserve"> multipart thesis) is below:</w:t>
      </w:r>
    </w:p>
    <w:p w:rsidR="00206CAB" w:rsidRDefault="00206CAB" w:rsidP="00206CAB">
      <w:pPr>
        <w:jc w:val="center"/>
      </w:pPr>
    </w:p>
    <w:p w:rsidR="00206CAB" w:rsidRDefault="00206CAB" w:rsidP="00206CAB">
      <w:pPr>
        <w:pStyle w:val="ListParagraph"/>
        <w:numPr>
          <w:ilvl w:val="0"/>
          <w:numId w:val="13"/>
        </w:numPr>
        <w:spacing w:after="0" w:line="240" w:lineRule="auto"/>
        <w:jc w:val="center"/>
      </w:pPr>
      <w:r>
        <w:t>Introduction</w:t>
      </w:r>
      <w:r>
        <w:fldChar w:fldCharType="begin"/>
      </w:r>
      <w:r>
        <w:instrText xml:space="preserve"> XE "</w:instrText>
      </w:r>
      <w:r w:rsidRPr="00A159BD">
        <w:rPr>
          <w:b/>
          <w:bCs/>
        </w:rPr>
        <w:instrText>Introduction</w:instrText>
      </w:r>
      <w:r>
        <w:instrText xml:space="preserve">" </w:instrText>
      </w:r>
      <w:r>
        <w:fldChar w:fldCharType="end"/>
      </w:r>
    </w:p>
    <w:p w:rsidR="00206CAB" w:rsidRDefault="00206CAB" w:rsidP="00206CAB">
      <w:pPr>
        <w:pStyle w:val="ListParagraph"/>
        <w:numPr>
          <w:ilvl w:val="0"/>
          <w:numId w:val="13"/>
        </w:numPr>
        <w:spacing w:after="0" w:line="240" w:lineRule="auto"/>
        <w:jc w:val="center"/>
      </w:pPr>
      <w:r>
        <w:t>Body Section I</w:t>
      </w:r>
    </w:p>
    <w:p w:rsidR="00206CAB" w:rsidRDefault="00206CAB" w:rsidP="00206CAB">
      <w:pPr>
        <w:pStyle w:val="ListParagraph"/>
        <w:numPr>
          <w:ilvl w:val="0"/>
          <w:numId w:val="13"/>
        </w:numPr>
        <w:spacing w:after="0" w:line="240" w:lineRule="auto"/>
        <w:jc w:val="center"/>
      </w:pPr>
      <w:r>
        <w:t>Body Section II</w:t>
      </w:r>
    </w:p>
    <w:p w:rsidR="00206CAB" w:rsidRDefault="00206CAB" w:rsidP="00206CAB">
      <w:pPr>
        <w:pStyle w:val="ListParagraph"/>
        <w:numPr>
          <w:ilvl w:val="0"/>
          <w:numId w:val="13"/>
        </w:numPr>
        <w:spacing w:after="0" w:line="240" w:lineRule="auto"/>
        <w:jc w:val="center"/>
      </w:pPr>
      <w:r>
        <w:t>Body Section III</w:t>
      </w:r>
    </w:p>
    <w:p w:rsidR="00206CAB" w:rsidRDefault="00206CAB" w:rsidP="00206CAB">
      <w:pPr>
        <w:pStyle w:val="ListParagraph"/>
        <w:numPr>
          <w:ilvl w:val="0"/>
          <w:numId w:val="13"/>
        </w:numPr>
        <w:spacing w:after="0" w:line="240" w:lineRule="auto"/>
        <w:jc w:val="center"/>
      </w:pPr>
      <w:r>
        <w:t>Conclusion</w:t>
      </w:r>
      <w:r>
        <w:fldChar w:fldCharType="begin"/>
      </w:r>
      <w:r>
        <w:instrText xml:space="preserve"> XE "</w:instrText>
      </w:r>
      <w:r w:rsidRPr="00922A15">
        <w:rPr>
          <w:b/>
          <w:bCs/>
        </w:rPr>
        <w:instrText>Conclusion</w:instrText>
      </w:r>
      <w:r>
        <w:instrText xml:space="preserve">" </w:instrText>
      </w:r>
      <w:r>
        <w:fldChar w:fldCharType="end"/>
      </w:r>
    </w:p>
    <w:p w:rsidR="00206CAB" w:rsidRDefault="00206CAB" w:rsidP="00206CAB">
      <w:pPr>
        <w:jc w:val="center"/>
      </w:pPr>
    </w:p>
    <w:p w:rsidR="00206CAB" w:rsidRDefault="00206CAB" w:rsidP="00206CAB">
      <w:r>
        <w:t xml:space="preserve">This organizational approach allows the writer to accomplish three primary tasks in the argument:  introducing the topic and the writing’s objective, developing claims and evidence, and concluding / restating the writing’s purpose.  </w:t>
      </w:r>
    </w:p>
    <w:p w:rsidR="00206CAB" w:rsidRDefault="00206CAB" w:rsidP="00206CAB"/>
    <w:p w:rsidR="00206CAB" w:rsidRDefault="00206CAB" w:rsidP="00206CAB">
      <w:r>
        <w:t xml:space="preserve">The </w:t>
      </w:r>
      <w:r w:rsidRPr="00732511">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t xml:space="preserve"> in an argument essay accomplishes three main things:  it introduces the topic and provides essential background for the reader, it outlines</w:t>
      </w:r>
      <w:r>
        <w:fldChar w:fldCharType="begin"/>
      </w:r>
      <w:r>
        <w:instrText xml:space="preserve"> XE "</w:instrText>
      </w:r>
      <w:r w:rsidRPr="00796EF9">
        <w:instrText>outlines</w:instrText>
      </w:r>
      <w:r>
        <w:instrText xml:space="preserve">" </w:instrText>
      </w:r>
      <w:r>
        <w:fldChar w:fldCharType="end"/>
      </w:r>
      <w:r>
        <w:t xml:space="preserve"> the argument’s </w:t>
      </w:r>
      <w:r>
        <w:rPr>
          <w:i/>
          <w:iCs/>
        </w:rPr>
        <w:t>thesis</w:t>
      </w:r>
      <w:r>
        <w:rPr>
          <w:i/>
          <w:iCs/>
        </w:rPr>
        <w:fldChar w:fldCharType="begin"/>
      </w:r>
      <w:r>
        <w:instrText xml:space="preserve"> XE "</w:instrText>
      </w:r>
      <w:r w:rsidRPr="001C3134">
        <w:rPr>
          <w:b/>
          <w:bCs/>
          <w:sz w:val="28"/>
          <w:szCs w:val="28"/>
        </w:rPr>
        <w:instrText>thesis</w:instrText>
      </w:r>
      <w:r>
        <w:instrText xml:space="preserve">" </w:instrText>
      </w:r>
      <w:r>
        <w:rPr>
          <w:i/>
          <w:iCs/>
        </w:rPr>
        <w:fldChar w:fldCharType="end"/>
      </w:r>
      <w:r>
        <w:rPr>
          <w:i/>
          <w:iCs/>
        </w:rPr>
        <w:t xml:space="preserve"> statement </w:t>
      </w:r>
      <w:r>
        <w:t>or controlling idea, and it establishes a sense of the writing’s exigence</w:t>
      </w:r>
      <w:r>
        <w:fldChar w:fldCharType="begin"/>
      </w:r>
      <w:r>
        <w:instrText xml:space="preserve"> XE "</w:instrText>
      </w:r>
      <w:r w:rsidRPr="009227BC">
        <w:rPr>
          <w:i/>
          <w:iCs/>
        </w:rPr>
        <w:instrText>exigence</w:instrText>
      </w:r>
      <w:r>
        <w:instrText xml:space="preserve">" </w:instrText>
      </w:r>
      <w:r>
        <w:fldChar w:fldCharType="end"/>
      </w:r>
      <w:r>
        <w:t xml:space="preserve"> or urgency—a sense of importance , relevance, and timeliness—for the reader.    The </w:t>
      </w:r>
      <w:r>
        <w:rPr>
          <w:i/>
          <w:iCs/>
        </w:rPr>
        <w:t xml:space="preserve">thesis statement </w:t>
      </w:r>
      <w:r>
        <w:t xml:space="preserve">in a Five-Part </w:t>
      </w:r>
      <w:r>
        <w:fldChar w:fldCharType="begin"/>
      </w:r>
      <w:r>
        <w:instrText xml:space="preserve"> XE "</w:instrText>
      </w:r>
      <w:r w:rsidRPr="00BA3B37">
        <w:instrText>Five Part Structure</w:instrText>
      </w:r>
      <w:r>
        <w:instrText xml:space="preserve">" </w:instrText>
      </w:r>
      <w:r>
        <w:fldChar w:fldCharType="end"/>
      </w:r>
      <w:r>
        <w:t xml:space="preserve"> essay is often a multipart thesis (see Chapter 05.3.1, Thesis Statements, for more information on constructing a good thesis).    For more information on writing introductions, see Chapter 05.3.3, Introductions</w:t>
      </w:r>
      <w:r>
        <w:fldChar w:fldCharType="begin"/>
      </w:r>
      <w:r>
        <w:instrText xml:space="preserve"> XE "</w:instrText>
      </w:r>
      <w:r w:rsidRPr="005534BE">
        <w:rPr>
          <w:b/>
          <w:bCs/>
          <w:sz w:val="28"/>
          <w:szCs w:val="28"/>
        </w:rPr>
        <w:instrText>Introductions</w:instrText>
      </w:r>
      <w:r>
        <w:instrText xml:space="preserve">" </w:instrText>
      </w:r>
      <w:r>
        <w:fldChar w:fldCharType="end"/>
      </w:r>
      <w:r>
        <w:t xml:space="preserve"> and Conclusions</w:t>
      </w:r>
      <w:r>
        <w:fldChar w:fldCharType="begin"/>
      </w:r>
      <w:r>
        <w:instrText xml:space="preserve"> XE "</w:instrText>
      </w:r>
      <w:r w:rsidRPr="005534BE">
        <w:rPr>
          <w:b/>
          <w:bCs/>
          <w:sz w:val="28"/>
          <w:szCs w:val="28"/>
        </w:rPr>
        <w:instrText>Conclusions</w:instrText>
      </w:r>
      <w:r>
        <w:instrText xml:space="preserve">" </w:instrText>
      </w:r>
      <w:r>
        <w:fldChar w:fldCharType="end"/>
      </w:r>
      <w:r>
        <w:t xml:space="preserve">.    </w:t>
      </w:r>
    </w:p>
    <w:p w:rsidR="00206CAB" w:rsidRDefault="00206CAB" w:rsidP="00206CAB"/>
    <w:p w:rsidR="00206CAB" w:rsidRDefault="00206CAB" w:rsidP="00206CAB">
      <w:r>
        <w:t>For purposes of this discussion, we’ll use the following three-part multipart thesis as an example:</w:t>
      </w:r>
    </w:p>
    <w:p w:rsidR="00206CAB" w:rsidRDefault="00206CAB" w:rsidP="00206CAB"/>
    <w:p w:rsidR="00206CAB" w:rsidRDefault="00206CAB" w:rsidP="00206CAB">
      <w:r>
        <w:br/>
        <w:t>Hip-hop should be considered a valid academic subject because</w:t>
      </w:r>
      <w:r w:rsidRPr="00A53E47">
        <w:rPr>
          <w:color w:val="FF0000"/>
        </w:rPr>
        <w:t xml:space="preserve"> it has proved to be an extremely influential art form</w:t>
      </w:r>
      <w:r>
        <w:t xml:space="preserve">, </w:t>
      </w:r>
      <w:r w:rsidRPr="00A53E47">
        <w:rPr>
          <w:color w:val="17365D"/>
        </w:rPr>
        <w:t>it documents and protests the conditions inner-city people live in</w:t>
      </w:r>
      <w:r>
        <w:t xml:space="preserve">, and it </w:t>
      </w:r>
      <w:r w:rsidRPr="00A53E47">
        <w:rPr>
          <w:color w:val="00B050"/>
        </w:rPr>
        <w:t>can be conceptually or aesthetically connected to earlier modes of African-American musical expression</w:t>
      </w:r>
      <w:r>
        <w:t xml:space="preserve">.  </w:t>
      </w:r>
    </w:p>
    <w:p w:rsidR="00206CAB" w:rsidRDefault="00206CAB" w:rsidP="00206CAB"/>
    <w:p w:rsidR="00206CAB" w:rsidRDefault="00206CAB" w:rsidP="00206CAB">
      <w:r>
        <w:br/>
        <w:t>Introductions</w:t>
      </w:r>
      <w:r>
        <w:fldChar w:fldCharType="begin"/>
      </w:r>
      <w:r>
        <w:instrText xml:space="preserve"> XE "</w:instrText>
      </w:r>
      <w:r w:rsidRPr="005534BE">
        <w:rPr>
          <w:b/>
          <w:bCs/>
          <w:sz w:val="28"/>
          <w:szCs w:val="28"/>
        </w:rPr>
        <w:instrText>Introductions</w:instrText>
      </w:r>
      <w:r>
        <w:instrText xml:space="preserve">" </w:instrText>
      </w:r>
      <w:r>
        <w:fldChar w:fldCharType="end"/>
      </w:r>
      <w:r>
        <w:t xml:space="preserve"> usually start with relatively general information about the problem, situation, or debate that the argument essay is addressing, and build toward more narrow and specific information, ending with the essay’s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w:t>
      </w:r>
      <w:proofErr w:type="gramStart"/>
      <w:r>
        <w:t>So</w:t>
      </w:r>
      <w:proofErr w:type="gramEnd"/>
      <w:r>
        <w:t xml:space="preserve"> the basic organization of an argumentative introduction looks something like this:</w:t>
      </w:r>
    </w:p>
    <w:p w:rsidR="00206CAB" w:rsidRDefault="00206CAB" w:rsidP="00206CAB">
      <w:r>
        <w:rPr>
          <w:noProof/>
        </w:rPr>
        <mc:AlternateContent>
          <mc:Choice Requires="wps">
            <w:drawing>
              <wp:anchor distT="0" distB="0" distL="114300" distR="114300" simplePos="0" relativeHeight="251720704" behindDoc="0" locked="0" layoutInCell="1" allowOverlap="1" wp14:anchorId="3FA5C225" wp14:editId="5515C940">
                <wp:simplePos x="0" y="0"/>
                <wp:positionH relativeFrom="column">
                  <wp:posOffset>5263515</wp:posOffset>
                </wp:positionH>
                <wp:positionV relativeFrom="paragraph">
                  <wp:posOffset>132080</wp:posOffset>
                </wp:positionV>
                <wp:extent cx="731520" cy="236855"/>
                <wp:effectExtent l="5715" t="8890" r="5715" b="11430"/>
                <wp:wrapNone/>
                <wp:docPr id="1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6855"/>
                        </a:xfrm>
                        <a:prstGeom prst="rect">
                          <a:avLst/>
                        </a:prstGeom>
                        <a:solidFill>
                          <a:srgbClr val="FFFFFF"/>
                        </a:solidFill>
                        <a:ln w="9525">
                          <a:solidFill>
                            <a:srgbClr val="000000"/>
                          </a:solidFill>
                          <a:miter lim="800000"/>
                          <a:headEnd/>
                          <a:tailEnd/>
                        </a:ln>
                      </wps:spPr>
                      <wps:txbx>
                        <w:txbxContent>
                          <w:p w:rsidR="009F2062" w:rsidRPr="00563797" w:rsidRDefault="009F2062" w:rsidP="00206CAB">
                            <w:pPr>
                              <w:rPr>
                                <w:sz w:val="20"/>
                                <w:szCs w:val="20"/>
                              </w:rPr>
                            </w:pPr>
                            <w:r w:rsidRPr="00563797">
                              <w:rPr>
                                <w:sz w:val="20"/>
                                <w:szCs w:val="20"/>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C225" id="_x0000_s1051" type="#_x0000_t202" style="position:absolute;margin-left:414.45pt;margin-top:10.4pt;width:57.6pt;height:1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">
                <v:textbox>
                  <w:txbxContent>
                    <w:p w:rsidR="009F2062" w:rsidRPr="00563797" w:rsidRDefault="009F2062" w:rsidP="00206CAB">
                      <w:pPr>
                        <w:rPr>
                          <w:sz w:val="20"/>
                          <w:szCs w:val="20"/>
                        </w:rPr>
                      </w:pPr>
                      <w:r w:rsidRPr="00563797">
                        <w:rPr>
                          <w:sz w:val="20"/>
                          <w:szCs w:val="20"/>
                        </w:rPr>
                        <w:t>General</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FD684DA" wp14:editId="23B3688D">
                <wp:simplePos x="0" y="0"/>
                <wp:positionH relativeFrom="column">
                  <wp:posOffset>938530</wp:posOffset>
                </wp:positionH>
                <wp:positionV relativeFrom="paragraph">
                  <wp:posOffset>141605</wp:posOffset>
                </wp:positionV>
                <wp:extent cx="4324985" cy="3887470"/>
                <wp:effectExtent l="24130" t="8890" r="22860" b="27940"/>
                <wp:wrapNone/>
                <wp:docPr id="11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3887470"/>
                        </a:xfrm>
                        <a:prstGeom prst="flowChartMerge">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94F1" id="AutoShape 113" o:spid="_x0000_s1026" type="#_x0000_t128" style="position:absolute;margin-left:73.9pt;margin-top:11.15pt;width:340.55pt;height:30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" strokecolor="#c2d69b" strokeweight="1pt">
                <v:fill color2="#d6e3bc" focus="100%" type="gradient"/>
                <v:shadow on="t" color="#4e6128" opacity=".5" offset="1pt"/>
              </v:shape>
            </w:pict>
          </mc:Fallback>
        </mc:AlternateContent>
      </w:r>
      <w:r>
        <w:rPr>
          <w:noProof/>
        </w:rPr>
        <mc:AlternateContent>
          <mc:Choice Requires="wps">
            <w:drawing>
              <wp:anchor distT="0" distB="0" distL="114300" distR="114300" simplePos="0" relativeHeight="251717632" behindDoc="0" locked="0" layoutInCell="1" allowOverlap="1" wp14:anchorId="34BEBC65" wp14:editId="144E39FF">
                <wp:simplePos x="0" y="0"/>
                <wp:positionH relativeFrom="column">
                  <wp:posOffset>1248410</wp:posOffset>
                </wp:positionH>
                <wp:positionV relativeFrom="paragraph">
                  <wp:posOffset>135890</wp:posOffset>
                </wp:positionV>
                <wp:extent cx="3617595" cy="838835"/>
                <wp:effectExtent l="10160" t="12700" r="10795" b="5715"/>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838835"/>
                        </a:xfrm>
                        <a:prstGeom prst="rect">
                          <a:avLst/>
                        </a:prstGeom>
                        <a:solidFill>
                          <a:srgbClr val="FFFFFF">
                            <a:alpha val="0"/>
                          </a:srgbClr>
                        </a:solidFill>
                        <a:ln w="9525">
                          <a:solidFill>
                            <a:srgbClr val="000000"/>
                          </a:solidFill>
                          <a:miter lim="800000"/>
                          <a:headEnd/>
                          <a:tailEnd/>
                        </a:ln>
                      </wps:spPr>
                      <wps:txbx>
                        <w:txbxContent>
                          <w:p w:rsidR="009F2062" w:rsidRPr="00D473FF" w:rsidRDefault="009F2062" w:rsidP="00206CAB">
                            <w:pPr>
                              <w:jc w:val="center"/>
                              <w:rPr>
                                <w:i/>
                                <w:iCs/>
                                <w:sz w:val="18"/>
                                <w:szCs w:val="18"/>
                              </w:rPr>
                            </w:pPr>
                            <w:r w:rsidRPr="00627E89">
                              <w:rPr>
                                <w:b/>
                                <w:bCs/>
                                <w:sz w:val="18"/>
                                <w:szCs w:val="18"/>
                              </w:rPr>
                              <w:t>Context</w:t>
                            </w:r>
                            <w:r w:rsidRPr="00143B1C">
                              <w:rPr>
                                <w:b/>
                                <w:bCs/>
                                <w:color w:val="FF0000"/>
                                <w:sz w:val="18"/>
                                <w:szCs w:val="18"/>
                              </w:rPr>
                              <w:t>:</w:t>
                            </w:r>
                            <w:r>
                              <w:rPr>
                                <w:sz w:val="18"/>
                                <w:szCs w:val="18"/>
                              </w:rPr>
                              <w:t xml:space="preserve"> </w:t>
                            </w:r>
                            <w:r w:rsidRPr="00E1572D">
                              <w:rPr>
                                <w:sz w:val="18"/>
                                <w:szCs w:val="18"/>
                              </w:rPr>
                              <w:t>General information about the topic that readers need to know: statement of the problem being addressed in the essay.</w:t>
                            </w:r>
                            <w:r>
                              <w:rPr>
                                <w:sz w:val="18"/>
                                <w:szCs w:val="18"/>
                              </w:rPr>
                              <w:t xml:space="preserve">   </w:t>
                            </w:r>
                            <w:r>
                              <w:rPr>
                                <w:i/>
                                <w:iCs/>
                                <w:sz w:val="18"/>
                                <w:szCs w:val="18"/>
                              </w:rPr>
                              <w:t xml:space="preserve">What makes something worthy of academic study? Discussion of the cultural popularity of hip-hop, statement of its pervasiveness and general influence in contemporary popular culture.   </w:t>
                            </w:r>
                          </w:p>
                          <w:p w:rsidR="009F2062" w:rsidRDefault="009F2062" w:rsidP="00206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BC65" id="_x0000_s1052" type="#_x0000_t202" style="position:absolute;margin-left:98.3pt;margin-top:10.7pt;width:284.85pt;height:6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">
                <v:fill opacity="0"/>
                <v:textbox>
                  <w:txbxContent>
                    <w:p w:rsidR="009F2062" w:rsidRPr="00D473FF" w:rsidRDefault="009F2062" w:rsidP="00206CAB">
                      <w:pPr>
                        <w:jc w:val="center"/>
                        <w:rPr>
                          <w:i/>
                          <w:iCs/>
                          <w:sz w:val="18"/>
                          <w:szCs w:val="18"/>
                        </w:rPr>
                      </w:pPr>
                      <w:r w:rsidRPr="00627E89">
                        <w:rPr>
                          <w:b/>
                          <w:bCs/>
                          <w:sz w:val="18"/>
                          <w:szCs w:val="18"/>
                        </w:rPr>
                        <w:t>Context</w:t>
                      </w:r>
                      <w:r w:rsidRPr="00143B1C">
                        <w:rPr>
                          <w:b/>
                          <w:bCs/>
                          <w:color w:val="FF0000"/>
                          <w:sz w:val="18"/>
                          <w:szCs w:val="18"/>
                        </w:rPr>
                        <w:t>:</w:t>
                      </w:r>
                      <w:r>
                        <w:rPr>
                          <w:sz w:val="18"/>
                          <w:szCs w:val="18"/>
                        </w:rPr>
                        <w:t xml:space="preserve"> </w:t>
                      </w:r>
                      <w:r w:rsidRPr="00E1572D">
                        <w:rPr>
                          <w:sz w:val="18"/>
                          <w:szCs w:val="18"/>
                        </w:rPr>
                        <w:t>General information about the topic that readers need to know: statement of the problem being addressed in the essay.</w:t>
                      </w:r>
                      <w:r>
                        <w:rPr>
                          <w:sz w:val="18"/>
                          <w:szCs w:val="18"/>
                        </w:rPr>
                        <w:t xml:space="preserve">   </w:t>
                      </w:r>
                      <w:r>
                        <w:rPr>
                          <w:i/>
                          <w:iCs/>
                          <w:sz w:val="18"/>
                          <w:szCs w:val="18"/>
                        </w:rPr>
                        <w:t xml:space="preserve">What makes something worthy of academic study? Discussion of the cultural popularity of hip-hop, statement of its pervasiveness and general influence in contemporary popular culture.   </w:t>
                      </w:r>
                    </w:p>
                    <w:p w:rsidR="009F2062" w:rsidRDefault="009F2062" w:rsidP="00206CAB"/>
                  </w:txbxContent>
                </v:textbox>
              </v:shape>
            </w:pict>
          </mc:Fallback>
        </mc:AlternateContent>
      </w:r>
    </w:p>
    <w:p w:rsidR="00206CAB" w:rsidRDefault="00206CAB" w:rsidP="00206CAB"/>
    <w:p w:rsidR="00206CAB" w:rsidRDefault="00206CAB" w:rsidP="00206CAB">
      <w:r>
        <w:rPr>
          <w:noProof/>
        </w:rPr>
        <mc:AlternateContent>
          <mc:Choice Requires="wps">
            <w:drawing>
              <wp:anchor distT="0" distB="0" distL="114300" distR="114300" simplePos="0" relativeHeight="251722752" behindDoc="0" locked="0" layoutInCell="1" allowOverlap="1" wp14:anchorId="1813B42C" wp14:editId="46F3A8DE">
                <wp:simplePos x="0" y="0"/>
                <wp:positionH relativeFrom="column">
                  <wp:posOffset>5382895</wp:posOffset>
                </wp:positionH>
                <wp:positionV relativeFrom="paragraph">
                  <wp:posOffset>27940</wp:posOffset>
                </wp:positionV>
                <wp:extent cx="445135" cy="2967355"/>
                <wp:effectExtent l="20320" t="7620" r="20320" b="25400"/>
                <wp:wrapNone/>
                <wp:docPr id="11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967355"/>
                        </a:xfrm>
                        <a:prstGeom prst="flowChartMerge">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0DBC" id="AutoShape 115" o:spid="_x0000_s1026" type="#_x0000_t128" style="position:absolute;margin-left:423.85pt;margin-top:2.2pt;width:35.05pt;height:23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" strokecolor="#d99594" strokeweight="1pt">
                <v:fill color2="#e5b8b7" focus="100%" type="gradient"/>
                <v:shadow on="t" color="#622423" opacity=".5" offset="1pt"/>
              </v:shape>
            </w:pict>
          </mc:Fallback>
        </mc:AlternateContent>
      </w:r>
    </w:p>
    <w:p w:rsidR="00206CAB" w:rsidRDefault="00206CAB" w:rsidP="00206CAB"/>
    <w:p w:rsidR="00206CAB" w:rsidRDefault="00206CAB" w:rsidP="00206CAB"/>
    <w:p w:rsidR="00206CAB" w:rsidRDefault="00206CAB" w:rsidP="00206CAB"/>
    <w:p w:rsidR="00206CAB" w:rsidRDefault="00206CAB" w:rsidP="00206CAB">
      <w:r>
        <w:rPr>
          <w:noProof/>
        </w:rPr>
        <mc:AlternateContent>
          <mc:Choice Requires="wps">
            <w:drawing>
              <wp:anchor distT="0" distB="0" distL="114300" distR="114300" simplePos="0" relativeHeight="251718656" behindDoc="0" locked="0" layoutInCell="1" allowOverlap="1" wp14:anchorId="0CA21EEC" wp14:editId="42890825">
                <wp:simplePos x="0" y="0"/>
                <wp:positionH relativeFrom="column">
                  <wp:posOffset>1620520</wp:posOffset>
                </wp:positionH>
                <wp:positionV relativeFrom="paragraph">
                  <wp:posOffset>42545</wp:posOffset>
                </wp:positionV>
                <wp:extent cx="2912110" cy="1024890"/>
                <wp:effectExtent l="10795" t="8890" r="10795" b="13970"/>
                <wp:wrapNone/>
                <wp:docPr id="1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024890"/>
                        </a:xfrm>
                        <a:prstGeom prst="rect">
                          <a:avLst/>
                        </a:prstGeom>
                        <a:solidFill>
                          <a:srgbClr val="FFFFFF">
                            <a:alpha val="0"/>
                          </a:srgbClr>
                        </a:solidFill>
                        <a:ln w="9525">
                          <a:solidFill>
                            <a:srgbClr val="000000"/>
                          </a:solidFill>
                          <a:miter lim="800000"/>
                          <a:headEnd/>
                          <a:tailEnd/>
                        </a:ln>
                      </wps:spPr>
                      <wps:txbx>
                        <w:txbxContent>
                          <w:p w:rsidR="009F2062" w:rsidRDefault="009F2062" w:rsidP="00206CAB">
                            <w:pPr>
                              <w:jc w:val="center"/>
                              <w:rPr>
                                <w:sz w:val="18"/>
                                <w:szCs w:val="18"/>
                              </w:rPr>
                            </w:pPr>
                            <w:r w:rsidRPr="00627E89">
                              <w:rPr>
                                <w:b/>
                                <w:bCs/>
                                <w:sz w:val="18"/>
                                <w:szCs w:val="18"/>
                              </w:rPr>
                              <w:t>Exigence</w:t>
                            </w:r>
                            <w:r w:rsidRPr="00143B1C">
                              <w:rPr>
                                <w:b/>
                                <w:bCs/>
                                <w:color w:val="FF0000"/>
                                <w:sz w:val="18"/>
                                <w:szCs w:val="18"/>
                              </w:rPr>
                              <w:t>:</w:t>
                            </w:r>
                            <w:r>
                              <w:rPr>
                                <w:sz w:val="18"/>
                                <w:szCs w:val="18"/>
                              </w:rPr>
                              <w:t xml:space="preserve"> Progressively m</w:t>
                            </w:r>
                            <w:r w:rsidRPr="00E1572D">
                              <w:rPr>
                                <w:sz w:val="18"/>
                                <w:szCs w:val="18"/>
                              </w:rPr>
                              <w:t xml:space="preserve">ore specific information regarding the problem </w:t>
                            </w:r>
                            <w:r>
                              <w:rPr>
                                <w:sz w:val="18"/>
                                <w:szCs w:val="18"/>
                              </w:rPr>
                              <w:t xml:space="preserve">the essay seeks to address </w:t>
                            </w:r>
                            <w:r w:rsidRPr="00E1572D">
                              <w:rPr>
                                <w:sz w:val="18"/>
                                <w:szCs w:val="18"/>
                              </w:rPr>
                              <w:t>and how it relates to the audience’s needs and values</w:t>
                            </w:r>
                            <w:r>
                              <w:rPr>
                                <w:sz w:val="18"/>
                                <w:szCs w:val="18"/>
                              </w:rPr>
                              <w:t>:</w:t>
                            </w:r>
                          </w:p>
                          <w:p w:rsidR="009F2062" w:rsidRDefault="009F2062" w:rsidP="00206CAB">
                            <w:pPr>
                              <w:jc w:val="center"/>
                              <w:rPr>
                                <w:sz w:val="18"/>
                                <w:szCs w:val="18"/>
                              </w:rPr>
                            </w:pPr>
                          </w:p>
                          <w:p w:rsidR="009F2062" w:rsidRPr="00E1572D" w:rsidRDefault="009F2062" w:rsidP="00206CAB">
                            <w:pPr>
                              <w:jc w:val="center"/>
                              <w:rPr>
                                <w:sz w:val="18"/>
                                <w:szCs w:val="18"/>
                              </w:rPr>
                            </w:pPr>
                            <w:r>
                              <w:rPr>
                                <w:sz w:val="18"/>
                                <w:szCs w:val="18"/>
                              </w:rPr>
                              <w:t xml:space="preserve">  </w:t>
                            </w:r>
                            <w:r>
                              <w:rPr>
                                <w:i/>
                                <w:iCs/>
                                <w:sz w:val="18"/>
                                <w:szCs w:val="18"/>
                              </w:rPr>
                              <w:t xml:space="preserve">Why should this audience care </w:t>
                            </w:r>
                            <w:r>
                              <w:rPr>
                                <w:i/>
                                <w:iCs/>
                                <w:sz w:val="18"/>
                                <w:szCs w:val="18"/>
                              </w:rPr>
                              <w:t xml:space="preserve">whether or not hip-hop is taught in U.S. colleges?  Why isn’t it taught now? How does academia see hip-hop?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21EEC" id="_x0000_s1053" type="#_x0000_t202" style="position:absolute;margin-left:127.6pt;margin-top:3.35pt;width:229.3pt;height:8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">
                <v:fill opacity="0"/>
                <v:textbox>
                  <w:txbxContent>
                    <w:p w:rsidR="009F2062" w:rsidRDefault="009F2062" w:rsidP="00206CAB">
                      <w:pPr>
                        <w:jc w:val="center"/>
                        <w:rPr>
                          <w:sz w:val="18"/>
                          <w:szCs w:val="18"/>
                        </w:rPr>
                      </w:pPr>
                      <w:r w:rsidRPr="00627E89">
                        <w:rPr>
                          <w:b/>
                          <w:bCs/>
                          <w:sz w:val="18"/>
                          <w:szCs w:val="18"/>
                        </w:rPr>
                        <w:t>Exigence</w:t>
                      </w:r>
                      <w:r w:rsidRPr="00143B1C">
                        <w:rPr>
                          <w:b/>
                          <w:bCs/>
                          <w:color w:val="FF0000"/>
                          <w:sz w:val="18"/>
                          <w:szCs w:val="18"/>
                        </w:rPr>
                        <w:t>:</w:t>
                      </w:r>
                      <w:r>
                        <w:rPr>
                          <w:sz w:val="18"/>
                          <w:szCs w:val="18"/>
                        </w:rPr>
                        <w:t xml:space="preserve"> Progressively m</w:t>
                      </w:r>
                      <w:r w:rsidRPr="00E1572D">
                        <w:rPr>
                          <w:sz w:val="18"/>
                          <w:szCs w:val="18"/>
                        </w:rPr>
                        <w:t xml:space="preserve">ore specific information regarding the problem </w:t>
                      </w:r>
                      <w:r>
                        <w:rPr>
                          <w:sz w:val="18"/>
                          <w:szCs w:val="18"/>
                        </w:rPr>
                        <w:t xml:space="preserve">the essay seeks to address </w:t>
                      </w:r>
                      <w:r w:rsidRPr="00E1572D">
                        <w:rPr>
                          <w:sz w:val="18"/>
                          <w:szCs w:val="18"/>
                        </w:rPr>
                        <w:t>and how it relates to the audience’s needs and values</w:t>
                      </w:r>
                      <w:r>
                        <w:rPr>
                          <w:sz w:val="18"/>
                          <w:szCs w:val="18"/>
                        </w:rPr>
                        <w:t>:</w:t>
                      </w:r>
                    </w:p>
                    <w:p w:rsidR="009F2062" w:rsidRDefault="009F2062" w:rsidP="00206CAB">
                      <w:pPr>
                        <w:jc w:val="center"/>
                        <w:rPr>
                          <w:sz w:val="18"/>
                          <w:szCs w:val="18"/>
                        </w:rPr>
                      </w:pPr>
                    </w:p>
                    <w:p w:rsidR="009F2062" w:rsidRPr="00E1572D" w:rsidRDefault="009F2062" w:rsidP="00206CAB">
                      <w:pPr>
                        <w:jc w:val="center"/>
                        <w:rPr>
                          <w:sz w:val="18"/>
                          <w:szCs w:val="18"/>
                        </w:rPr>
                      </w:pPr>
                      <w:r>
                        <w:rPr>
                          <w:sz w:val="18"/>
                          <w:szCs w:val="18"/>
                        </w:rPr>
                        <w:t xml:space="preserve">  </w:t>
                      </w:r>
                      <w:r>
                        <w:rPr>
                          <w:i/>
                          <w:iCs/>
                          <w:sz w:val="18"/>
                          <w:szCs w:val="18"/>
                        </w:rPr>
                        <w:t xml:space="preserve">Why should this audience care </w:t>
                      </w:r>
                      <w:proofErr w:type="gramStart"/>
                      <w:r>
                        <w:rPr>
                          <w:i/>
                          <w:iCs/>
                          <w:sz w:val="18"/>
                          <w:szCs w:val="18"/>
                        </w:rPr>
                        <w:t>whether or not</w:t>
                      </w:r>
                      <w:proofErr w:type="gramEnd"/>
                      <w:r>
                        <w:rPr>
                          <w:i/>
                          <w:iCs/>
                          <w:sz w:val="18"/>
                          <w:szCs w:val="18"/>
                        </w:rPr>
                        <w:t xml:space="preserve"> hip-hop is taught in U.S. colleges?  Why isn’t it taught now? How does academia see hip-hop? </w:t>
                      </w:r>
                    </w:p>
                  </w:txbxContent>
                </v:textbox>
              </v:shape>
            </w:pict>
          </mc:Fallback>
        </mc:AlternateContent>
      </w:r>
    </w:p>
    <w:p w:rsidR="00206CAB" w:rsidRDefault="00206CAB" w:rsidP="00206CAB"/>
    <w:p w:rsidR="00206CAB" w:rsidRDefault="00206CAB" w:rsidP="00206CAB"/>
    <w:p w:rsidR="00206CAB" w:rsidRDefault="00206CAB" w:rsidP="00206CAB">
      <w:r>
        <w:t xml:space="preserve"> </w:t>
      </w:r>
    </w:p>
    <w:p w:rsidR="00206CAB" w:rsidRDefault="00206CAB" w:rsidP="00206CAB"/>
    <w:p w:rsidR="00206CAB" w:rsidRDefault="00206CAB" w:rsidP="00206CAB"/>
    <w:p w:rsidR="00206CAB" w:rsidRDefault="00206CAB" w:rsidP="00206CAB"/>
    <w:p w:rsidR="00206CAB" w:rsidRDefault="00206CAB" w:rsidP="00206CAB">
      <w:r>
        <w:rPr>
          <w:noProof/>
        </w:rPr>
        <mc:AlternateContent>
          <mc:Choice Requires="wps">
            <w:drawing>
              <wp:anchor distT="0" distB="0" distL="114300" distR="114300" simplePos="0" relativeHeight="251719680" behindDoc="0" locked="0" layoutInCell="1" allowOverlap="1" wp14:anchorId="1E0A4710" wp14:editId="0B54FF91">
                <wp:simplePos x="0" y="0"/>
                <wp:positionH relativeFrom="column">
                  <wp:posOffset>1708150</wp:posOffset>
                </wp:positionH>
                <wp:positionV relativeFrom="paragraph">
                  <wp:posOffset>170180</wp:posOffset>
                </wp:positionV>
                <wp:extent cx="2912110" cy="1343025"/>
                <wp:effectExtent l="12700" t="10160" r="8890" b="8890"/>
                <wp:wrapNone/>
                <wp:docPr id="1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343025"/>
                        </a:xfrm>
                        <a:prstGeom prst="rect">
                          <a:avLst/>
                        </a:prstGeom>
                        <a:solidFill>
                          <a:srgbClr val="FFFFFF">
                            <a:alpha val="0"/>
                          </a:srgbClr>
                        </a:solidFill>
                        <a:ln w="9525">
                          <a:solidFill>
                            <a:srgbClr val="000000"/>
                          </a:solidFill>
                          <a:miter lim="800000"/>
                          <a:headEnd/>
                          <a:tailEnd/>
                        </a:ln>
                      </wps:spPr>
                      <wps:txbx>
                        <w:txbxContent>
                          <w:p w:rsidR="009F2062" w:rsidRPr="007B58DF" w:rsidRDefault="009F2062" w:rsidP="00206CAB">
                            <w:pPr>
                              <w:rPr>
                                <w:sz w:val="18"/>
                                <w:szCs w:val="18"/>
                              </w:rPr>
                            </w:pPr>
                            <w:r w:rsidRPr="00627E89">
                              <w:rPr>
                                <w:b/>
                                <w:bCs/>
                                <w:sz w:val="18"/>
                                <w:szCs w:val="18"/>
                              </w:rPr>
                              <w:t>Thesis</w:t>
                            </w:r>
                            <w:r w:rsidRPr="00143B1C">
                              <w:rPr>
                                <w:b/>
                                <w:bCs/>
                                <w:color w:val="FF0000"/>
                                <w:sz w:val="18"/>
                                <w:szCs w:val="18"/>
                              </w:rPr>
                              <w:t>:</w:t>
                            </w:r>
                            <w:r>
                              <w:rPr>
                                <w:sz w:val="18"/>
                                <w:szCs w:val="18"/>
                              </w:rPr>
                              <w:t xml:space="preserve"> </w:t>
                            </w:r>
                            <w:r w:rsidRPr="007B58DF">
                              <w:rPr>
                                <w:sz w:val="18"/>
                                <w:szCs w:val="18"/>
                              </w:rPr>
                              <w:t>A clear, strong, three-part thesis statement that outline</w:t>
                            </w:r>
                            <w:r>
                              <w:rPr>
                                <w:sz w:val="18"/>
                                <w:szCs w:val="18"/>
                              </w:rPr>
                              <w:t>s the claim and three warrants—</w:t>
                            </w:r>
                            <w:r w:rsidRPr="007B58DF">
                              <w:rPr>
                                <w:sz w:val="18"/>
                                <w:szCs w:val="18"/>
                              </w:rPr>
                              <w:t xml:space="preserve">reasons why that claim is valid:  </w:t>
                            </w:r>
                          </w:p>
                          <w:p w:rsidR="009F2062" w:rsidRPr="007B58DF" w:rsidRDefault="009F2062" w:rsidP="00206CAB">
                            <w:pPr>
                              <w:rPr>
                                <w:sz w:val="18"/>
                                <w:szCs w:val="18"/>
                              </w:rPr>
                            </w:pPr>
                          </w:p>
                          <w:p w:rsidR="009F2062" w:rsidRPr="007B58DF" w:rsidRDefault="009F2062" w:rsidP="00206CAB">
                            <w:pPr>
                              <w:rPr>
                                <w:i/>
                                <w:iCs/>
                                <w:sz w:val="18"/>
                                <w:szCs w:val="18"/>
                              </w:rPr>
                            </w:pPr>
                            <w:r w:rsidRPr="007B58DF">
                              <w:rPr>
                                <w:i/>
                                <w:iCs/>
                                <w:sz w:val="18"/>
                                <w:szCs w:val="18"/>
                              </w:rPr>
                              <w:t xml:space="preserve">Hip-hop should be considered a valid academic subject because it has proved to be an extremely influential art form, it documents and protests the conditions inner-city people live in, and it can be conceptually connected to earlier modes of African-American musical expression.  </w:t>
                            </w:r>
                          </w:p>
                          <w:p w:rsidR="009F2062" w:rsidRPr="007B58DF" w:rsidRDefault="009F2062" w:rsidP="00206CA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4710" id="_x0000_s1054" type="#_x0000_t202" style="position:absolute;margin-left:134.5pt;margin-top:13.4pt;width:229.3pt;height:10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">
                <v:fill opacity="0"/>
                <v:textbox>
                  <w:txbxContent>
                    <w:p w:rsidR="009F2062" w:rsidRPr="007B58DF" w:rsidRDefault="009F2062" w:rsidP="00206CAB">
                      <w:pPr>
                        <w:rPr>
                          <w:sz w:val="18"/>
                          <w:szCs w:val="18"/>
                        </w:rPr>
                      </w:pPr>
                      <w:r w:rsidRPr="00627E89">
                        <w:rPr>
                          <w:b/>
                          <w:bCs/>
                          <w:sz w:val="18"/>
                          <w:szCs w:val="18"/>
                        </w:rPr>
                        <w:t>Thesis</w:t>
                      </w:r>
                      <w:r w:rsidRPr="00143B1C">
                        <w:rPr>
                          <w:b/>
                          <w:bCs/>
                          <w:color w:val="FF0000"/>
                          <w:sz w:val="18"/>
                          <w:szCs w:val="18"/>
                        </w:rPr>
                        <w:t>:</w:t>
                      </w:r>
                      <w:r>
                        <w:rPr>
                          <w:sz w:val="18"/>
                          <w:szCs w:val="18"/>
                        </w:rPr>
                        <w:t xml:space="preserve"> </w:t>
                      </w:r>
                      <w:r w:rsidRPr="007B58DF">
                        <w:rPr>
                          <w:sz w:val="18"/>
                          <w:szCs w:val="18"/>
                        </w:rPr>
                        <w:t>A clear, strong, three-part thesis statement that outline</w:t>
                      </w:r>
                      <w:r>
                        <w:rPr>
                          <w:sz w:val="18"/>
                          <w:szCs w:val="18"/>
                        </w:rPr>
                        <w:t>s the claim and three warrants—</w:t>
                      </w:r>
                      <w:r w:rsidRPr="007B58DF">
                        <w:rPr>
                          <w:sz w:val="18"/>
                          <w:szCs w:val="18"/>
                        </w:rPr>
                        <w:t xml:space="preserve">reasons why that claim is valid:  </w:t>
                      </w:r>
                    </w:p>
                    <w:p w:rsidR="009F2062" w:rsidRPr="007B58DF" w:rsidRDefault="009F2062" w:rsidP="00206CAB">
                      <w:pPr>
                        <w:rPr>
                          <w:sz w:val="18"/>
                          <w:szCs w:val="18"/>
                        </w:rPr>
                      </w:pPr>
                    </w:p>
                    <w:p w:rsidR="009F2062" w:rsidRPr="007B58DF" w:rsidRDefault="009F2062" w:rsidP="00206CAB">
                      <w:pPr>
                        <w:rPr>
                          <w:i/>
                          <w:iCs/>
                          <w:sz w:val="18"/>
                          <w:szCs w:val="18"/>
                        </w:rPr>
                      </w:pPr>
                      <w:r w:rsidRPr="007B58DF">
                        <w:rPr>
                          <w:i/>
                          <w:iCs/>
                          <w:sz w:val="18"/>
                          <w:szCs w:val="18"/>
                        </w:rPr>
                        <w:t xml:space="preserve">Hip-hop should be considered a valid academic subject because it has proved to be an extremely influential art form, it documents and protests the conditions inner-city people live in, and it can be conceptually connected to earlier modes of African-American musical expression.  </w:t>
                      </w:r>
                    </w:p>
                    <w:p w:rsidR="009F2062" w:rsidRPr="007B58DF" w:rsidRDefault="009F2062" w:rsidP="00206CAB">
                      <w:pPr>
                        <w:jc w:val="center"/>
                        <w:rPr>
                          <w:sz w:val="16"/>
                          <w:szCs w:val="16"/>
                        </w:rPr>
                      </w:pPr>
                    </w:p>
                  </w:txbxContent>
                </v:textbox>
              </v:shape>
            </w:pict>
          </mc:Fallback>
        </mc:AlternateContent>
      </w:r>
    </w:p>
    <w:p w:rsidR="00206CAB" w:rsidRDefault="00206CAB" w:rsidP="00206CAB"/>
    <w:p w:rsidR="00206CAB" w:rsidRDefault="00206CAB" w:rsidP="00206CAB"/>
    <w:p w:rsidR="00206CAB" w:rsidRDefault="00206CAB" w:rsidP="00206CAB"/>
    <w:p w:rsidR="00206CAB" w:rsidRDefault="00206CAB" w:rsidP="00206CAB"/>
    <w:p w:rsidR="00206CAB" w:rsidRDefault="00206CAB" w:rsidP="00206CAB"/>
    <w:p w:rsidR="00206CAB" w:rsidRDefault="00206CAB" w:rsidP="00206CAB">
      <w:r>
        <w:rPr>
          <w:noProof/>
        </w:rPr>
        <mc:AlternateContent>
          <mc:Choice Requires="wps">
            <w:drawing>
              <wp:anchor distT="0" distB="0" distL="114300" distR="114300" simplePos="0" relativeHeight="251721728" behindDoc="0" locked="0" layoutInCell="1" allowOverlap="1" wp14:anchorId="56DD0D7B" wp14:editId="795AFD2C">
                <wp:simplePos x="0" y="0"/>
                <wp:positionH relativeFrom="column">
                  <wp:posOffset>5320665</wp:posOffset>
                </wp:positionH>
                <wp:positionV relativeFrom="paragraph">
                  <wp:posOffset>16510</wp:posOffset>
                </wp:positionV>
                <wp:extent cx="731520" cy="236855"/>
                <wp:effectExtent l="5715" t="12700" r="5715" b="7620"/>
                <wp:wrapNone/>
                <wp:docPr id="1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6855"/>
                        </a:xfrm>
                        <a:prstGeom prst="rect">
                          <a:avLst/>
                        </a:prstGeom>
                        <a:solidFill>
                          <a:srgbClr val="FFFFFF"/>
                        </a:solidFill>
                        <a:ln w="9525">
                          <a:solidFill>
                            <a:srgbClr val="000000"/>
                          </a:solidFill>
                          <a:miter lim="800000"/>
                          <a:headEnd/>
                          <a:tailEnd/>
                        </a:ln>
                      </wps:spPr>
                      <wps:txbx>
                        <w:txbxContent>
                          <w:p w:rsidR="009F2062" w:rsidRPr="00563797" w:rsidRDefault="009F2062" w:rsidP="00206CAB">
                            <w:pPr>
                              <w:rPr>
                                <w:sz w:val="20"/>
                                <w:szCs w:val="20"/>
                              </w:rPr>
                            </w:pPr>
                            <w:r w:rsidRPr="00563797">
                              <w:rPr>
                                <w:sz w:val="20"/>
                                <w:szCs w:val="20"/>
                              </w:rPr>
                              <w:t>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0D7B" id="_x0000_s1055" type="#_x0000_t202" style="position:absolute;margin-left:418.95pt;margin-top:1.3pt;width:57.6pt;height:1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">
                <v:textbox>
                  <w:txbxContent>
                    <w:p w:rsidR="009F2062" w:rsidRPr="00563797" w:rsidRDefault="009F2062" w:rsidP="00206CAB">
                      <w:pPr>
                        <w:rPr>
                          <w:sz w:val="20"/>
                          <w:szCs w:val="20"/>
                        </w:rPr>
                      </w:pPr>
                      <w:r w:rsidRPr="00563797">
                        <w:rPr>
                          <w:sz w:val="20"/>
                          <w:szCs w:val="20"/>
                        </w:rPr>
                        <w:t>Specific</w:t>
                      </w:r>
                    </w:p>
                  </w:txbxContent>
                </v:textbox>
              </v:shape>
            </w:pict>
          </mc:Fallback>
        </mc:AlternateContent>
      </w:r>
    </w:p>
    <w:p w:rsidR="00206CAB" w:rsidRDefault="00206CAB" w:rsidP="00206CAB"/>
    <w:p w:rsidR="00206CAB" w:rsidRDefault="00206CAB" w:rsidP="00206CAB"/>
    <w:p w:rsidR="00206CAB" w:rsidRDefault="00206CAB" w:rsidP="00206CAB"/>
    <w:p w:rsidR="00206CAB" w:rsidRDefault="00206CAB" w:rsidP="00206CAB"/>
    <w:p w:rsidR="00206CAB" w:rsidRDefault="00206CAB" w:rsidP="00206CAB">
      <w:r>
        <w:t xml:space="preserve">The three </w:t>
      </w:r>
      <w:r>
        <w:rPr>
          <w:b/>
          <w:bCs/>
        </w:rPr>
        <w:t>b</w:t>
      </w:r>
      <w:r w:rsidRPr="006E6C0F">
        <w:rPr>
          <w:b/>
          <w:bCs/>
        </w:rPr>
        <w:t xml:space="preserve">ody </w:t>
      </w:r>
      <w:r>
        <w:rPr>
          <w:b/>
          <w:bCs/>
        </w:rPr>
        <w:t>s</w:t>
      </w:r>
      <w:r w:rsidRPr="006E6C0F">
        <w:rPr>
          <w:b/>
          <w:bCs/>
        </w:rPr>
        <w:t>ections</w:t>
      </w:r>
      <w:r>
        <w:rPr>
          <w:b/>
          <w:bCs/>
        </w:rPr>
        <w:fldChar w:fldCharType="begin"/>
      </w:r>
      <w:r>
        <w:instrText xml:space="preserve"> XE "</w:instrText>
      </w:r>
      <w:r w:rsidRPr="001F2089">
        <w:rPr>
          <w:b/>
          <w:bCs/>
        </w:rPr>
        <w:instrText>Body Sections</w:instrText>
      </w:r>
      <w:r>
        <w:instrText xml:space="preserve">" </w:instrText>
      </w:r>
      <w:r>
        <w:rPr>
          <w:b/>
          <w:bCs/>
        </w:rPr>
        <w:fldChar w:fldCharType="end"/>
      </w:r>
      <w:r>
        <w:t xml:space="preserve"> in a five-part essay each address and develop an element of the essay’s overall claim, as it is introduced in the introduction’s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As this multipart thesis</w:t>
      </w:r>
      <w:r>
        <w:fldChar w:fldCharType="begin"/>
      </w:r>
      <w:r>
        <w:instrText xml:space="preserve"> XE "</w:instrText>
      </w:r>
      <w:r w:rsidRPr="00E152F6">
        <w:rPr>
          <w:b/>
          <w:bCs/>
          <w:sz w:val="28"/>
          <w:szCs w:val="28"/>
        </w:rPr>
        <w:instrText>Three Part Thesis</w:instrText>
      </w:r>
      <w:r>
        <w:instrText xml:space="preserve">" </w:instrText>
      </w:r>
      <w:r>
        <w:fldChar w:fldCharType="end"/>
      </w:r>
      <w:r>
        <w:t xml:space="preserve"> has three parts, each element of the thesis must be addressed in its own section of the essay’s body.  We refer here to body sections rather than body “paragraphs” to allow for the possibility that an idea or part of an essay’s thesis might require more than a single paragraph to develop adequately.    Body sections contain the warrants and evidence of the essay, and are often dependent on clear explanations, examples, and other specific details</w:t>
      </w:r>
      <w:r>
        <w:fldChar w:fldCharType="begin"/>
      </w:r>
      <w:r>
        <w:instrText xml:space="preserve"> XE "</w:instrText>
      </w:r>
      <w:r w:rsidRPr="00742534">
        <w:rPr>
          <w:i/>
          <w:iCs/>
        </w:rPr>
        <w:instrText>details</w:instrText>
      </w:r>
      <w:r>
        <w:instrText xml:space="preserve">" </w:instrText>
      </w:r>
      <w:r>
        <w:fldChar w:fldCharType="end"/>
      </w:r>
      <w:r>
        <w:t xml:space="preserve"> that support the essay’s thesis. </w:t>
      </w:r>
    </w:p>
    <w:p w:rsidR="00206CAB" w:rsidRDefault="00206CAB" w:rsidP="00206CAB"/>
    <w:p w:rsidR="00206CAB" w:rsidRDefault="009F2062" w:rsidP="00206CAB">
      <w:r>
        <w:lastRenderedPageBreak/>
        <w:br/>
      </w:r>
      <w:r w:rsidR="00206CAB">
        <w:t>Body sections</w:t>
      </w:r>
      <w:r w:rsidR="00206CAB">
        <w:fldChar w:fldCharType="begin"/>
      </w:r>
      <w:r w:rsidR="00206CAB">
        <w:instrText xml:space="preserve"> XE "</w:instrText>
      </w:r>
      <w:r w:rsidR="00206CAB" w:rsidRPr="001F2089">
        <w:rPr>
          <w:b/>
          <w:bCs/>
        </w:rPr>
        <w:instrText>Body Sections</w:instrText>
      </w:r>
      <w:r w:rsidR="00206CAB">
        <w:instrText xml:space="preserve">" </w:instrText>
      </w:r>
      <w:r w:rsidR="00206CAB">
        <w:fldChar w:fldCharType="end"/>
      </w:r>
      <w:r w:rsidR="00206CAB">
        <w:t xml:space="preserve"> are often organized in a similar general-to-specific manner as an introduction paragraph, but with the body paragraph beginning with a topic sentence</w:t>
      </w:r>
      <w:r w:rsidR="00206CAB">
        <w:fldChar w:fldCharType="begin"/>
      </w:r>
      <w:r w:rsidR="00206CAB">
        <w:instrText xml:space="preserve"> XE "</w:instrText>
      </w:r>
      <w:r w:rsidR="00206CAB" w:rsidRPr="003601D5">
        <w:rPr>
          <w:b/>
          <w:bCs/>
        </w:rPr>
        <w:instrText>topic sentence</w:instrText>
      </w:r>
      <w:r w:rsidR="00206CAB">
        <w:instrText xml:space="preserve">" </w:instrText>
      </w:r>
      <w:r w:rsidR="00206CAB">
        <w:fldChar w:fldCharType="end"/>
      </w:r>
      <w:r w:rsidR="00206CAB">
        <w:t xml:space="preserve"> that relates directly to part of the thesis</w:t>
      </w:r>
      <w:r w:rsidR="00206CAB">
        <w:fldChar w:fldCharType="begin"/>
      </w:r>
      <w:r w:rsidR="00206CAB">
        <w:instrText xml:space="preserve"> XE "</w:instrText>
      </w:r>
      <w:r w:rsidR="00206CAB" w:rsidRPr="001C3134">
        <w:rPr>
          <w:b/>
          <w:bCs/>
          <w:sz w:val="28"/>
          <w:szCs w:val="28"/>
        </w:rPr>
        <w:instrText>thesis</w:instrText>
      </w:r>
      <w:r w:rsidR="00206CAB">
        <w:instrText xml:space="preserve">" </w:instrText>
      </w:r>
      <w:r w:rsidR="00206CAB">
        <w:fldChar w:fldCharType="end"/>
      </w:r>
      <w:r w:rsidR="00206CAB">
        <w:t xml:space="preserve"> statement:  one of the “three parts” of the three-part thesis</w:t>
      </w:r>
      <w:r w:rsidR="00206CAB">
        <w:fldChar w:fldCharType="begin"/>
      </w:r>
      <w:r w:rsidR="00206CAB">
        <w:instrText xml:space="preserve"> XE "</w:instrText>
      </w:r>
      <w:r w:rsidR="00206CAB" w:rsidRPr="00E152F6">
        <w:rPr>
          <w:b/>
          <w:bCs/>
          <w:sz w:val="28"/>
          <w:szCs w:val="28"/>
        </w:rPr>
        <w:instrText>Three Part Thesis</w:instrText>
      </w:r>
      <w:r w:rsidR="00206CAB">
        <w:instrText xml:space="preserve">" </w:instrText>
      </w:r>
      <w:r w:rsidR="00206CAB">
        <w:fldChar w:fldCharType="end"/>
      </w:r>
      <w:r w:rsidR="00206CAB">
        <w:t xml:space="preserve">. </w:t>
      </w:r>
    </w:p>
    <w:p w:rsidR="00206CAB" w:rsidRDefault="00206CAB" w:rsidP="00206CAB"/>
    <w:p w:rsidR="00206CAB" w:rsidRPr="00732511" w:rsidRDefault="00206CAB" w:rsidP="00206CAB">
      <w:r>
        <w:t xml:space="preserve">The essay’s </w:t>
      </w:r>
      <w:r>
        <w:rPr>
          <w:b/>
          <w:bCs/>
        </w:rPr>
        <w:t>con</w:t>
      </w:r>
      <w:r w:rsidRPr="006A4EAA">
        <w:rPr>
          <w:b/>
          <w:bCs/>
        </w:rPr>
        <w:t>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t xml:space="preserve"> is a way to not only sum up or restate what was said in the body of the essay (again as it relates to the essay’s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but also a way to reinforce the sense of exigence</w:t>
      </w:r>
      <w:r>
        <w:fldChar w:fldCharType="begin"/>
      </w:r>
      <w:r>
        <w:instrText xml:space="preserve"> XE "</w:instrText>
      </w:r>
      <w:r w:rsidRPr="009227BC">
        <w:rPr>
          <w:i/>
          <w:iCs/>
        </w:rPr>
        <w:instrText>exigence</w:instrText>
      </w:r>
      <w:r>
        <w:instrText xml:space="preserve">" </w:instrText>
      </w:r>
      <w:r>
        <w:fldChar w:fldCharType="end"/>
      </w:r>
      <w:r>
        <w:t xml:space="preserve"> or “so what” for the reader.     </w:t>
      </w:r>
    </w:p>
    <w:p w:rsidR="00206CAB" w:rsidRPr="00535781" w:rsidRDefault="00206CAB" w:rsidP="00206CAB">
      <w:pPr>
        <w:pStyle w:val="Heading2"/>
      </w:pPr>
      <w:r>
        <w:br w:type="page"/>
      </w:r>
      <w:bookmarkStart w:id="15" w:name="_Toc331672967"/>
      <w:r>
        <w:lastRenderedPageBreak/>
        <w:br/>
      </w:r>
      <w:r w:rsidRPr="00535781">
        <w:t>Organizing the Writing Process Analysis Essay</w:t>
      </w:r>
      <w:bookmarkEnd w:id="15"/>
      <w:r w:rsidRPr="00535781">
        <w:fldChar w:fldCharType="begin"/>
      </w:r>
      <w:r w:rsidRPr="00535781">
        <w:instrText xml:space="preserve"> XE "Writing Process Analysis Essay" </w:instrText>
      </w:r>
      <w:r w:rsidRPr="00535781">
        <w:fldChar w:fldCharType="end"/>
      </w:r>
    </w:p>
    <w:p w:rsidR="00206CAB" w:rsidRPr="006142A1" w:rsidRDefault="00206CAB" w:rsidP="00206CAB">
      <w:pPr>
        <w:rPr>
          <w:sz w:val="28"/>
          <w:szCs w:val="28"/>
        </w:rPr>
      </w:pPr>
    </w:p>
    <w:p w:rsidR="00206CAB" w:rsidRDefault="00206CAB" w:rsidP="00206CAB">
      <w:r>
        <w:t>Use the following worksheets to organize your Writing Process Analysis Essay</w:t>
      </w:r>
      <w:r>
        <w:fldChar w:fldCharType="begin"/>
      </w:r>
      <w:r>
        <w:instrText xml:space="preserve"> XE "</w:instrText>
      </w:r>
      <w:r w:rsidRPr="009340F5">
        <w:rPr>
          <w:b/>
          <w:bCs/>
        </w:rPr>
        <w:instrText>Writing Process Analysis Essay</w:instrText>
      </w:r>
      <w:r>
        <w:instrText xml:space="preserve">" </w:instrText>
      </w:r>
      <w:r>
        <w:fldChar w:fldCharType="end"/>
      </w:r>
      <w:r>
        <w:t xml:space="preserve">.   </w:t>
      </w:r>
    </w:p>
    <w:p w:rsidR="00206CAB" w:rsidRDefault="00206CAB" w:rsidP="00206CAB"/>
    <w:p w:rsidR="00206CAB" w:rsidRPr="00B659D5" w:rsidRDefault="00206CAB" w:rsidP="00206CAB">
      <w:pPr>
        <w:pStyle w:val="Heading3"/>
      </w:pPr>
      <w:bookmarkStart w:id="16" w:name="_Toc331672968"/>
      <w:r>
        <w:t xml:space="preserve">The </w:t>
      </w:r>
      <w:r w:rsidRPr="00B659D5">
        <w:t>Block Method</w:t>
      </w:r>
      <w:bookmarkEnd w:id="16"/>
      <w:r>
        <w:fldChar w:fldCharType="begin"/>
      </w:r>
      <w:r>
        <w:instrText xml:space="preserve"> XE "</w:instrText>
      </w:r>
      <w:r w:rsidRPr="007666D3">
        <w:instrText>Block Method</w:instrText>
      </w:r>
      <w:r>
        <w:instrText xml:space="preserve">" </w:instrText>
      </w:r>
      <w:r>
        <w:fldChar w:fldCharType="end"/>
      </w:r>
    </w:p>
    <w:p w:rsidR="00206CAB" w:rsidRDefault="00206CAB" w:rsidP="00206CAB"/>
    <w:p w:rsidR="00206CAB" w:rsidRDefault="00206CAB" w:rsidP="00206CAB">
      <w:r>
        <w:t>Section I:  Introduction</w:t>
      </w:r>
      <w:r>
        <w:fldChar w:fldCharType="begin"/>
      </w:r>
      <w:r>
        <w:instrText xml:space="preserve"> XE "</w:instrText>
      </w:r>
      <w:r w:rsidRPr="00A159BD">
        <w:rPr>
          <w:b/>
          <w:bCs/>
        </w:rPr>
        <w:instrText>Introduction</w:instrText>
      </w:r>
      <w:r>
        <w:instrText xml:space="preserve">" </w:instrText>
      </w:r>
      <w:r>
        <w:fldChar w:fldCharType="end"/>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sidRPr="0084573A">
        <w:rPr>
          <w:i/>
          <w:iCs/>
          <w:sz w:val="18"/>
          <w:szCs w:val="18"/>
        </w:rPr>
        <w:t>In this section, discuss overall your experience in English 101</w:t>
      </w:r>
      <w:r>
        <w:rPr>
          <w:i/>
          <w:iCs/>
          <w:sz w:val="18"/>
          <w:szCs w:val="18"/>
        </w:rPr>
        <w:fldChar w:fldCharType="begin"/>
      </w:r>
      <w:r>
        <w:instrText xml:space="preserve"> XE "</w:instrText>
      </w:r>
      <w:r w:rsidRPr="009A78DB">
        <w:instrText>English 101</w:instrText>
      </w:r>
      <w:r>
        <w:instrText xml:space="preserve">" </w:instrText>
      </w:r>
      <w:r>
        <w:rPr>
          <w:i/>
          <w:iCs/>
          <w:sz w:val="18"/>
          <w:szCs w:val="18"/>
        </w:rPr>
        <w:fldChar w:fldCharType="end"/>
      </w:r>
      <w:r w:rsidRPr="0084573A">
        <w:rPr>
          <w:i/>
          <w:iCs/>
          <w:sz w:val="18"/>
          <w:szCs w:val="18"/>
        </w:rPr>
        <w:t>.  Provide a brief overview of each assignment that you were given to complete.</w:t>
      </w: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Default="00206CAB" w:rsidP="00206CAB">
      <w:r>
        <w:t>Section II:   Narrative Essay</w:t>
      </w:r>
      <w:r>
        <w:fldChar w:fldCharType="begin"/>
      </w:r>
      <w:r>
        <w:instrText xml:space="preserve"> XE "</w:instrText>
      </w:r>
      <w:r w:rsidRPr="00C413C0">
        <w:rPr>
          <w:b/>
          <w:bCs/>
        </w:rPr>
        <w:instrText>Narrative Essay</w:instrText>
      </w:r>
      <w:r>
        <w:instrText xml:space="preserve">" </w:instrText>
      </w:r>
      <w:r>
        <w:fldChar w:fldCharType="end"/>
      </w:r>
      <w:r>
        <w:t>*</w:t>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Discuss in this section how you applied the Writing Process to the Narrative Essay</w:t>
      </w:r>
      <w:r>
        <w:rPr>
          <w:i/>
          <w:iCs/>
          <w:sz w:val="18"/>
          <w:szCs w:val="18"/>
        </w:rPr>
        <w:fldChar w:fldCharType="begin"/>
      </w:r>
      <w:r>
        <w:instrText xml:space="preserve"> XE "</w:instrText>
      </w:r>
      <w:r w:rsidRPr="00C413C0">
        <w:rPr>
          <w:b/>
          <w:bCs/>
        </w:rPr>
        <w:instrText>Narrative Essay</w:instrText>
      </w:r>
      <w:r>
        <w:instrText xml:space="preserve">" </w:instrText>
      </w:r>
      <w:r>
        <w:rPr>
          <w:i/>
          <w:iCs/>
          <w:sz w:val="18"/>
          <w:szCs w:val="18"/>
        </w:rPr>
        <w:fldChar w:fldCharType="end"/>
      </w:r>
      <w:r>
        <w:rPr>
          <w:i/>
          <w:iCs/>
          <w:sz w:val="18"/>
          <w:szCs w:val="18"/>
        </w:rPr>
        <w:t>.  Include a discussion of each of the steps of the Writing Process. If you skipped a step, explain why you did so.  *This section may be longer than a single paragraph.</w:t>
      </w: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Default="00206CAB" w:rsidP="00206CAB">
      <w:r>
        <w:t>Section III:  Compare-Contrast Essay</w:t>
      </w:r>
      <w:r>
        <w:fldChar w:fldCharType="begin"/>
      </w:r>
      <w:r>
        <w:instrText xml:space="preserve"> XE "</w:instrText>
      </w:r>
      <w:r w:rsidRPr="00AA72B4">
        <w:rPr>
          <w:b/>
          <w:bCs/>
        </w:rPr>
        <w:instrText>Compare-Contrast Essay</w:instrText>
      </w:r>
      <w:r>
        <w:instrText xml:space="preserve">" </w:instrText>
      </w:r>
      <w:r>
        <w:fldChar w:fldCharType="end"/>
      </w:r>
      <w:r>
        <w:t>*</w:t>
      </w:r>
    </w:p>
    <w:p w:rsidR="00206CAB" w:rsidRPr="0084573A" w:rsidRDefault="00206CAB" w:rsidP="00206CAB">
      <w:r>
        <w:rPr>
          <w:i/>
          <w:iCs/>
          <w:sz w:val="18"/>
          <w:szCs w:val="18"/>
        </w:rPr>
        <w:t>Discuss in this section how you applied the Writing Process to the Compare-Contrast Essay</w:t>
      </w:r>
      <w:r>
        <w:rPr>
          <w:i/>
          <w:iCs/>
          <w:sz w:val="18"/>
          <w:szCs w:val="18"/>
        </w:rPr>
        <w:fldChar w:fldCharType="begin"/>
      </w:r>
      <w:r>
        <w:instrText xml:space="preserve"> XE "</w:instrText>
      </w:r>
      <w:r w:rsidRPr="00AA72B4">
        <w:rPr>
          <w:b/>
          <w:bCs/>
        </w:rPr>
        <w:instrText>Compare-Contrast Essay</w:instrText>
      </w:r>
      <w:r>
        <w:instrText xml:space="preserve">" </w:instrText>
      </w:r>
      <w:r>
        <w:rPr>
          <w:i/>
          <w:iCs/>
          <w:sz w:val="18"/>
          <w:szCs w:val="18"/>
        </w:rPr>
        <w:fldChar w:fldCharType="end"/>
      </w:r>
      <w:r>
        <w:rPr>
          <w:i/>
          <w:iCs/>
          <w:sz w:val="18"/>
          <w:szCs w:val="18"/>
        </w:rPr>
        <w:t>.  Include a discussion of each of the steps of the Writing Process. If you skipped a step, explain why you did so. *This section may be longer than a single paragraph.</w:t>
      </w: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r>
        <w:br w:type="page"/>
      </w:r>
    </w:p>
    <w:p w:rsidR="00206CAB" w:rsidRDefault="009F2062" w:rsidP="00206CAB">
      <w:r>
        <w:lastRenderedPageBreak/>
        <w:br/>
      </w:r>
      <w:r w:rsidR="00206CAB">
        <w:t>Section IV:  Argument Essay</w:t>
      </w:r>
      <w:r w:rsidR="00206CAB">
        <w:fldChar w:fldCharType="begin"/>
      </w:r>
      <w:r w:rsidR="00206CAB">
        <w:instrText xml:space="preserve"> XE "</w:instrText>
      </w:r>
      <w:r w:rsidR="00206CAB" w:rsidRPr="00485C70">
        <w:rPr>
          <w:b/>
          <w:bCs/>
        </w:rPr>
        <w:instrText>Argument Essay</w:instrText>
      </w:r>
      <w:r w:rsidR="00206CAB">
        <w:instrText xml:space="preserve">" </w:instrText>
      </w:r>
      <w:r w:rsidR="00206CAB">
        <w:fldChar w:fldCharType="end"/>
      </w:r>
      <w:r w:rsidR="00206CAB">
        <w:t>*</w:t>
      </w:r>
    </w:p>
    <w:p w:rsidR="00206CAB" w:rsidRPr="0084573A" w:rsidRDefault="00206CAB" w:rsidP="00206CAB">
      <w:pPr>
        <w:pBdr>
          <w:top w:val="single" w:sz="4" w:space="0" w:color="auto"/>
          <w:left w:val="single" w:sz="4" w:space="4" w:color="auto"/>
          <w:bottom w:val="single" w:sz="4" w:space="1" w:color="auto"/>
          <w:right w:val="single" w:sz="4" w:space="4" w:color="auto"/>
        </w:pBdr>
        <w:rPr>
          <w:i/>
          <w:iCs/>
          <w:sz w:val="18"/>
          <w:szCs w:val="18"/>
        </w:rPr>
      </w:pPr>
      <w:r>
        <w:rPr>
          <w:i/>
          <w:iCs/>
          <w:sz w:val="18"/>
          <w:szCs w:val="18"/>
        </w:rPr>
        <w:t>Discuss in this section how you applied the Writing Process to the Argument Essay</w:t>
      </w:r>
      <w:r>
        <w:rPr>
          <w:i/>
          <w:iCs/>
          <w:sz w:val="18"/>
          <w:szCs w:val="18"/>
        </w:rPr>
        <w:fldChar w:fldCharType="begin"/>
      </w:r>
      <w:r>
        <w:instrText xml:space="preserve"> XE "</w:instrText>
      </w:r>
      <w:r w:rsidRPr="00485C70">
        <w:rPr>
          <w:b/>
          <w:bCs/>
        </w:rPr>
        <w:instrText>Argument Essay</w:instrText>
      </w:r>
      <w:r>
        <w:instrText xml:space="preserve">" </w:instrText>
      </w:r>
      <w:r>
        <w:rPr>
          <w:i/>
          <w:iCs/>
          <w:sz w:val="18"/>
          <w:szCs w:val="18"/>
        </w:rPr>
        <w:fldChar w:fldCharType="end"/>
      </w:r>
      <w:r>
        <w:rPr>
          <w:i/>
          <w:iCs/>
          <w:sz w:val="18"/>
          <w:szCs w:val="18"/>
        </w:rPr>
        <w:t>.  Include a discussion of each of the steps of the Writing Process. If you skipped a step, explain why you did so.  *This section may be longer than a single paragraph.</w:t>
      </w: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Pr>
        <w:pBdr>
          <w:top w:val="single" w:sz="4" w:space="0" w:color="auto"/>
          <w:left w:val="single" w:sz="4" w:space="4" w:color="auto"/>
          <w:bottom w:val="single" w:sz="4" w:space="1" w:color="auto"/>
          <w:right w:val="single" w:sz="4" w:space="4" w:color="auto"/>
        </w:pBdr>
      </w:pPr>
    </w:p>
    <w:p w:rsidR="00206CAB" w:rsidRDefault="00206CAB" w:rsidP="00206CAB"/>
    <w:p w:rsidR="00206CAB" w:rsidRPr="0084573A" w:rsidRDefault="00206CAB" w:rsidP="00206CAB">
      <w:r>
        <w:t>Section V:  Conclusion</w:t>
      </w:r>
      <w:r>
        <w:fldChar w:fldCharType="begin"/>
      </w:r>
      <w:r>
        <w:instrText xml:space="preserve"> XE "</w:instrText>
      </w:r>
      <w:r w:rsidRPr="00922A15">
        <w:rPr>
          <w:b/>
          <w:bCs/>
        </w:rPr>
        <w:instrText>Conclusion</w:instrText>
      </w:r>
      <w:r>
        <w:instrText xml:space="preserve">" </w:instrText>
      </w:r>
      <w:r>
        <w:fldChar w:fldCharType="end"/>
      </w: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r>
        <w:rPr>
          <w:i/>
          <w:iCs/>
          <w:sz w:val="18"/>
          <w:szCs w:val="18"/>
        </w:rPr>
        <w:t>The conclusion of the essay should sum up your overall impressions of English 101</w:t>
      </w:r>
      <w:r>
        <w:rPr>
          <w:i/>
          <w:iCs/>
          <w:sz w:val="18"/>
          <w:szCs w:val="18"/>
        </w:rPr>
        <w:fldChar w:fldCharType="begin"/>
      </w:r>
      <w:r>
        <w:instrText xml:space="preserve"> XE "</w:instrText>
      </w:r>
      <w:r w:rsidRPr="009A78DB">
        <w:instrText>English 101</w:instrText>
      </w:r>
      <w:r>
        <w:instrText xml:space="preserve">" </w:instrText>
      </w:r>
      <w:r>
        <w:rPr>
          <w:i/>
          <w:iCs/>
          <w:sz w:val="18"/>
          <w:szCs w:val="18"/>
        </w:rPr>
        <w:fldChar w:fldCharType="end"/>
      </w:r>
      <w:r>
        <w:rPr>
          <w:i/>
          <w:iCs/>
          <w:sz w:val="18"/>
          <w:szCs w:val="18"/>
        </w:rPr>
        <w:t xml:space="preserve">, and what you learned over the course of the semester. </w:t>
      </w: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r>
        <w:br w:type="page"/>
      </w:r>
    </w:p>
    <w:p w:rsidR="00206CAB" w:rsidRPr="00206CAB" w:rsidRDefault="003D4212" w:rsidP="00206CAB">
      <w:pPr>
        <w:pStyle w:val="Heading3"/>
        <w:rPr>
          <w:rFonts w:ascii="Times New Roman" w:hAnsi="Times New Roman" w:cs="Times New Roman"/>
          <w:b/>
        </w:rPr>
      </w:pPr>
      <w:bookmarkStart w:id="17" w:name="_Toc331672969"/>
      <w:r>
        <w:rPr>
          <w:rFonts w:ascii="Times New Roman" w:hAnsi="Times New Roman" w:cs="Times New Roman"/>
          <w:b/>
          <w:color w:val="auto"/>
        </w:rPr>
        <w:lastRenderedPageBreak/>
        <w:br/>
      </w:r>
      <w:r w:rsidR="00206CAB" w:rsidRPr="003D4212">
        <w:rPr>
          <w:rFonts w:ascii="Times New Roman" w:hAnsi="Times New Roman" w:cs="Times New Roman"/>
          <w:b/>
          <w:color w:val="auto"/>
        </w:rPr>
        <w:t>The Point-to-Point Method</w:t>
      </w:r>
      <w:bookmarkEnd w:id="17"/>
      <w:r w:rsidR="00206CAB" w:rsidRPr="00206CAB">
        <w:rPr>
          <w:rFonts w:ascii="Times New Roman" w:hAnsi="Times New Roman" w:cs="Times New Roman"/>
          <w:b/>
        </w:rPr>
        <w:fldChar w:fldCharType="begin"/>
      </w:r>
      <w:r w:rsidR="00206CAB" w:rsidRPr="00206CAB">
        <w:rPr>
          <w:rFonts w:ascii="Times New Roman" w:hAnsi="Times New Roman" w:cs="Times New Roman"/>
          <w:b/>
        </w:rPr>
        <w:instrText xml:space="preserve"> XE "Point-to-Point Method" </w:instrText>
      </w:r>
      <w:r w:rsidR="00206CAB" w:rsidRPr="00206CAB">
        <w:rPr>
          <w:rFonts w:ascii="Times New Roman" w:hAnsi="Times New Roman" w:cs="Times New Roman"/>
          <w:b/>
        </w:rPr>
        <w:fldChar w:fldCharType="end"/>
      </w:r>
    </w:p>
    <w:p w:rsidR="00206CAB" w:rsidRDefault="00206CAB" w:rsidP="00206CAB"/>
    <w:p w:rsidR="00206CAB" w:rsidRDefault="00206CAB" w:rsidP="00206CAB">
      <w:r>
        <w:t>Section I:  Introduction</w:t>
      </w:r>
      <w:r>
        <w:fldChar w:fldCharType="begin"/>
      </w:r>
      <w:r>
        <w:instrText xml:space="preserve"> XE "</w:instrText>
      </w:r>
      <w:r w:rsidRPr="00A159BD">
        <w:rPr>
          <w:b/>
          <w:bCs/>
        </w:rPr>
        <w:instrText>Introduction</w:instrText>
      </w:r>
      <w:r>
        <w:instrText xml:space="preserve">" </w:instrText>
      </w:r>
      <w:r>
        <w:fldChar w:fldCharType="end"/>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sidRPr="0084573A">
        <w:rPr>
          <w:i/>
          <w:iCs/>
          <w:sz w:val="18"/>
          <w:szCs w:val="18"/>
        </w:rPr>
        <w:t>In this section, discuss overall your experience in English 101</w:t>
      </w:r>
      <w:r>
        <w:rPr>
          <w:i/>
          <w:iCs/>
          <w:sz w:val="18"/>
          <w:szCs w:val="18"/>
        </w:rPr>
        <w:fldChar w:fldCharType="begin"/>
      </w:r>
      <w:r>
        <w:instrText xml:space="preserve"> XE "</w:instrText>
      </w:r>
      <w:r w:rsidRPr="009A78DB">
        <w:instrText>English 101</w:instrText>
      </w:r>
      <w:r>
        <w:instrText xml:space="preserve">" </w:instrText>
      </w:r>
      <w:r>
        <w:rPr>
          <w:i/>
          <w:iCs/>
          <w:sz w:val="18"/>
          <w:szCs w:val="18"/>
        </w:rPr>
        <w:fldChar w:fldCharType="end"/>
      </w:r>
      <w:r w:rsidRPr="0084573A">
        <w:rPr>
          <w:i/>
          <w:iCs/>
          <w:sz w:val="18"/>
          <w:szCs w:val="18"/>
        </w:rPr>
        <w:t>.  Provide a brief overview of each assignment that you were given to complete.</w:t>
      </w: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Default="00206CAB" w:rsidP="00206CAB">
      <w:r>
        <w:t>Section II:    Generating Ideas</w:t>
      </w:r>
      <w:r>
        <w:fldChar w:fldCharType="begin"/>
      </w:r>
      <w:r>
        <w:instrText xml:space="preserve"> XE "</w:instrText>
      </w:r>
      <w:r w:rsidRPr="0045144E">
        <w:rPr>
          <w:b/>
          <w:bCs/>
        </w:rPr>
        <w:instrText>Generating Ideas</w:instrText>
      </w:r>
      <w:r>
        <w:instrText xml:space="preserve">" </w:instrText>
      </w:r>
      <w:r>
        <w:fldChar w:fldCharType="end"/>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Discuss in this section how you applied the concept of Generating Ideas</w:t>
      </w:r>
      <w:r>
        <w:rPr>
          <w:i/>
          <w:iCs/>
          <w:sz w:val="18"/>
          <w:szCs w:val="18"/>
        </w:rPr>
        <w:fldChar w:fldCharType="begin"/>
      </w:r>
      <w:r>
        <w:instrText xml:space="preserve"> XE "</w:instrText>
      </w:r>
      <w:r w:rsidRPr="0045144E">
        <w:rPr>
          <w:b/>
          <w:bCs/>
        </w:rPr>
        <w:instrText>Generating Ideas</w:instrText>
      </w:r>
      <w:r>
        <w:instrText xml:space="preserve">" </w:instrText>
      </w:r>
      <w:r>
        <w:rPr>
          <w:i/>
          <w:iCs/>
          <w:sz w:val="18"/>
          <w:szCs w:val="18"/>
        </w:rPr>
        <w:fldChar w:fldCharType="end"/>
      </w:r>
      <w:r>
        <w:rPr>
          <w:i/>
          <w:iCs/>
          <w:sz w:val="18"/>
          <w:szCs w:val="18"/>
        </w:rPr>
        <w:t xml:space="preserve"> in </w:t>
      </w:r>
      <w:r w:rsidRPr="00723C0E">
        <w:rPr>
          <w:i/>
          <w:iCs/>
          <w:sz w:val="18"/>
          <w:szCs w:val="18"/>
        </w:rPr>
        <w:t>each</w:t>
      </w:r>
      <w:r>
        <w:rPr>
          <w:i/>
          <w:iCs/>
          <w:sz w:val="18"/>
          <w:szCs w:val="18"/>
        </w:rPr>
        <w:t xml:space="preserve"> of your three writing assignments.  *This section may be longer than a single paragraph.</w:t>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Default="00206CAB" w:rsidP="00206CAB">
      <w:r>
        <w:t>Section III:  Planning and Organizing</w:t>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 xml:space="preserve">Discuss in this section which methods of Planning and Organizing you applied in </w:t>
      </w:r>
      <w:r w:rsidRPr="00723C0E">
        <w:rPr>
          <w:bCs/>
          <w:i/>
          <w:iCs/>
          <w:sz w:val="18"/>
          <w:szCs w:val="18"/>
        </w:rPr>
        <w:t>each</w:t>
      </w:r>
      <w:r>
        <w:rPr>
          <w:i/>
          <w:iCs/>
          <w:sz w:val="18"/>
          <w:szCs w:val="18"/>
        </w:rPr>
        <w:t xml:space="preserve"> of your three writing assignments.  *This section may be longer than a single paragraph.</w:t>
      </w:r>
    </w:p>
    <w:p w:rsidR="00206CAB" w:rsidRPr="00E04BA1" w:rsidRDefault="00206CAB" w:rsidP="00206CAB">
      <w:pPr>
        <w:pBdr>
          <w:top w:val="single" w:sz="4" w:space="1" w:color="auto"/>
          <w:left w:val="single" w:sz="4" w:space="4" w:color="auto"/>
          <w:bottom w:val="single" w:sz="4" w:space="1" w:color="auto"/>
          <w:right w:val="single" w:sz="4" w:space="4" w:color="auto"/>
        </w:pBdr>
        <w:rPr>
          <w:sz w:val="18"/>
          <w:szCs w:val="18"/>
        </w:rP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Default="00206CAB" w:rsidP="00206CAB">
      <w:r>
        <w:t>Section IV:  Drafting</w:t>
      </w:r>
      <w:r>
        <w:fldChar w:fldCharType="begin"/>
      </w:r>
      <w:r>
        <w:instrText xml:space="preserve"> XE "</w:instrText>
      </w:r>
      <w:r w:rsidRPr="00D377B7">
        <w:rPr>
          <w:b/>
          <w:bCs/>
          <w:color w:val="000000"/>
        </w:rPr>
        <w:instrText>Drafting</w:instrText>
      </w:r>
      <w:r>
        <w:instrText xml:space="preserve">" </w:instrText>
      </w:r>
      <w:r>
        <w:fldChar w:fldCharType="end"/>
      </w: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 xml:space="preserve">Discuss in this section how you applied the methods of </w:t>
      </w:r>
      <w:proofErr w:type="gramStart"/>
      <w:r>
        <w:rPr>
          <w:i/>
          <w:iCs/>
          <w:sz w:val="18"/>
          <w:szCs w:val="18"/>
        </w:rPr>
        <w:t>drafting  your</w:t>
      </w:r>
      <w:proofErr w:type="gramEnd"/>
      <w:r>
        <w:rPr>
          <w:i/>
          <w:iCs/>
          <w:sz w:val="18"/>
          <w:szCs w:val="18"/>
        </w:rPr>
        <w:t xml:space="preserve"> ideas into sentences and paragraphs for </w:t>
      </w:r>
      <w:r w:rsidRPr="00723C0E">
        <w:rPr>
          <w:i/>
          <w:iCs/>
          <w:sz w:val="18"/>
          <w:szCs w:val="18"/>
        </w:rPr>
        <w:t>each</w:t>
      </w:r>
      <w:r>
        <w:rPr>
          <w:i/>
          <w:iCs/>
          <w:sz w:val="18"/>
          <w:szCs w:val="18"/>
          <w:u w:val="single"/>
        </w:rPr>
        <w:t xml:space="preserve"> </w:t>
      </w:r>
      <w:r w:rsidRPr="00E04BA1">
        <w:rPr>
          <w:i/>
          <w:iCs/>
          <w:sz w:val="18"/>
          <w:szCs w:val="18"/>
        </w:rPr>
        <w:t>of your three writing assignments.</w:t>
      </w:r>
      <w:r>
        <w:rPr>
          <w:sz w:val="18"/>
          <w:szCs w:val="18"/>
        </w:rPr>
        <w:t xml:space="preserve">   </w:t>
      </w:r>
      <w:r>
        <w:rPr>
          <w:i/>
          <w:iCs/>
          <w:sz w:val="18"/>
          <w:szCs w:val="18"/>
        </w:rPr>
        <w:t xml:space="preserve"> *This section may be longer than a single paragraph.</w:t>
      </w: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p>
    <w:p w:rsidR="00206CAB" w:rsidRDefault="00206CAB" w:rsidP="00206CAB"/>
    <w:p w:rsidR="00206CAB" w:rsidRDefault="00206CAB" w:rsidP="00206CAB"/>
    <w:p w:rsidR="00206CAB" w:rsidRPr="0084573A" w:rsidRDefault="00206CAB" w:rsidP="00206CAB">
      <w:r>
        <w:t>Section V:  Editing</w:t>
      </w:r>
      <w:r>
        <w:fldChar w:fldCharType="begin"/>
      </w:r>
      <w:r>
        <w:instrText xml:space="preserve"> XE "</w:instrText>
      </w:r>
      <w:r w:rsidRPr="005534BE">
        <w:rPr>
          <w:b/>
          <w:bCs/>
        </w:rPr>
        <w:instrText>Editing</w:instrText>
      </w:r>
      <w:r>
        <w:instrText xml:space="preserve">" </w:instrText>
      </w:r>
      <w:r>
        <w:fldChar w:fldCharType="end"/>
      </w:r>
      <w:r>
        <w:t xml:space="preserve"> and Revision</w:t>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 xml:space="preserve">This section must discuss how you edited and revised </w:t>
      </w:r>
      <w:r w:rsidRPr="00723C0E">
        <w:rPr>
          <w:i/>
          <w:iCs/>
          <w:sz w:val="18"/>
          <w:szCs w:val="18"/>
        </w:rPr>
        <w:t>each</w:t>
      </w:r>
      <w:r>
        <w:rPr>
          <w:i/>
          <w:iCs/>
          <w:sz w:val="18"/>
          <w:szCs w:val="18"/>
          <w:u w:val="single"/>
        </w:rPr>
        <w:t xml:space="preserve"> </w:t>
      </w:r>
      <w:r>
        <w:rPr>
          <w:i/>
          <w:iCs/>
          <w:sz w:val="18"/>
          <w:szCs w:val="18"/>
        </w:rPr>
        <w:t>of your three writing assignments.   *This section may be longer than a single paragraph.</w:t>
      </w:r>
    </w:p>
    <w:p w:rsidR="00206CAB" w:rsidRPr="0086038E" w:rsidRDefault="00206CAB" w:rsidP="00206CAB">
      <w:pPr>
        <w:pBdr>
          <w:top w:val="single" w:sz="4" w:space="1" w:color="auto"/>
          <w:left w:val="single" w:sz="4" w:space="4" w:color="auto"/>
          <w:bottom w:val="single" w:sz="4" w:space="1" w:color="auto"/>
          <w:right w:val="single" w:sz="4" w:space="4" w:color="auto"/>
        </w:pBdr>
        <w:rPr>
          <w:i/>
          <w:iCs/>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 w:rsidR="00206CAB" w:rsidRDefault="00206CAB" w:rsidP="00206CAB">
      <w:r>
        <w:t>Section VI:  Proofreading</w:t>
      </w:r>
      <w:r>
        <w:fldChar w:fldCharType="begin"/>
      </w:r>
      <w:r>
        <w:instrText xml:space="preserve"> XE "</w:instrText>
      </w:r>
      <w:r w:rsidRPr="000F6AE4">
        <w:rPr>
          <w:b/>
          <w:bCs/>
          <w:color w:val="000000"/>
        </w:rPr>
        <w:instrText>Proofreading</w:instrText>
      </w:r>
      <w:r>
        <w:instrText xml:space="preserve">" </w:instrText>
      </w:r>
      <w:r>
        <w:fldChar w:fldCharType="end"/>
      </w:r>
      <w:r>
        <w:t xml:space="preserve"> </w:t>
      </w:r>
    </w:p>
    <w:p w:rsidR="00206CAB" w:rsidRPr="0084573A" w:rsidRDefault="00206CAB" w:rsidP="00206CAB">
      <w:pPr>
        <w:pBdr>
          <w:top w:val="single" w:sz="4" w:space="1" w:color="auto"/>
          <w:left w:val="single" w:sz="4" w:space="4" w:color="auto"/>
          <w:bottom w:val="single" w:sz="4" w:space="1" w:color="auto"/>
          <w:right w:val="single" w:sz="4" w:space="4" w:color="auto"/>
        </w:pBdr>
        <w:rPr>
          <w:i/>
          <w:iCs/>
          <w:sz w:val="18"/>
          <w:szCs w:val="18"/>
        </w:rPr>
      </w:pPr>
      <w:r>
        <w:rPr>
          <w:i/>
          <w:iCs/>
          <w:sz w:val="18"/>
          <w:szCs w:val="18"/>
        </w:rPr>
        <w:t xml:space="preserve">This section must discuss how you proofread </w:t>
      </w:r>
      <w:r w:rsidRPr="00723C0E">
        <w:rPr>
          <w:i/>
          <w:iCs/>
          <w:sz w:val="18"/>
          <w:szCs w:val="18"/>
        </w:rPr>
        <w:t>each</w:t>
      </w:r>
      <w:r>
        <w:rPr>
          <w:i/>
          <w:iCs/>
          <w:sz w:val="18"/>
          <w:szCs w:val="18"/>
        </w:rPr>
        <w:t xml:space="preserve"> of your three writing assignments.   </w:t>
      </w: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Pr>
        <w:pBdr>
          <w:top w:val="single" w:sz="4" w:space="1" w:color="auto"/>
          <w:left w:val="single" w:sz="4" w:space="4" w:color="auto"/>
          <w:bottom w:val="single" w:sz="4" w:space="1" w:color="auto"/>
          <w:right w:val="single" w:sz="4" w:space="4" w:color="auto"/>
        </w:pBdr>
      </w:pPr>
    </w:p>
    <w:p w:rsidR="00206CAB" w:rsidRDefault="00206CAB" w:rsidP="00206CAB"/>
    <w:p w:rsidR="00206CAB" w:rsidRPr="0084573A" w:rsidRDefault="00206CAB" w:rsidP="00206CAB">
      <w:r>
        <w:t>Section VII:  Conclusion</w:t>
      </w:r>
      <w:r>
        <w:fldChar w:fldCharType="begin"/>
      </w:r>
      <w:r>
        <w:instrText xml:space="preserve"> XE "</w:instrText>
      </w:r>
      <w:r w:rsidRPr="00922A15">
        <w:rPr>
          <w:b/>
          <w:bCs/>
        </w:rPr>
        <w:instrText>Conclusion</w:instrText>
      </w:r>
      <w:r>
        <w:instrText xml:space="preserve">" </w:instrText>
      </w:r>
      <w:r>
        <w:fldChar w:fldCharType="end"/>
      </w: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r>
        <w:rPr>
          <w:i/>
          <w:iCs/>
          <w:sz w:val="18"/>
          <w:szCs w:val="18"/>
        </w:rPr>
        <w:t>The conclusion of the essay should sum up your overall impressions of English 101</w:t>
      </w:r>
      <w:r>
        <w:rPr>
          <w:i/>
          <w:iCs/>
          <w:sz w:val="18"/>
          <w:szCs w:val="18"/>
        </w:rPr>
        <w:fldChar w:fldCharType="begin"/>
      </w:r>
      <w:r>
        <w:instrText xml:space="preserve"> XE "</w:instrText>
      </w:r>
      <w:r w:rsidRPr="009A78DB">
        <w:instrText>English 101</w:instrText>
      </w:r>
      <w:r>
        <w:instrText xml:space="preserve">" </w:instrText>
      </w:r>
      <w:r>
        <w:rPr>
          <w:i/>
          <w:iCs/>
          <w:sz w:val="18"/>
          <w:szCs w:val="18"/>
        </w:rPr>
        <w:fldChar w:fldCharType="end"/>
      </w:r>
      <w:r>
        <w:rPr>
          <w:i/>
          <w:iCs/>
          <w:sz w:val="18"/>
          <w:szCs w:val="18"/>
        </w:rPr>
        <w:t xml:space="preserve">, and what you learned over the course of the semester. </w:t>
      </w: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Pr>
        <w:pBdr>
          <w:top w:val="single" w:sz="4" w:space="1" w:color="auto"/>
          <w:left w:val="single" w:sz="4" w:space="4" w:color="auto"/>
          <w:bottom w:val="single" w:sz="4" w:space="1" w:color="auto"/>
          <w:right w:val="single" w:sz="4" w:space="4" w:color="auto"/>
        </w:pBdr>
        <w:rPr>
          <w:sz w:val="28"/>
          <w:szCs w:val="28"/>
        </w:rPr>
      </w:pPr>
    </w:p>
    <w:p w:rsidR="00206CAB" w:rsidRDefault="00206CAB" w:rsidP="00206CAB"/>
    <w:p w:rsidR="00206CAB" w:rsidRDefault="00206CAB" w:rsidP="00206CAB"/>
    <w:p w:rsidR="00206CAB" w:rsidRDefault="00206CAB" w:rsidP="00943EBB">
      <w:pPr>
        <w:rPr>
          <w:sz w:val="18"/>
          <w:szCs w:val="18"/>
        </w:rPr>
      </w:pPr>
    </w:p>
    <w:sectPr w:rsidR="00206CAB" w:rsidSect="00930E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41" w:rsidRDefault="00BF6F41" w:rsidP="00334F2E">
      <w:r>
        <w:separator/>
      </w:r>
    </w:p>
  </w:endnote>
  <w:endnote w:type="continuationSeparator" w:id="0">
    <w:p w:rsidR="00BF6F41" w:rsidRDefault="00BF6F41"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rsidP="009F206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F2062" w:rsidRDefault="009F2062" w:rsidP="009F20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19B4D"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41" w:rsidRDefault="00BF6F41" w:rsidP="00334F2E">
      <w:r>
        <w:separator/>
      </w:r>
    </w:p>
  </w:footnote>
  <w:footnote w:type="continuationSeparator" w:id="0">
    <w:p w:rsidR="00BF6F41" w:rsidRDefault="00BF6F41"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9F2062" w:rsidRDefault="009F20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EF6FD"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9F2062" w:rsidRDefault="009F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62" w:rsidRDefault="009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520B"/>
    <w:multiLevelType w:val="hybridMultilevel"/>
    <w:tmpl w:val="56CC4E34"/>
    <w:lvl w:ilvl="0" w:tplc="04090013">
      <w:start w:val="1"/>
      <w:numFmt w:val="upperRoman"/>
      <w:lvlText w:val="%1."/>
      <w:lvlJc w:val="right"/>
      <w:pPr>
        <w:ind w:left="883" w:hanging="360"/>
      </w:pPr>
    </w:lvl>
    <w:lvl w:ilvl="1" w:tplc="04090019">
      <w:start w:val="1"/>
      <w:numFmt w:val="lowerLetter"/>
      <w:lvlText w:val="%2."/>
      <w:lvlJc w:val="left"/>
      <w:pPr>
        <w:ind w:left="1603" w:hanging="360"/>
      </w:pPr>
    </w:lvl>
    <w:lvl w:ilvl="2" w:tplc="0409001B">
      <w:start w:val="1"/>
      <w:numFmt w:val="lowerRoman"/>
      <w:lvlText w:val="%3."/>
      <w:lvlJc w:val="right"/>
      <w:pPr>
        <w:ind w:left="2323" w:hanging="180"/>
      </w:pPr>
    </w:lvl>
    <w:lvl w:ilvl="3" w:tplc="0409000F">
      <w:start w:val="1"/>
      <w:numFmt w:val="decimal"/>
      <w:lvlText w:val="%4."/>
      <w:lvlJc w:val="left"/>
      <w:pPr>
        <w:ind w:left="3043" w:hanging="360"/>
      </w:pPr>
    </w:lvl>
    <w:lvl w:ilvl="4" w:tplc="04090019">
      <w:start w:val="1"/>
      <w:numFmt w:val="lowerLetter"/>
      <w:lvlText w:val="%5."/>
      <w:lvlJc w:val="left"/>
      <w:pPr>
        <w:ind w:left="3763" w:hanging="360"/>
      </w:pPr>
    </w:lvl>
    <w:lvl w:ilvl="5" w:tplc="0409001B">
      <w:start w:val="1"/>
      <w:numFmt w:val="lowerRoman"/>
      <w:lvlText w:val="%6."/>
      <w:lvlJc w:val="right"/>
      <w:pPr>
        <w:ind w:left="4483" w:hanging="180"/>
      </w:pPr>
    </w:lvl>
    <w:lvl w:ilvl="6" w:tplc="0409000F">
      <w:start w:val="1"/>
      <w:numFmt w:val="decimal"/>
      <w:lvlText w:val="%7."/>
      <w:lvlJc w:val="left"/>
      <w:pPr>
        <w:ind w:left="5203" w:hanging="360"/>
      </w:pPr>
    </w:lvl>
    <w:lvl w:ilvl="7" w:tplc="04090019">
      <w:start w:val="1"/>
      <w:numFmt w:val="lowerLetter"/>
      <w:lvlText w:val="%8."/>
      <w:lvlJc w:val="left"/>
      <w:pPr>
        <w:ind w:left="5923" w:hanging="360"/>
      </w:pPr>
    </w:lvl>
    <w:lvl w:ilvl="8" w:tplc="0409001B">
      <w:start w:val="1"/>
      <w:numFmt w:val="lowerRoman"/>
      <w:lvlText w:val="%9."/>
      <w:lvlJc w:val="right"/>
      <w:pPr>
        <w:ind w:left="6643" w:hanging="180"/>
      </w:pPr>
    </w:lvl>
  </w:abstractNum>
  <w:abstractNum w:abstractNumId="1" w15:restartNumberingAfterBreak="0">
    <w:nsid w:val="17350B69"/>
    <w:multiLevelType w:val="hybridMultilevel"/>
    <w:tmpl w:val="CBC0FC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47C461C"/>
    <w:multiLevelType w:val="hybridMultilevel"/>
    <w:tmpl w:val="BFE2B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675BB5"/>
    <w:multiLevelType w:val="hybridMultilevel"/>
    <w:tmpl w:val="0F602A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50E40EEF"/>
    <w:multiLevelType w:val="hybridMultilevel"/>
    <w:tmpl w:val="486A9B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55892679"/>
    <w:multiLevelType w:val="hybridMultilevel"/>
    <w:tmpl w:val="BFE2B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DC0C8C"/>
    <w:multiLevelType w:val="hybridMultilevel"/>
    <w:tmpl w:val="2174B0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ADF6F1E"/>
    <w:multiLevelType w:val="hybridMultilevel"/>
    <w:tmpl w:val="6340E8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5C451115"/>
    <w:multiLevelType w:val="hybridMultilevel"/>
    <w:tmpl w:val="24121C9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981FBB"/>
    <w:multiLevelType w:val="hybridMultilevel"/>
    <w:tmpl w:val="01F2023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61432510"/>
    <w:multiLevelType w:val="hybridMultilevel"/>
    <w:tmpl w:val="32461B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D151085"/>
    <w:multiLevelType w:val="hybridMultilevel"/>
    <w:tmpl w:val="EE889E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1774027"/>
    <w:multiLevelType w:val="hybridMultilevel"/>
    <w:tmpl w:val="B48AB4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10"/>
  </w:num>
  <w:num w:numId="3">
    <w:abstractNumId w:val="0"/>
  </w:num>
  <w:num w:numId="4">
    <w:abstractNumId w:val="2"/>
  </w:num>
  <w:num w:numId="5">
    <w:abstractNumId w:val="9"/>
  </w:num>
  <w:num w:numId="6">
    <w:abstractNumId w:val="11"/>
  </w:num>
  <w:num w:numId="7">
    <w:abstractNumId w:val="12"/>
  </w:num>
  <w:num w:numId="8">
    <w:abstractNumId w:val="1"/>
  </w:num>
  <w:num w:numId="9">
    <w:abstractNumId w:val="6"/>
  </w:num>
  <w:num w:numId="10">
    <w:abstractNumId w:val="3"/>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63"/>
    <w:rsid w:val="0008655A"/>
    <w:rsid w:val="001D4182"/>
    <w:rsid w:val="00206CAB"/>
    <w:rsid w:val="0026077E"/>
    <w:rsid w:val="00334F2E"/>
    <w:rsid w:val="003921C3"/>
    <w:rsid w:val="003D4212"/>
    <w:rsid w:val="005B02F9"/>
    <w:rsid w:val="005D5F2A"/>
    <w:rsid w:val="005F2374"/>
    <w:rsid w:val="00646C2F"/>
    <w:rsid w:val="00715CDE"/>
    <w:rsid w:val="00761A45"/>
    <w:rsid w:val="00930EEA"/>
    <w:rsid w:val="00943EBB"/>
    <w:rsid w:val="009F2062"/>
    <w:rsid w:val="00A74C6D"/>
    <w:rsid w:val="00AF71C8"/>
    <w:rsid w:val="00BE2462"/>
    <w:rsid w:val="00BF6F41"/>
    <w:rsid w:val="00C65F63"/>
    <w:rsid w:val="00CA2E6A"/>
    <w:rsid w:val="00E96AF1"/>
    <w:rsid w:val="00F0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C89C"/>
  <w15:chartTrackingRefBased/>
  <w15:docId w15:val="{C67D5F63-A2EF-4C6B-AA9F-6C227D01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F63"/>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C65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65F63"/>
    <w:pPr>
      <w:keepNext/>
      <w:keepLines/>
      <w:spacing w:before="200" w:line="276" w:lineRule="auto"/>
      <w:outlineLvl w:val="1"/>
    </w:pPr>
    <w:rPr>
      <w:bCs/>
      <w:sz w:val="28"/>
      <w:szCs w:val="26"/>
    </w:rPr>
  </w:style>
  <w:style w:type="paragraph" w:styleId="Heading3">
    <w:name w:val="heading 3"/>
    <w:basedOn w:val="Normal"/>
    <w:next w:val="Normal"/>
    <w:link w:val="Heading3Char"/>
    <w:uiPriority w:val="9"/>
    <w:semiHidden/>
    <w:unhideWhenUsed/>
    <w:qFormat/>
    <w:rsid w:val="00F07C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C65F6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65F63"/>
    <w:rPr>
      <w:rFonts w:eastAsia="Times New Roman" w:cs="Times New Roman"/>
      <w:bCs/>
      <w:sz w:val="28"/>
      <w:szCs w:val="26"/>
    </w:rPr>
  </w:style>
  <w:style w:type="character" w:customStyle="1" w:styleId="Heading3Char">
    <w:name w:val="Heading 3 Char"/>
    <w:basedOn w:val="DefaultParagraphFont"/>
    <w:link w:val="Heading3"/>
    <w:uiPriority w:val="9"/>
    <w:semiHidden/>
    <w:rsid w:val="00F07C67"/>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F07C67"/>
    <w:pPr>
      <w:spacing w:after="200" w:line="276" w:lineRule="auto"/>
      <w:ind w:left="720"/>
    </w:pPr>
  </w:style>
  <w:style w:type="character" w:styleId="PageNumber">
    <w:name w:val="page number"/>
    <w:basedOn w:val="DefaultParagraphFont"/>
    <w:uiPriority w:val="99"/>
    <w:rsid w:val="00F0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18</TotalTime>
  <Pages>31</Pages>
  <Words>6984</Words>
  <Characters>39812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8</cp:revision>
  <dcterms:created xsi:type="dcterms:W3CDTF">2019-02-22T17:43:00Z</dcterms:created>
  <dcterms:modified xsi:type="dcterms:W3CDTF">2019-07-25T16:28:00Z</dcterms:modified>
</cp:coreProperties>
</file>